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07" w:rsidRDefault="00F3390D" w:rsidP="00245465">
      <w:pPr>
        <w:rPr>
          <w:b/>
        </w:rPr>
      </w:pPr>
      <w:bookmarkStart w:id="0" w:name="_GoBack"/>
      <w:bookmarkEnd w:id="0"/>
      <w:r>
        <w:rPr>
          <w:b/>
        </w:rPr>
        <w:t>Gemäß de</w:t>
      </w:r>
      <w:r w:rsidR="004C2724">
        <w:rPr>
          <w:b/>
        </w:rPr>
        <w:t>s</w:t>
      </w:r>
      <w:r>
        <w:rPr>
          <w:b/>
        </w:rPr>
        <w:t xml:space="preserve"> Auftrag</w:t>
      </w:r>
      <w:r w:rsidR="004C2724">
        <w:rPr>
          <w:b/>
        </w:rPr>
        <w:t>s</w:t>
      </w:r>
      <w:r>
        <w:rPr>
          <w:b/>
        </w:rPr>
        <w:t xml:space="preserve"> de</w:t>
      </w:r>
      <w:r w:rsidR="006D47CD">
        <w:rPr>
          <w:b/>
        </w:rPr>
        <w:t xml:space="preserve">r </w:t>
      </w:r>
      <w:r>
        <w:rPr>
          <w:b/>
        </w:rPr>
        <w:t xml:space="preserve">Bundesregierung im Fortschrittsbericht 2015 wird </w:t>
      </w:r>
      <w:r w:rsidR="000064D4">
        <w:rPr>
          <w:b/>
        </w:rPr>
        <w:t>gemeinsam mit dem Behördennetzwerk</w:t>
      </w:r>
      <w:r>
        <w:rPr>
          <w:b/>
        </w:rPr>
        <w:t xml:space="preserve"> Klimawandel und Anpassung</w:t>
      </w:r>
      <w:r w:rsidRPr="00F3390D">
        <w:rPr>
          <w:b/>
        </w:rPr>
        <w:t xml:space="preserve"> </w:t>
      </w:r>
      <w:r>
        <w:rPr>
          <w:b/>
        </w:rPr>
        <w:t>eine aktualisierte, handlungsfeld</w:t>
      </w:r>
      <w:r w:rsidR="006D47CD">
        <w:rPr>
          <w:b/>
        </w:rPr>
        <w:softHyphen/>
      </w:r>
      <w:r>
        <w:rPr>
          <w:b/>
        </w:rPr>
        <w:t>übergreifende</w:t>
      </w:r>
      <w:r w:rsidRPr="00F3390D">
        <w:rPr>
          <w:b/>
        </w:rPr>
        <w:t xml:space="preserve"> Vulnerabilitätsanalyse durch</w:t>
      </w:r>
      <w:r w:rsidR="000064D4">
        <w:rPr>
          <w:b/>
        </w:rPr>
        <w:t>geführt</w:t>
      </w:r>
      <w:r w:rsidRPr="00F3390D">
        <w:rPr>
          <w:b/>
        </w:rPr>
        <w:t xml:space="preserve">. </w:t>
      </w:r>
      <w:r w:rsidR="006D47CD">
        <w:rPr>
          <w:b/>
        </w:rPr>
        <w:t>Diese wird</w:t>
      </w:r>
      <w:r w:rsidR="006D47CD" w:rsidRPr="006D47CD">
        <w:rPr>
          <w:b/>
        </w:rPr>
        <w:t xml:space="preserve"> den aktuellen wissen</w:t>
      </w:r>
      <w:r w:rsidR="006D47CD">
        <w:rPr>
          <w:b/>
        </w:rPr>
        <w:softHyphen/>
      </w:r>
      <w:r w:rsidR="006D47CD" w:rsidRPr="006D47CD">
        <w:rPr>
          <w:b/>
        </w:rPr>
        <w:t>schaft</w:t>
      </w:r>
      <w:r w:rsidR="006D47CD">
        <w:rPr>
          <w:b/>
        </w:rPr>
        <w:softHyphen/>
      </w:r>
      <w:r w:rsidR="006D47CD" w:rsidRPr="006D47CD">
        <w:rPr>
          <w:b/>
        </w:rPr>
        <w:t>lichen Erkenntnisstand, die verfügbaren Daten und den methodischen Fortentwicklungs</w:t>
      </w:r>
      <w:r w:rsidR="006D47CD">
        <w:rPr>
          <w:b/>
        </w:rPr>
        <w:softHyphen/>
      </w:r>
      <w:r w:rsidR="006D47CD" w:rsidRPr="006D47CD">
        <w:rPr>
          <w:b/>
        </w:rPr>
        <w:t>bedarf berücksichtigen und der Weiterentwicklung der DAS dienen</w:t>
      </w:r>
      <w:r w:rsidR="006D47CD">
        <w:rPr>
          <w:b/>
        </w:rPr>
        <w:t xml:space="preserve">. </w:t>
      </w:r>
    </w:p>
    <w:p w:rsidR="000B6107" w:rsidRDefault="000B6107" w:rsidP="00245465">
      <w:pPr>
        <w:rPr>
          <w:b/>
        </w:rPr>
      </w:pPr>
    </w:p>
    <w:p w:rsidR="00251291" w:rsidRPr="00251291" w:rsidRDefault="00251291" w:rsidP="00245465">
      <w:pPr>
        <w:rPr>
          <w:b/>
        </w:rPr>
      </w:pPr>
      <w:r w:rsidRPr="00251291">
        <w:rPr>
          <w:b/>
        </w:rPr>
        <w:t>Vulnerabilitätsanalyse 2021</w:t>
      </w:r>
      <w:r w:rsidR="00720A81">
        <w:rPr>
          <w:b/>
        </w:rPr>
        <w:t xml:space="preserve">, FKZ </w:t>
      </w:r>
      <w:r w:rsidR="008A79F5">
        <w:rPr>
          <w:b/>
        </w:rPr>
        <w:t>3717 48 1020</w:t>
      </w:r>
    </w:p>
    <w:p w:rsidR="00251291" w:rsidRDefault="00251291" w:rsidP="00245465">
      <w:r>
        <w:t xml:space="preserve">Stand: </w:t>
      </w:r>
      <w:r w:rsidR="00E612F4">
        <w:t>2</w:t>
      </w:r>
      <w:r w:rsidR="004C2724">
        <w:t>8</w:t>
      </w:r>
      <w:r>
        <w:t>.11.2017</w:t>
      </w:r>
    </w:p>
    <w:p w:rsidR="00720A81" w:rsidRPr="00FE65E1" w:rsidRDefault="00720A81" w:rsidP="00245465">
      <w:pPr>
        <w:rPr>
          <w:b/>
        </w:rPr>
      </w:pPr>
      <w:r w:rsidRPr="00FE65E1">
        <w:rPr>
          <w:b/>
        </w:rPr>
        <w:t>Hintergrund</w:t>
      </w:r>
    </w:p>
    <w:p w:rsidR="00245465" w:rsidRDefault="00245465" w:rsidP="00245465">
      <w:r>
        <w:t>D</w:t>
      </w:r>
      <w:r w:rsidR="00A570B5" w:rsidRPr="00A570B5">
        <w:t xml:space="preserve">ie Folgen des Klimawandels </w:t>
      </w:r>
      <w:r>
        <w:t xml:space="preserve">sind bereits heute messbar und </w:t>
      </w:r>
      <w:r w:rsidR="00163633">
        <w:t>werden</w:t>
      </w:r>
      <w:r w:rsidR="00A570B5" w:rsidRPr="00A570B5">
        <w:t xml:space="preserve"> Deutschland </w:t>
      </w:r>
      <w:r w:rsidR="00163633">
        <w:t xml:space="preserve">auch in Zukunft </w:t>
      </w:r>
      <w:r w:rsidR="00A570B5" w:rsidRPr="00A570B5">
        <w:t>vor große Herausforderungen</w:t>
      </w:r>
      <w:r w:rsidR="00163633">
        <w:t xml:space="preserve"> stellen</w:t>
      </w:r>
      <w:r w:rsidR="00A570B5" w:rsidRPr="00A570B5">
        <w:t xml:space="preserve">. </w:t>
      </w:r>
      <w:r>
        <w:t xml:space="preserve">Um der Anpassung </w:t>
      </w:r>
      <w:r w:rsidR="00163633">
        <w:t xml:space="preserve">an den Klimawandel </w:t>
      </w:r>
      <w:r>
        <w:t xml:space="preserve">in Deutschland einen politischen Rahmen zu geben, hat die Bundesregierung im Jahr 2008 die Deutsche Anpassungsstrategie an den Klimawandel (DAS) verabschiedet. </w:t>
      </w:r>
      <w:r w:rsidR="00163633">
        <w:t>In</w:t>
      </w:r>
      <w:r>
        <w:t xml:space="preserve"> 2011 </w:t>
      </w:r>
      <w:r w:rsidR="00163633">
        <w:t xml:space="preserve">wurde sie </w:t>
      </w:r>
      <w:r>
        <w:t xml:space="preserve">durch den Aktionsplan Anpassung (APA) </w:t>
      </w:r>
      <w:r w:rsidR="00163633">
        <w:t>um konkrete</w:t>
      </w:r>
      <w:r>
        <w:t xml:space="preserve"> Maßnahmen </w:t>
      </w:r>
      <w:r w:rsidR="00163633">
        <w:t>ergänzt</w:t>
      </w:r>
      <w:r>
        <w:t xml:space="preserve">. </w:t>
      </w:r>
      <w:r w:rsidR="00163633">
        <w:t>Die</w:t>
      </w:r>
      <w:r>
        <w:t xml:space="preserve"> </w:t>
      </w:r>
      <w:r w:rsidR="00163633">
        <w:t>Fortschrittsberichte</w:t>
      </w:r>
      <w:r>
        <w:t xml:space="preserve"> </w:t>
      </w:r>
      <w:r w:rsidR="00163633">
        <w:t>der</w:t>
      </w:r>
      <w:r>
        <w:t xml:space="preserve"> DAS </w:t>
      </w:r>
      <w:r w:rsidR="00163633">
        <w:t xml:space="preserve">ziehen </w:t>
      </w:r>
      <w:r>
        <w:t>in regelmäßigen zeitlichen Abständen</w:t>
      </w:r>
      <w:r w:rsidR="00163633">
        <w:t xml:space="preserve"> eine Zwischenbilanz und schreiben den Handlungsrahmen der Klimaanpassung fort. </w:t>
      </w:r>
      <w:r w:rsidR="0093219C">
        <w:t>Ein Bestandteil</w:t>
      </w:r>
      <w:r w:rsidR="00390A74">
        <w:t xml:space="preserve"> der Fortschrittsberichte </w:t>
      </w:r>
      <w:r w:rsidR="0093219C">
        <w:t xml:space="preserve">sind Ergebnisse der Vulnerabilitätsanalyse </w:t>
      </w:r>
      <w:r w:rsidR="00163633">
        <w:t>Deutschlands</w:t>
      </w:r>
      <w:r w:rsidR="00390A74">
        <w:t>, die</w:t>
      </w:r>
      <w:r w:rsidR="00163633">
        <w:t xml:space="preserve"> auf</w:t>
      </w:r>
      <w:r w:rsidR="00390A74">
        <w:t>zeigen</w:t>
      </w:r>
      <w:r w:rsidR="00163633">
        <w:t>, in welchen Handlungsfelder, Sektoren und Naturräumen besonderer Handlungsbedarf besteht.</w:t>
      </w:r>
    </w:p>
    <w:p w:rsidR="002A36E7" w:rsidRDefault="00A570B5" w:rsidP="00A570B5">
      <w:r w:rsidRPr="00A570B5">
        <w:t>Die Vulnerabilitätsanalyse Deutschland</w:t>
      </w:r>
      <w:r w:rsidR="00163633">
        <w:t>s</w:t>
      </w:r>
      <w:r w:rsidRPr="00A570B5">
        <w:t xml:space="preserve"> wurde </w:t>
      </w:r>
      <w:r w:rsidR="00163633">
        <w:t>zuletzt</w:t>
      </w:r>
      <w:r w:rsidR="002A36E7">
        <w:t xml:space="preserve"> in den Jahren 2011 bis 2014 erstellt und</w:t>
      </w:r>
      <w:r w:rsidR="00163633">
        <w:t xml:space="preserve"> </w:t>
      </w:r>
      <w:r w:rsidRPr="00A570B5">
        <w:t xml:space="preserve">im Jahr 2015 veröffentlicht. </w:t>
      </w:r>
      <w:r w:rsidR="002F35E2">
        <w:t xml:space="preserve">Sie </w:t>
      </w:r>
      <w:r w:rsidR="002A36E7">
        <w:t>beschreibt</w:t>
      </w:r>
      <w:r w:rsidR="002F35E2">
        <w:t xml:space="preserve"> die </w:t>
      </w:r>
      <w:r w:rsidR="002A36E7">
        <w:t xml:space="preserve">Betroffenheit und Anpassungskapazität </w:t>
      </w:r>
      <w:r w:rsidR="00905DE1">
        <w:t>in insgesamt</w:t>
      </w:r>
      <w:r w:rsidR="002A36E7">
        <w:t xml:space="preserve"> 14 Handlungsfeldern. Dafür wurden die Klimawirkungen mit der größten Bedeutung für Deutschland identifiziert</w:t>
      </w:r>
      <w:r w:rsidR="00FE458F">
        <w:t xml:space="preserve"> und mit Daten, Wirkmodellen und Experteninterviews operationalisiert</w:t>
      </w:r>
      <w:r w:rsidR="002A36E7">
        <w:t xml:space="preserve">. In allen Betrachtungen </w:t>
      </w:r>
      <w:r w:rsidR="00415EF1">
        <w:t>unterscheidet die Studie</w:t>
      </w:r>
      <w:r w:rsidR="002A36E7">
        <w:t xml:space="preserve"> zw</w:t>
      </w:r>
      <w:r w:rsidR="00905DE1">
        <w:t>ischen naher und ferner Zukunft. Außerdem wird zwischen</w:t>
      </w:r>
      <w:r w:rsidR="002A36E7">
        <w:t xml:space="preserve"> einem starken und schwachen Klimawandel</w:t>
      </w:r>
      <w:r w:rsidR="00905DE1">
        <w:t xml:space="preserve"> differenziert</w:t>
      </w:r>
      <w:r w:rsidR="002A36E7">
        <w:t xml:space="preserve">. </w:t>
      </w:r>
      <w:r w:rsidR="00905DE1">
        <w:t>D</w:t>
      </w:r>
      <w:r w:rsidR="002A36E7">
        <w:t xml:space="preserve">ie Studie </w:t>
      </w:r>
      <w:r w:rsidR="00905DE1">
        <w:t xml:space="preserve">bietet </w:t>
      </w:r>
      <w:r w:rsidR="00415EF1">
        <w:t xml:space="preserve">damit </w:t>
      </w:r>
      <w:r w:rsidR="002A36E7">
        <w:t>ein</w:t>
      </w:r>
      <w:r w:rsidR="00415EF1">
        <w:t>e</w:t>
      </w:r>
      <w:r w:rsidR="002A36E7">
        <w:t xml:space="preserve"> </w:t>
      </w:r>
      <w:r w:rsidR="00415EF1">
        <w:t>umfassende</w:t>
      </w:r>
      <w:r w:rsidR="00442EF1">
        <w:t xml:space="preserve"> und über die Handlungsfelder hinweg </w:t>
      </w:r>
      <w:r w:rsidR="00415EF1">
        <w:t xml:space="preserve">vergleichbare Einschätzung </w:t>
      </w:r>
      <w:r w:rsidR="002A36E7">
        <w:t>der Vulnerabilität</w:t>
      </w:r>
      <w:r w:rsidR="00905DE1">
        <w:t xml:space="preserve"> </w:t>
      </w:r>
      <w:r w:rsidR="002A36E7">
        <w:t>aus Sicht des Jahres 2015.</w:t>
      </w:r>
    </w:p>
    <w:p w:rsidR="009B6476" w:rsidRPr="00FE65E1" w:rsidRDefault="009B6476" w:rsidP="00A570B5">
      <w:pPr>
        <w:rPr>
          <w:b/>
        </w:rPr>
      </w:pPr>
      <w:r w:rsidRPr="00FE65E1">
        <w:rPr>
          <w:b/>
        </w:rPr>
        <w:t>Zielstellung</w:t>
      </w:r>
    </w:p>
    <w:p w:rsidR="00A570B5" w:rsidRDefault="00390A74" w:rsidP="00A570B5">
      <w:r>
        <w:t xml:space="preserve">Basierend auf </w:t>
      </w:r>
      <w:r w:rsidR="0093219C">
        <w:t>dem</w:t>
      </w:r>
      <w:r>
        <w:t xml:space="preserve"> </w:t>
      </w:r>
      <w:r w:rsidR="004818DD">
        <w:t>Auftrag der Bundesregierung</w:t>
      </w:r>
      <w:r>
        <w:t xml:space="preserve"> im Fortschrittsbericht 2015 </w:t>
      </w:r>
      <w:r w:rsidR="00163633">
        <w:t xml:space="preserve">hat das Umweltbundesamt (UBA) </w:t>
      </w:r>
      <w:r w:rsidR="00415EF1">
        <w:t xml:space="preserve">2017 </w:t>
      </w:r>
      <w:r w:rsidR="00163633">
        <w:t xml:space="preserve">eine neue Vulnerabilitätsanalyse in Auftrag gegeben. </w:t>
      </w:r>
      <w:r w:rsidR="009B6476">
        <w:t>Ziel ist</w:t>
      </w:r>
      <w:r w:rsidR="000064D4">
        <w:t xml:space="preserve"> es,</w:t>
      </w:r>
      <w:r w:rsidR="009B6476">
        <w:t xml:space="preserve"> ein aktualisiertes, handlungsfeldübergreifendes Gesamtbild der Vulnerabilität Deutschlands gegenüber dem Klimawandel basierend auf</w:t>
      </w:r>
      <w:r w:rsidR="007E23C5">
        <w:t xml:space="preserve"> dem aktuellen wissenschaftlichen Erkenntnisstand und</w:t>
      </w:r>
      <w:r w:rsidR="009B6476">
        <w:t xml:space="preserve"> einer weiterentwickelten Methode zu erarbeiten. Hierfür </w:t>
      </w:r>
      <w:r w:rsidR="00163633">
        <w:t>wurde ein internationales Konsortium von Forschungs- und Beratungseinrichtungen beauftrag</w:t>
      </w:r>
      <w:r w:rsidR="009B6476">
        <w:t>t</w:t>
      </w:r>
      <w:r w:rsidR="00A570B5">
        <w:t>.</w:t>
      </w:r>
      <w:r w:rsidR="00163633">
        <w:t xml:space="preserve"> </w:t>
      </w:r>
      <w:r w:rsidR="009B6476">
        <w:t xml:space="preserve">Die Vulnerabilitätsanalyse </w:t>
      </w:r>
      <w:r w:rsidR="00163633">
        <w:t xml:space="preserve">soll </w:t>
      </w:r>
      <w:r w:rsidR="00415EF1">
        <w:t>2021 erscheinen.</w:t>
      </w:r>
    </w:p>
    <w:p w:rsidR="00720A81" w:rsidRPr="00FE65E1" w:rsidRDefault="00720A81" w:rsidP="00A570B5">
      <w:pPr>
        <w:rPr>
          <w:b/>
        </w:rPr>
      </w:pPr>
      <w:r w:rsidRPr="00FE65E1">
        <w:rPr>
          <w:b/>
        </w:rPr>
        <w:t>Vorgehen</w:t>
      </w:r>
    </w:p>
    <w:p w:rsidR="00A570B5" w:rsidRPr="00A570B5" w:rsidRDefault="002F35E2" w:rsidP="00A570B5">
      <w:r>
        <w:t>Die</w:t>
      </w:r>
      <w:r w:rsidR="00C30821">
        <w:t xml:space="preserve"> Vulnerabilitätsanalyse</w:t>
      </w:r>
      <w:r>
        <w:t xml:space="preserve"> wird </w:t>
      </w:r>
      <w:r w:rsidR="00442EF1">
        <w:t xml:space="preserve">wie die Vorläuferstudie </w:t>
      </w:r>
      <w:r w:rsidR="00C30821">
        <w:t xml:space="preserve">in enger </w:t>
      </w:r>
      <w:r w:rsidR="00A570B5" w:rsidRPr="00A570B5">
        <w:t>Kooperation mit einem Netzwerk aus Behörden</w:t>
      </w:r>
      <w:r w:rsidR="00C30821">
        <w:t xml:space="preserve"> erstellt</w:t>
      </w:r>
      <w:r w:rsidR="00442EF1">
        <w:t xml:space="preserve"> werden</w:t>
      </w:r>
      <w:r w:rsidR="00A570B5" w:rsidRPr="00A570B5">
        <w:t xml:space="preserve">. </w:t>
      </w:r>
      <w:r w:rsidR="00C30821">
        <w:t xml:space="preserve">Das </w:t>
      </w:r>
      <w:r w:rsidR="00117CF9">
        <w:t xml:space="preserve">vom UBA geleitete </w:t>
      </w:r>
      <w:r w:rsidR="00C30821">
        <w:t xml:space="preserve">Netzwerk wurde 2011 </w:t>
      </w:r>
      <w:r w:rsidR="00415EF1">
        <w:t xml:space="preserve">als damaliges Netzwerk Vulnerabilität </w:t>
      </w:r>
      <w:r w:rsidR="00C30821">
        <w:t xml:space="preserve">ins Leben gerufen und hat sich </w:t>
      </w:r>
      <w:r w:rsidR="00415EF1">
        <w:t xml:space="preserve">in der Zwischenzeit </w:t>
      </w:r>
      <w:r w:rsidR="00C30821">
        <w:t xml:space="preserve">als </w:t>
      </w:r>
      <w:r w:rsidR="00390A74">
        <w:t xml:space="preserve">wichtiger Ort der Zusammenarbeit </w:t>
      </w:r>
      <w:r w:rsidR="006B1495">
        <w:t>der Bundesbehörden zum Thema</w:t>
      </w:r>
      <w:r w:rsidR="00390A74">
        <w:t xml:space="preserve"> Klima</w:t>
      </w:r>
      <w:r w:rsidR="006B1495">
        <w:t>wandel</w:t>
      </w:r>
      <w:r w:rsidR="00390A74">
        <w:t xml:space="preserve">anpassung </w:t>
      </w:r>
      <w:r w:rsidR="00C30821">
        <w:t xml:space="preserve">etabliert. </w:t>
      </w:r>
      <w:r w:rsidR="005A1447">
        <w:t xml:space="preserve">Durch dieses </w:t>
      </w:r>
      <w:r w:rsidR="00117CF9">
        <w:t>Behördenn</w:t>
      </w:r>
      <w:r w:rsidR="005A1447">
        <w:t>etzwerk</w:t>
      </w:r>
      <w:r w:rsidR="003A108D">
        <w:t xml:space="preserve"> wird</w:t>
      </w:r>
      <w:r w:rsidR="006B1495">
        <w:t xml:space="preserve"> </w:t>
      </w:r>
      <w:r w:rsidR="00A570B5" w:rsidRPr="00A570B5">
        <w:t>vorhandenes Wissen und Expertise zu</w:t>
      </w:r>
      <w:r w:rsidR="00390A74">
        <w:t xml:space="preserve"> den Folgen des Klimawandels und</w:t>
      </w:r>
      <w:r w:rsidR="00A570B5" w:rsidRPr="00A570B5">
        <w:t xml:space="preserve"> Anpassung</w:t>
      </w:r>
      <w:r w:rsidR="006B1495">
        <w:t>smaßnahmen</w:t>
      </w:r>
      <w:r w:rsidR="00A570B5" w:rsidRPr="00A570B5">
        <w:t xml:space="preserve"> gebündelt</w:t>
      </w:r>
      <w:r w:rsidR="003A108D">
        <w:t xml:space="preserve"> und </w:t>
      </w:r>
      <w:r w:rsidR="00415EF1">
        <w:t>der handlungsfeldübergreifende</w:t>
      </w:r>
      <w:r w:rsidR="00A570B5" w:rsidRPr="00A570B5">
        <w:t xml:space="preserve"> Austausch </w:t>
      </w:r>
      <w:r w:rsidR="00415EF1">
        <w:t>vertieft</w:t>
      </w:r>
      <w:r w:rsidR="003A108D">
        <w:t>. D</w:t>
      </w:r>
      <w:r w:rsidR="00415EF1">
        <w:t xml:space="preserve">ie </w:t>
      </w:r>
      <w:r w:rsidR="00A570B5" w:rsidRPr="00A570B5">
        <w:t xml:space="preserve">enge Einbeziehung der Bundesbehörden </w:t>
      </w:r>
      <w:r w:rsidR="00117CF9">
        <w:t xml:space="preserve">gewährleistet </w:t>
      </w:r>
      <w:r w:rsidR="00A570B5" w:rsidRPr="00A570B5">
        <w:t xml:space="preserve">die Relevanz der Ergebnisse </w:t>
      </w:r>
      <w:r w:rsidR="00117CF9">
        <w:t>des Vorhabens</w:t>
      </w:r>
      <w:r w:rsidR="00A570B5" w:rsidRPr="00A570B5">
        <w:t>.</w:t>
      </w:r>
    </w:p>
    <w:p w:rsidR="00352E02" w:rsidRDefault="002F35E2" w:rsidP="00A570B5">
      <w:r>
        <w:t xml:space="preserve">In der ersten </w:t>
      </w:r>
      <w:r w:rsidR="00352E02">
        <w:t xml:space="preserve">Phase des </w:t>
      </w:r>
      <w:r w:rsidR="00117CF9">
        <w:t>Forschungsvorhabens</w:t>
      </w:r>
      <w:r>
        <w:t xml:space="preserve"> </w:t>
      </w:r>
      <w:r w:rsidR="00A570B5" w:rsidRPr="00A570B5">
        <w:t>soll</w:t>
      </w:r>
      <w:r>
        <w:t xml:space="preserve"> die </w:t>
      </w:r>
      <w:r w:rsidR="00A570B5" w:rsidRPr="00A570B5">
        <w:t xml:space="preserve">Methodik </w:t>
      </w:r>
      <w:r w:rsidR="00352E02">
        <w:t xml:space="preserve">der Vulnerabilitätsanalyse </w:t>
      </w:r>
      <w:r>
        <w:t xml:space="preserve">kritisch begutachtet </w:t>
      </w:r>
      <w:r w:rsidR="00352E02">
        <w:t>und weiterentwickelt werden.</w:t>
      </w:r>
      <w:r>
        <w:t xml:space="preserve"> </w:t>
      </w:r>
      <w:r w:rsidR="003A108D">
        <w:rPr>
          <w:noProof/>
        </w:rPr>
        <w:t xml:space="preserve">Schwerpunkte bei der Weiterentwicklung und Durchführung der nächsten Vulnerabilitätsanalyse </w:t>
      </w:r>
      <w:r w:rsidR="0093219C">
        <w:rPr>
          <w:noProof/>
        </w:rPr>
        <w:t>sind</w:t>
      </w:r>
      <w:r w:rsidR="003A108D">
        <w:rPr>
          <w:noProof/>
        </w:rPr>
        <w:t xml:space="preserve"> die Einschätzung der Anpassungskapazität, die Berücksichtigung der sozioökonomischen Situation und Entwicklungen, die Verbesserung der Bewertungsmethodik und die Integration von staatlichen und nicht-staatlichen Experten</w:t>
      </w:r>
      <w:r w:rsidR="00123C4F">
        <w:rPr>
          <w:noProof/>
        </w:rPr>
        <w:t>/-innen</w:t>
      </w:r>
      <w:r w:rsidR="003A108D">
        <w:rPr>
          <w:noProof/>
        </w:rPr>
        <w:t xml:space="preserve"> in die Vulnerabilitätsanalyse. </w:t>
      </w:r>
      <w:r w:rsidR="003A108D">
        <w:t>D</w:t>
      </w:r>
      <w:r>
        <w:t>ie</w:t>
      </w:r>
      <w:r w:rsidR="00A570B5" w:rsidRPr="00A570B5">
        <w:t xml:space="preserve"> </w:t>
      </w:r>
      <w:r w:rsidR="00352E02">
        <w:t>Methodik</w:t>
      </w:r>
      <w:r w:rsidR="00A570B5" w:rsidRPr="00A570B5">
        <w:t xml:space="preserve"> </w:t>
      </w:r>
      <w:r w:rsidR="003A108D">
        <w:t xml:space="preserve">soll </w:t>
      </w:r>
      <w:r w:rsidR="00097B06">
        <w:t xml:space="preserve">dabei </w:t>
      </w:r>
      <w:r w:rsidR="00A570B5" w:rsidRPr="00A570B5">
        <w:t xml:space="preserve">noch stärker am Bedarf von politischen Akteuren ausgerichtet werden </w:t>
      </w:r>
      <w:r w:rsidR="00123C4F">
        <w:t xml:space="preserve">und </w:t>
      </w:r>
      <w:r w:rsidR="00A570B5" w:rsidRPr="00A570B5">
        <w:t xml:space="preserve">Handlungsbedarfe </w:t>
      </w:r>
      <w:r w:rsidR="005F5BBC" w:rsidRPr="005F5BBC">
        <w:t>als wissenschaftliche Grundlage für Aktionspläne zur Klimawandelanpassung der Bundesregierung und der Länder identifizier</w:t>
      </w:r>
      <w:r w:rsidR="005F5BBC">
        <w:t>en</w:t>
      </w:r>
      <w:r w:rsidR="00A570B5" w:rsidRPr="00A570B5">
        <w:t xml:space="preserve">. Bei der </w:t>
      </w:r>
      <w:r w:rsidR="00705ADC">
        <w:t xml:space="preserve">sektorenübergreifenden </w:t>
      </w:r>
      <w:proofErr w:type="spellStart"/>
      <w:r w:rsidR="00A570B5" w:rsidRPr="00A570B5">
        <w:t>Aggregierung</w:t>
      </w:r>
      <w:proofErr w:type="spellEnd"/>
      <w:r w:rsidR="00A570B5" w:rsidRPr="00A570B5">
        <w:t xml:space="preserve">, der Bewertung </w:t>
      </w:r>
      <w:r w:rsidR="00352E02">
        <w:t>und</w:t>
      </w:r>
      <w:r w:rsidR="00A570B5" w:rsidRPr="00A570B5">
        <w:t xml:space="preserve"> der Priorisierung der Ergebnisse </w:t>
      </w:r>
      <w:r>
        <w:t>sollen</w:t>
      </w:r>
      <w:r w:rsidR="00A570B5" w:rsidRPr="00A570B5">
        <w:t xml:space="preserve"> Wechselwirkungen zwischen </w:t>
      </w:r>
      <w:r w:rsidR="00352E02">
        <w:t xml:space="preserve">den </w:t>
      </w:r>
      <w:r w:rsidR="00A570B5" w:rsidRPr="00A570B5">
        <w:t xml:space="preserve">Handlungsfeldern </w:t>
      </w:r>
      <w:r w:rsidR="00352E02">
        <w:t xml:space="preserve">verstärkt </w:t>
      </w:r>
      <w:r>
        <w:t>b</w:t>
      </w:r>
      <w:r w:rsidR="00A570B5" w:rsidRPr="00A570B5">
        <w:t>erücksichtigt</w:t>
      </w:r>
      <w:r>
        <w:t xml:space="preserve"> werden</w:t>
      </w:r>
      <w:r w:rsidR="00352E02">
        <w:t>.</w:t>
      </w:r>
    </w:p>
    <w:p w:rsidR="006D47CD" w:rsidRDefault="00352E02" w:rsidP="00352E02">
      <w:r>
        <w:t>In der zweiten Projektphase wird die überarbeitete</w:t>
      </w:r>
      <w:r w:rsidRPr="00A570B5">
        <w:t xml:space="preserve"> Methodik </w:t>
      </w:r>
      <w:r>
        <w:t>auf die verschiedenen Handlungsfelder der Klimaanpassung angewendet. Dabei werden wie bei der letzten Vulnerabilitätsanalyse quantitative</w:t>
      </w:r>
      <w:r w:rsidRPr="00A570B5">
        <w:t xml:space="preserve"> </w:t>
      </w:r>
      <w:r w:rsidRPr="00A570B5">
        <w:lastRenderedPageBreak/>
        <w:t>und qualit</w:t>
      </w:r>
      <w:r>
        <w:t>ative Daten und Informationen kombiniert</w:t>
      </w:r>
      <w:r w:rsidR="00442EF1">
        <w:t>, um breite Fach</w:t>
      </w:r>
      <w:r w:rsidR="00D71D80">
        <w:t>expertise</w:t>
      </w:r>
      <w:r w:rsidR="00442EF1">
        <w:t xml:space="preserve"> wie auch </w:t>
      </w:r>
      <w:r w:rsidR="00D71D80">
        <w:t>Detailwissen</w:t>
      </w:r>
      <w:r w:rsidR="00442EF1">
        <w:t xml:space="preserve"> mitaufzunehmen</w:t>
      </w:r>
      <w:r>
        <w:t xml:space="preserve">. </w:t>
      </w:r>
      <w:r w:rsidR="005F5BBC" w:rsidRPr="005F5BBC">
        <w:t xml:space="preserve">Hierzu </w:t>
      </w:r>
      <w:r w:rsidR="005F5BBC">
        <w:t>werden</w:t>
      </w:r>
      <w:r w:rsidR="005F5BBC" w:rsidRPr="005F5BBC">
        <w:t xml:space="preserve"> Interviews, Konsultationen und Workshops </w:t>
      </w:r>
      <w:r w:rsidR="005F5BBC">
        <w:t>mit Behördenvertretern</w:t>
      </w:r>
      <w:r w:rsidR="0093219C">
        <w:t>/-innen</w:t>
      </w:r>
      <w:r w:rsidR="005F5BBC">
        <w:t xml:space="preserve"> und externen Experten</w:t>
      </w:r>
      <w:r w:rsidR="0093219C">
        <w:t>/-innen</w:t>
      </w:r>
      <w:r w:rsidR="005F5BBC">
        <w:t xml:space="preserve"> durchgeführt. </w:t>
      </w:r>
    </w:p>
    <w:p w:rsidR="006D47CD" w:rsidRPr="00FE65E1" w:rsidRDefault="006D47CD" w:rsidP="006D47CD">
      <w:pPr>
        <w:rPr>
          <w:b/>
        </w:rPr>
      </w:pPr>
      <w:r>
        <w:rPr>
          <w:b/>
        </w:rPr>
        <w:t>Ergebnisse</w:t>
      </w:r>
    </w:p>
    <w:p w:rsidR="00352E02" w:rsidRDefault="00705ADC" w:rsidP="00352E02">
      <w:r>
        <w:t xml:space="preserve">Über die Bewertung der </w:t>
      </w:r>
      <w:r w:rsidR="005A1447">
        <w:t xml:space="preserve">Klimawirkungen, der Anpassungskapazitäten und der </w:t>
      </w:r>
      <w:r>
        <w:t xml:space="preserve">Vulnerabilität hinaus soll </w:t>
      </w:r>
      <w:r w:rsidR="00117CF9">
        <w:t>das Forschungsvorhaben</w:t>
      </w:r>
      <w:r>
        <w:t xml:space="preserve"> aufzeigen, wo zusätzliche Unterstützung durch den Bund erforderlich ist. Außerdem soll</w:t>
      </w:r>
      <w:r w:rsidR="00117CF9">
        <w:t>en</w:t>
      </w:r>
      <w:r>
        <w:t xml:space="preserve"> Forschungsbedarf</w:t>
      </w:r>
      <w:r w:rsidR="0093219C">
        <w:t>e</w:t>
      </w:r>
      <w:r>
        <w:t xml:space="preserve"> auf</w:t>
      </w:r>
      <w:r w:rsidR="00117CF9">
        <w:t>ge</w:t>
      </w:r>
      <w:r>
        <w:t>deck</w:t>
      </w:r>
      <w:r w:rsidR="00117CF9">
        <w:t>t</w:t>
      </w:r>
      <w:r>
        <w:t xml:space="preserve"> und Empfehlungen zu</w:t>
      </w:r>
      <w:r w:rsidR="00117CF9">
        <w:t>r Durchführung</w:t>
      </w:r>
      <w:r>
        <w:t xml:space="preserve"> zukünftigen Vulnerabilitätsanalysen </w:t>
      </w:r>
      <w:r w:rsidR="00117CF9">
        <w:t>abgeleitet werden</w:t>
      </w:r>
      <w:r>
        <w:t>. Die überarbeitete Methodik soll in einem aktualisierten Leitfaden niedergeschrieben werden und verwandten Vorhaben als Vorlage dienen.</w:t>
      </w:r>
      <w:r w:rsidR="005A1447">
        <w:t xml:space="preserve"> Bereits während des Projektes werden politikrelevante Zwischenergebnisse veröffentlicht werden. Neben </w:t>
      </w:r>
      <w:r w:rsidR="00CE7FA4">
        <w:t>Produkten für politische</w:t>
      </w:r>
      <w:r w:rsidR="005A1447">
        <w:t xml:space="preserve"> </w:t>
      </w:r>
      <w:r w:rsidR="00CE7FA4">
        <w:t>Akteure</w:t>
      </w:r>
      <w:r w:rsidR="005A1447">
        <w:t xml:space="preserve"> werden auch Kommunikationsprodukte für die Wissenschaft und die breite Öffentlichkeit erarbeitet werden.</w:t>
      </w:r>
    </w:p>
    <w:p w:rsidR="000B6107" w:rsidRDefault="000B6107" w:rsidP="00352E02">
      <w:pPr>
        <w:rPr>
          <w:b/>
        </w:rPr>
      </w:pPr>
    </w:p>
    <w:p w:rsidR="00720A81" w:rsidRPr="00FE65E1" w:rsidRDefault="00720A81" w:rsidP="00352E02">
      <w:pPr>
        <w:rPr>
          <w:b/>
        </w:rPr>
      </w:pPr>
      <w:r w:rsidRPr="00FE65E1">
        <w:rPr>
          <w:b/>
        </w:rPr>
        <w:t>Laufzeit</w:t>
      </w:r>
    </w:p>
    <w:p w:rsidR="00720A81" w:rsidRDefault="00720A81" w:rsidP="00352E02">
      <w:r>
        <w:t>09/2017 – 08/2020</w:t>
      </w:r>
    </w:p>
    <w:p w:rsidR="009B6476" w:rsidRDefault="009B6476" w:rsidP="00352E02">
      <w:pPr>
        <w:rPr>
          <w:b/>
        </w:rPr>
      </w:pPr>
    </w:p>
    <w:p w:rsidR="00720A81" w:rsidRPr="00FE65E1" w:rsidRDefault="00720A81" w:rsidP="00352E02">
      <w:pPr>
        <w:rPr>
          <w:b/>
        </w:rPr>
      </w:pPr>
      <w:r w:rsidRPr="00FE65E1">
        <w:rPr>
          <w:b/>
        </w:rPr>
        <w:t>Projektteam</w:t>
      </w:r>
    </w:p>
    <w:p w:rsidR="00720A81" w:rsidRPr="00FE65E1" w:rsidRDefault="00720A81" w:rsidP="00352E02">
      <w:r w:rsidRPr="00FE65E1">
        <w:t>Adelphi, Berlin</w:t>
      </w:r>
    </w:p>
    <w:p w:rsidR="00720A81" w:rsidRPr="00FE65E1" w:rsidRDefault="00720A81" w:rsidP="00352E02">
      <w:r w:rsidRPr="00FE65E1">
        <w:t xml:space="preserve">EURAC </w:t>
      </w:r>
      <w:proofErr w:type="spellStart"/>
      <w:r w:rsidRPr="00FE65E1">
        <w:t>research</w:t>
      </w:r>
      <w:proofErr w:type="spellEnd"/>
      <w:r w:rsidRPr="00FE65E1">
        <w:t>, Bozen</w:t>
      </w:r>
    </w:p>
    <w:p w:rsidR="00720A81" w:rsidRPr="00FE65E1" w:rsidRDefault="00720A81" w:rsidP="00352E02">
      <w:r w:rsidRPr="00FE65E1">
        <w:t>Bosch &amp; Partner, München</w:t>
      </w:r>
    </w:p>
    <w:p w:rsidR="00720A81" w:rsidRPr="00FE65E1" w:rsidRDefault="00720A81" w:rsidP="00352E02">
      <w:pPr>
        <w:rPr>
          <w:b/>
        </w:rPr>
      </w:pPr>
    </w:p>
    <w:p w:rsidR="00720A81" w:rsidRPr="00FE65E1" w:rsidRDefault="00720A81" w:rsidP="00352E02">
      <w:pPr>
        <w:rPr>
          <w:b/>
          <w:lang w:val="en-US"/>
        </w:rPr>
      </w:pPr>
      <w:proofErr w:type="spellStart"/>
      <w:r w:rsidRPr="00FE65E1">
        <w:rPr>
          <w:b/>
          <w:lang w:val="en-US"/>
        </w:rPr>
        <w:t>Ansprechp</w:t>
      </w:r>
      <w:r w:rsidR="00EB19E2">
        <w:rPr>
          <w:b/>
          <w:lang w:val="en-US"/>
        </w:rPr>
        <w:t>ersonen</w:t>
      </w:r>
      <w:proofErr w:type="spellEnd"/>
    </w:p>
    <w:p w:rsidR="00720A81" w:rsidRDefault="00720A81" w:rsidP="00352E02">
      <w:pPr>
        <w:rPr>
          <w:lang w:val="en-US"/>
        </w:rPr>
      </w:pPr>
      <w:r w:rsidRPr="00FE65E1">
        <w:rPr>
          <w:lang w:val="en-US"/>
        </w:rPr>
        <w:t xml:space="preserve">Walter Kahlenborn, adelphi, </w:t>
      </w:r>
      <w:proofErr w:type="gramStart"/>
      <w:r w:rsidR="009B6476">
        <w:rPr>
          <w:lang w:val="en-US"/>
        </w:rPr>
        <w:t>Kahlenborn(</w:t>
      </w:r>
      <w:proofErr w:type="gramEnd"/>
      <w:r w:rsidR="009B6476">
        <w:rPr>
          <w:lang w:val="en-US"/>
        </w:rPr>
        <w:t>at)adelphi.de</w:t>
      </w:r>
    </w:p>
    <w:p w:rsidR="00EB19E2" w:rsidRPr="000064D4" w:rsidRDefault="00EB19E2" w:rsidP="00352E02">
      <w:r w:rsidRPr="000064D4">
        <w:t xml:space="preserve">Dr. Inke Schauser, Umweltbundesamt, </w:t>
      </w:r>
      <w:proofErr w:type="spellStart"/>
      <w:r w:rsidRPr="000064D4">
        <w:t>inke.schauser</w:t>
      </w:r>
      <w:proofErr w:type="spellEnd"/>
      <w:r w:rsidRPr="000064D4">
        <w:t>(at)uba.de</w:t>
      </w:r>
    </w:p>
    <w:p w:rsidR="00352E02" w:rsidRPr="000064D4" w:rsidRDefault="00352E02" w:rsidP="00A570B5"/>
    <w:sectPr w:rsidR="00352E02" w:rsidRPr="000064D4" w:rsidSect="00925B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87F2C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2763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384E538F"/>
    <w:multiLevelType w:val="multilevel"/>
    <w:tmpl w:val="63DECA9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284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B0014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B0014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cs="Arial" w:hint="default"/>
        <w:color w:val="9B001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76"/>
        </w:tabs>
        <w:ind w:left="568" w:firstLine="0"/>
      </w:pPr>
      <w:rPr>
        <w:rFonts w:hint="default"/>
        <w:color w:val="9B0014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  <w:color w:val="9B0014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E414C3C"/>
    <w:multiLevelType w:val="hybridMultilevel"/>
    <w:tmpl w:val="E19812BC"/>
    <w:lvl w:ilvl="0" w:tplc="F58A53FE">
      <w:start w:val="1"/>
      <w:numFmt w:val="bullet"/>
      <w:pStyle w:val="Aufzhlungro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B0014"/>
      </w:rPr>
    </w:lvl>
    <w:lvl w:ilvl="1" w:tplc="F626AD70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color w:val="960014"/>
      </w:rPr>
    </w:lvl>
    <w:lvl w:ilvl="2" w:tplc="84424A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960014"/>
      </w:rPr>
    </w:lvl>
    <w:lvl w:ilvl="3" w:tplc="495EF3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960014"/>
      </w:rPr>
    </w:lvl>
    <w:lvl w:ilvl="4" w:tplc="4B6CD4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960014"/>
      </w:rPr>
    </w:lvl>
    <w:lvl w:ilvl="5" w:tplc="A29A8C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960014"/>
      </w:rPr>
    </w:lvl>
    <w:lvl w:ilvl="6" w:tplc="8B42DF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960014"/>
      </w:rPr>
    </w:lvl>
    <w:lvl w:ilvl="7" w:tplc="27A2CE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960014"/>
      </w:rPr>
    </w:lvl>
    <w:lvl w:ilvl="8" w:tplc="06427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6001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B5"/>
    <w:rsid w:val="000064D4"/>
    <w:rsid w:val="00027624"/>
    <w:rsid w:val="000670BC"/>
    <w:rsid w:val="00097B06"/>
    <w:rsid w:val="000B6107"/>
    <w:rsid w:val="000E5663"/>
    <w:rsid w:val="00100EA1"/>
    <w:rsid w:val="00117CF9"/>
    <w:rsid w:val="00123C4F"/>
    <w:rsid w:val="00163633"/>
    <w:rsid w:val="00192738"/>
    <w:rsid w:val="001A5FED"/>
    <w:rsid w:val="00245465"/>
    <w:rsid w:val="00251291"/>
    <w:rsid w:val="002A36E7"/>
    <w:rsid w:val="002F35E2"/>
    <w:rsid w:val="00352E02"/>
    <w:rsid w:val="00382469"/>
    <w:rsid w:val="00390A74"/>
    <w:rsid w:val="003A108D"/>
    <w:rsid w:val="003D7936"/>
    <w:rsid w:val="00415EF1"/>
    <w:rsid w:val="00442EF1"/>
    <w:rsid w:val="004818DD"/>
    <w:rsid w:val="004B490C"/>
    <w:rsid w:val="004C2724"/>
    <w:rsid w:val="004E061D"/>
    <w:rsid w:val="005A1447"/>
    <w:rsid w:val="005F5BBC"/>
    <w:rsid w:val="006B1495"/>
    <w:rsid w:val="006D47CD"/>
    <w:rsid w:val="00705ADC"/>
    <w:rsid w:val="00720A81"/>
    <w:rsid w:val="00771A41"/>
    <w:rsid w:val="00793763"/>
    <w:rsid w:val="007E23C5"/>
    <w:rsid w:val="00802B94"/>
    <w:rsid w:val="00883CA8"/>
    <w:rsid w:val="008A79F5"/>
    <w:rsid w:val="008D1A24"/>
    <w:rsid w:val="008D4F52"/>
    <w:rsid w:val="00905DE1"/>
    <w:rsid w:val="00925B50"/>
    <w:rsid w:val="0093219C"/>
    <w:rsid w:val="009B6476"/>
    <w:rsid w:val="009E52A8"/>
    <w:rsid w:val="009E5C00"/>
    <w:rsid w:val="00A570B5"/>
    <w:rsid w:val="00A65592"/>
    <w:rsid w:val="00AD5C9E"/>
    <w:rsid w:val="00B861DC"/>
    <w:rsid w:val="00C30821"/>
    <w:rsid w:val="00CE7FA4"/>
    <w:rsid w:val="00D71D80"/>
    <w:rsid w:val="00E45B79"/>
    <w:rsid w:val="00E47B7D"/>
    <w:rsid w:val="00E612F4"/>
    <w:rsid w:val="00E85D7C"/>
    <w:rsid w:val="00EB19E2"/>
    <w:rsid w:val="00ED5580"/>
    <w:rsid w:val="00F075A1"/>
    <w:rsid w:val="00F3390D"/>
    <w:rsid w:val="00FC0D20"/>
    <w:rsid w:val="00FE458F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B4E0B-E507-4146-B049-DD3F9A9B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nhideWhenUsed/>
    <w:qFormat/>
    <w:rsid w:val="00771A41"/>
    <w:pPr>
      <w:spacing w:before="120" w:after="120" w:line="240" w:lineRule="exact"/>
      <w:jc w:val="both"/>
    </w:pPr>
    <w:rPr>
      <w:rFonts w:ascii="Arial" w:hAnsi="Arial" w:cs="Times New Roman"/>
      <w:color w:val="000000"/>
      <w:sz w:val="20"/>
      <w:szCs w:val="24"/>
    </w:rPr>
  </w:style>
  <w:style w:type="paragraph" w:styleId="berschrift1">
    <w:name w:val="heading 1"/>
    <w:next w:val="Standard"/>
    <w:link w:val="berschrift1Zchn"/>
    <w:autoRedefine/>
    <w:unhideWhenUsed/>
    <w:qFormat/>
    <w:rsid w:val="00771A41"/>
    <w:pPr>
      <w:keepNext/>
      <w:keepLines/>
      <w:pageBreakBefore/>
      <w:numPr>
        <w:numId w:val="13"/>
      </w:numPr>
      <w:spacing w:before="240" w:after="480" w:line="440" w:lineRule="exact"/>
      <w:outlineLvl w:val="0"/>
    </w:pPr>
    <w:rPr>
      <w:rFonts w:ascii="Arial" w:hAnsi="Arial" w:cs="Times New Roman"/>
      <w:b/>
      <w:bCs/>
      <w:color w:val="9B0014"/>
      <w:kern w:val="32"/>
      <w:sz w:val="34"/>
      <w:szCs w:val="32"/>
      <w:lang w:eastAsia="de-DE"/>
    </w:rPr>
  </w:style>
  <w:style w:type="paragraph" w:styleId="berschrift2">
    <w:name w:val="heading 2"/>
    <w:next w:val="Standard"/>
    <w:link w:val="berschrift2Zchn"/>
    <w:autoRedefine/>
    <w:unhideWhenUsed/>
    <w:qFormat/>
    <w:rsid w:val="00771A41"/>
    <w:pPr>
      <w:keepNext/>
      <w:keepLines/>
      <w:numPr>
        <w:ilvl w:val="1"/>
        <w:numId w:val="13"/>
      </w:numPr>
      <w:pBdr>
        <w:top w:val="single" w:sz="4" w:space="7" w:color="9B0014"/>
        <w:bottom w:val="single" w:sz="4" w:space="7" w:color="9B0014"/>
      </w:pBdr>
      <w:spacing w:before="240" w:after="120" w:line="300" w:lineRule="exact"/>
      <w:outlineLvl w:val="1"/>
    </w:pPr>
    <w:rPr>
      <w:rFonts w:ascii="Arial" w:hAnsi="Arial" w:cs="Times New Roman"/>
      <w:b/>
      <w:bCs/>
      <w:iCs/>
      <w:color w:val="000000"/>
      <w:sz w:val="24"/>
      <w:szCs w:val="28"/>
      <w:lang w:val="es-ES" w:eastAsia="de-DE"/>
    </w:rPr>
  </w:style>
  <w:style w:type="paragraph" w:styleId="berschrift3">
    <w:name w:val="heading 3"/>
    <w:basedOn w:val="berschrift2"/>
    <w:next w:val="Standard"/>
    <w:link w:val="berschrift3Zchn"/>
    <w:unhideWhenUsed/>
    <w:qFormat/>
    <w:rsid w:val="00771A41"/>
    <w:pPr>
      <w:numPr>
        <w:ilvl w:val="2"/>
      </w:numPr>
      <w:pBdr>
        <w:top w:val="none" w:sz="0" w:space="0" w:color="auto"/>
        <w:bottom w:val="none" w:sz="0" w:space="0" w:color="auto"/>
      </w:pBdr>
      <w:outlineLvl w:val="2"/>
    </w:pPr>
    <w:rPr>
      <w:bCs w:val="0"/>
      <w:szCs w:val="26"/>
      <w:lang w:eastAsia="x-none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771A41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next w:val="Standard"/>
    <w:link w:val="berschrift5Zchn"/>
    <w:unhideWhenUsed/>
    <w:qFormat/>
    <w:rsid w:val="00771A41"/>
    <w:pPr>
      <w:keepNext/>
      <w:keepLines/>
      <w:numPr>
        <w:ilvl w:val="4"/>
        <w:numId w:val="13"/>
      </w:numPr>
      <w:spacing w:before="240" w:after="120" w:line="300" w:lineRule="exact"/>
      <w:outlineLvl w:val="4"/>
    </w:pPr>
    <w:rPr>
      <w:rFonts w:ascii="Arial" w:hAnsi="Arial" w:cs="Times New Roman"/>
      <w:b/>
      <w:bCs/>
      <w:iCs/>
      <w:color w:val="000000"/>
      <w:sz w:val="24"/>
      <w:szCs w:val="24"/>
      <w:lang w:eastAsia="de-DE"/>
    </w:rPr>
  </w:style>
  <w:style w:type="paragraph" w:styleId="berschrift6">
    <w:name w:val="heading 6"/>
    <w:basedOn w:val="berschrift5"/>
    <w:next w:val="Standard"/>
    <w:link w:val="berschrift6Zchn"/>
    <w:unhideWhenUsed/>
    <w:qFormat/>
    <w:rsid w:val="00771A41"/>
    <w:pPr>
      <w:numPr>
        <w:ilvl w:val="5"/>
      </w:numPr>
      <w:outlineLvl w:val="5"/>
    </w:pPr>
    <w:rPr>
      <w:bCs w:val="0"/>
      <w:szCs w:val="22"/>
      <w:lang w:val="en-US" w:eastAsia="x-none"/>
    </w:rPr>
  </w:style>
  <w:style w:type="paragraph" w:styleId="berschrift7">
    <w:name w:val="heading 7"/>
    <w:basedOn w:val="Standard"/>
    <w:next w:val="Standard"/>
    <w:link w:val="berschrift7Zchn"/>
    <w:autoRedefine/>
    <w:semiHidden/>
    <w:qFormat/>
    <w:rsid w:val="00771A41"/>
    <w:pPr>
      <w:numPr>
        <w:ilvl w:val="6"/>
        <w:numId w:val="13"/>
      </w:numPr>
      <w:spacing w:before="240" w:after="60"/>
      <w:outlineLvl w:val="6"/>
    </w:pPr>
    <w:rPr>
      <w:b/>
      <w:color w:val="505050"/>
      <w:sz w:val="26"/>
      <w:lang w:val="x-none" w:eastAsia="x-none"/>
    </w:rPr>
  </w:style>
  <w:style w:type="paragraph" w:styleId="berschrift8">
    <w:name w:val="heading 8"/>
    <w:basedOn w:val="Standard"/>
    <w:next w:val="Standard"/>
    <w:link w:val="berschrift8Zchn"/>
    <w:autoRedefine/>
    <w:semiHidden/>
    <w:qFormat/>
    <w:rsid w:val="00771A41"/>
    <w:pPr>
      <w:numPr>
        <w:ilvl w:val="7"/>
        <w:numId w:val="13"/>
      </w:numPr>
      <w:spacing w:before="240" w:after="60"/>
      <w:outlineLvl w:val="7"/>
    </w:pPr>
    <w:rPr>
      <w:iCs/>
      <w:color w:val="505050"/>
      <w:sz w:val="26"/>
      <w:lang w:val="x-none" w:eastAsia="x-none"/>
    </w:rPr>
  </w:style>
  <w:style w:type="paragraph" w:styleId="berschrift9">
    <w:name w:val="heading 9"/>
    <w:basedOn w:val="Standard"/>
    <w:next w:val="Standard"/>
    <w:link w:val="berschrift9Zchn"/>
    <w:semiHidden/>
    <w:rsid w:val="00771A41"/>
    <w:pPr>
      <w:numPr>
        <w:ilvl w:val="8"/>
        <w:numId w:val="13"/>
      </w:numPr>
      <w:spacing w:before="240" w:after="60"/>
      <w:outlineLvl w:val="8"/>
    </w:pPr>
    <w:rPr>
      <w:color w:val="50505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bsatzn1zweizeilig">
    <w:name w:val="1. Absatz n. Ü1 zweizeilig"/>
    <w:basedOn w:val="Standard"/>
    <w:next w:val="Standard"/>
    <w:semiHidden/>
    <w:rsid w:val="00771A41"/>
    <w:rPr>
      <w:lang w:val="en-US" w:eastAsia="de-DE"/>
    </w:rPr>
  </w:style>
  <w:style w:type="paragraph" w:customStyle="1" w:styleId="1Absatznach1zweizeilig-Spalte2">
    <w:name w:val="1. Absatz nach Ü1 zweizeilig - Spalte 2"/>
    <w:basedOn w:val="Standard"/>
    <w:semiHidden/>
    <w:qFormat/>
    <w:rsid w:val="00771A41"/>
    <w:pPr>
      <w:spacing w:before="480"/>
    </w:pPr>
  </w:style>
  <w:style w:type="paragraph" w:customStyle="1" w:styleId="1Absatznach1zweizeiligund2-Spalte2">
    <w:name w:val="1. Absatz nach Ü1 zweizeilig und Ü2 - Spalte 2"/>
    <w:basedOn w:val="1Absatznach1zweizeilig-Spalte2"/>
    <w:semiHidden/>
    <w:qFormat/>
    <w:rsid w:val="00771A41"/>
    <w:pPr>
      <w:spacing w:before="420"/>
    </w:pPr>
    <w:rPr>
      <w:lang w:val="en-US"/>
    </w:rPr>
  </w:style>
  <w:style w:type="paragraph" w:customStyle="1" w:styleId="1AbsatzSpaltenanfang">
    <w:name w:val="1. Absatz Spaltenanfang"/>
    <w:basedOn w:val="Standard"/>
    <w:semiHidden/>
    <w:qFormat/>
    <w:rsid w:val="00771A41"/>
    <w:pPr>
      <w:spacing w:before="720"/>
    </w:pPr>
  </w:style>
  <w:style w:type="paragraph" w:styleId="Abbildungsverzeichnis">
    <w:name w:val="table of figures"/>
    <w:basedOn w:val="Standard"/>
    <w:next w:val="Standard"/>
    <w:uiPriority w:val="99"/>
    <w:unhideWhenUsed/>
    <w:rsid w:val="00771A41"/>
    <w:pPr>
      <w:tabs>
        <w:tab w:val="left" w:pos="1418"/>
        <w:tab w:val="right" w:pos="8222"/>
      </w:tabs>
      <w:ind w:left="1418" w:right="567" w:hanging="1418"/>
      <w:jc w:val="left"/>
    </w:pPr>
  </w:style>
  <w:style w:type="paragraph" w:customStyle="1" w:styleId="Abkrzungen">
    <w:name w:val="Abkürzungen"/>
    <w:basedOn w:val="Standard"/>
    <w:qFormat/>
    <w:rsid w:val="00771A41"/>
    <w:rPr>
      <w:b/>
      <w:color w:val="9B0014"/>
    </w:rPr>
  </w:style>
  <w:style w:type="paragraph" w:customStyle="1" w:styleId="Absatzneben1und2">
    <w:name w:val="Absatz neben Ü1 und Ü2"/>
    <w:basedOn w:val="1AbsatzSpaltenanfang"/>
    <w:next w:val="Standard"/>
    <w:semiHidden/>
    <w:rsid w:val="00771A41"/>
    <w:pPr>
      <w:spacing w:before="640"/>
    </w:pPr>
  </w:style>
  <w:style w:type="character" w:customStyle="1" w:styleId="berschrift2Zchn">
    <w:name w:val="Überschrift 2 Zchn"/>
    <w:link w:val="berschrift2"/>
    <w:rsid w:val="00771A41"/>
    <w:rPr>
      <w:rFonts w:ascii="Arial" w:eastAsia="Times New Roman" w:hAnsi="Arial" w:cs="Times New Roman"/>
      <w:b/>
      <w:bCs/>
      <w:iCs/>
      <w:color w:val="000000"/>
      <w:sz w:val="24"/>
      <w:szCs w:val="28"/>
      <w:lang w:val="es-ES" w:eastAsia="de-DE"/>
    </w:rPr>
  </w:style>
  <w:style w:type="paragraph" w:customStyle="1" w:styleId="Abstand1und2">
    <w:name w:val="Abstand Ü1 und Ü2"/>
    <w:basedOn w:val="berschrift2"/>
    <w:next w:val="Standard"/>
    <w:semiHidden/>
    <w:rsid w:val="00771A41"/>
    <w:pPr>
      <w:numPr>
        <w:ilvl w:val="0"/>
        <w:numId w:val="0"/>
      </w:numPr>
      <w:spacing w:before="600"/>
    </w:pPr>
  </w:style>
  <w:style w:type="paragraph" w:customStyle="1" w:styleId="Aufzhlungrot">
    <w:name w:val="Aufzählung_rot"/>
    <w:basedOn w:val="Standard"/>
    <w:unhideWhenUsed/>
    <w:qFormat/>
    <w:rsid w:val="00771A41"/>
    <w:pPr>
      <w:numPr>
        <w:numId w:val="2"/>
      </w:numPr>
      <w:tabs>
        <w:tab w:val="left" w:pos="284"/>
      </w:tabs>
    </w:pPr>
    <w:rPr>
      <w:lang w:val="en-US" w:eastAsia="de-DE"/>
    </w:rPr>
  </w:style>
  <w:style w:type="paragraph" w:styleId="Aufzhlungszeichen2">
    <w:name w:val="List Bullet 2"/>
    <w:basedOn w:val="Standard"/>
    <w:autoRedefine/>
    <w:semiHidden/>
    <w:qFormat/>
    <w:rsid w:val="00771A41"/>
    <w:pPr>
      <w:tabs>
        <w:tab w:val="left" w:pos="284"/>
      </w:tabs>
      <w:ind w:left="284" w:hanging="284"/>
      <w:contextualSpacing/>
    </w:pPr>
  </w:style>
  <w:style w:type="paragraph" w:styleId="Aufzhlungszeichen4">
    <w:name w:val="List Bullet 4"/>
    <w:basedOn w:val="Standard"/>
    <w:autoRedefine/>
    <w:semiHidden/>
    <w:qFormat/>
    <w:rsid w:val="00771A41"/>
    <w:pPr>
      <w:numPr>
        <w:numId w:val="5"/>
      </w:numPr>
      <w:contextualSpacing/>
    </w:pPr>
  </w:style>
  <w:style w:type="paragraph" w:customStyle="1" w:styleId="Beschriftungschwarz">
    <w:name w:val="Beschriftung_schwarz"/>
    <w:basedOn w:val="Standard"/>
    <w:qFormat/>
    <w:rsid w:val="00771A41"/>
    <w:pPr>
      <w:keepNext/>
      <w:keepLines/>
      <w:tabs>
        <w:tab w:val="left" w:pos="1134"/>
      </w:tabs>
    </w:pPr>
    <w:rPr>
      <w:b/>
      <w:bCs/>
      <w:sz w:val="18"/>
      <w:szCs w:val="20"/>
    </w:rPr>
  </w:style>
  <w:style w:type="paragraph" w:styleId="Dokumentstruktur">
    <w:name w:val="Document Map"/>
    <w:basedOn w:val="Standard"/>
    <w:link w:val="DokumentstrukturZchn"/>
    <w:semiHidden/>
    <w:rsid w:val="00771A41"/>
    <w:pPr>
      <w:shd w:val="clear" w:color="auto" w:fill="000080"/>
    </w:pPr>
    <w:rPr>
      <w:rFonts w:ascii="Tahoma" w:hAnsi="Tahoma"/>
      <w:color w:val="505050"/>
      <w:szCs w:val="20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771A41"/>
    <w:rPr>
      <w:rFonts w:ascii="Tahoma" w:eastAsia="Times New Roman" w:hAnsi="Tahoma" w:cs="Times New Roman"/>
      <w:color w:val="505050"/>
      <w:sz w:val="20"/>
      <w:szCs w:val="20"/>
      <w:shd w:val="clear" w:color="auto" w:fill="000080"/>
      <w:lang w:val="x-none" w:eastAsia="x-none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771A41"/>
    <w:pPr>
      <w:keepNext/>
      <w:tabs>
        <w:tab w:val="left" w:pos="142"/>
      </w:tabs>
      <w:spacing w:after="0" w:line="180" w:lineRule="exact"/>
      <w:ind w:left="91" w:hanging="91"/>
    </w:pPr>
    <w:rPr>
      <w:sz w:val="16"/>
      <w:szCs w:val="20"/>
      <w:lang w:val="fr-FR"/>
    </w:rPr>
  </w:style>
  <w:style w:type="character" w:customStyle="1" w:styleId="FunotentextZchn">
    <w:name w:val="Fußnotentext Zchn"/>
    <w:link w:val="Funotentext"/>
    <w:uiPriority w:val="99"/>
    <w:rsid w:val="00771A41"/>
    <w:rPr>
      <w:rFonts w:ascii="Arial" w:eastAsia="Times New Roman" w:hAnsi="Arial" w:cs="Times New Roman"/>
      <w:color w:val="000000"/>
      <w:sz w:val="16"/>
      <w:szCs w:val="20"/>
      <w:lang w:val="fr-FR"/>
    </w:rPr>
  </w:style>
  <w:style w:type="character" w:styleId="Funotenzeichen">
    <w:name w:val="footnote reference"/>
    <w:semiHidden/>
    <w:rsid w:val="00771A41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71A4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771A41"/>
    <w:rPr>
      <w:rFonts w:ascii="Arial" w:eastAsia="Times New Roman" w:hAnsi="Arial" w:cs="Times New Roman"/>
      <w:color w:val="000000"/>
      <w:sz w:val="20"/>
      <w:szCs w:val="24"/>
      <w:lang w:val="x-none"/>
    </w:rPr>
  </w:style>
  <w:style w:type="character" w:styleId="Hyperlink">
    <w:name w:val="Hyperlink"/>
    <w:uiPriority w:val="99"/>
    <w:unhideWhenUsed/>
    <w:rsid w:val="00771A41"/>
    <w:rPr>
      <w:color w:val="0000FF"/>
      <w:u w:val="single"/>
    </w:rPr>
  </w:style>
  <w:style w:type="paragraph" w:customStyle="1" w:styleId="1ohneNummer">
    <w:name w:val="Ü1 ohne Nummer"/>
    <w:next w:val="Standard"/>
    <w:link w:val="1ohneNummerZchn"/>
    <w:autoRedefine/>
    <w:unhideWhenUsed/>
    <w:qFormat/>
    <w:rsid w:val="00771A41"/>
    <w:pPr>
      <w:keepNext/>
      <w:keepLines/>
      <w:spacing w:after="0" w:line="240" w:lineRule="atLeast"/>
      <w:outlineLvl w:val="0"/>
    </w:pPr>
    <w:rPr>
      <w:rFonts w:ascii="Arial" w:hAnsi="Arial" w:cs="Times New Roman"/>
      <w:b/>
      <w:bCs/>
      <w:color w:val="000000"/>
      <w:kern w:val="32"/>
      <w:sz w:val="36"/>
      <w:szCs w:val="32"/>
      <w:lang w:val="en-US" w:eastAsia="de-DE"/>
    </w:rPr>
  </w:style>
  <w:style w:type="character" w:customStyle="1" w:styleId="1ohneNummerZchn">
    <w:name w:val="Ü1 ohne Nummer Zchn"/>
    <w:link w:val="1ohneNummer"/>
    <w:rsid w:val="00771A41"/>
    <w:rPr>
      <w:rFonts w:ascii="Arial" w:eastAsia="Times New Roman" w:hAnsi="Arial" w:cs="Times New Roman"/>
      <w:b/>
      <w:bCs/>
      <w:color w:val="000000"/>
      <w:kern w:val="32"/>
      <w:sz w:val="36"/>
      <w:szCs w:val="32"/>
      <w:lang w:val="en-US" w:eastAsia="de-DE"/>
    </w:rPr>
  </w:style>
  <w:style w:type="paragraph" w:customStyle="1" w:styleId="Inhalt">
    <w:name w:val="Inhalt"/>
    <w:basedOn w:val="1ohneNummer"/>
    <w:next w:val="Standard"/>
    <w:link w:val="InhaltZchn"/>
    <w:unhideWhenUsed/>
    <w:rsid w:val="00771A41"/>
    <w:pPr>
      <w:outlineLvl w:val="9"/>
    </w:pPr>
    <w:rPr>
      <w:lang w:eastAsia="x-none"/>
    </w:rPr>
  </w:style>
  <w:style w:type="character" w:customStyle="1" w:styleId="InhaltZchn">
    <w:name w:val="Inhalt Zchn"/>
    <w:link w:val="Inhalt"/>
    <w:rsid w:val="00771A41"/>
    <w:rPr>
      <w:rFonts w:ascii="Arial" w:eastAsia="Times New Roman" w:hAnsi="Arial" w:cs="Times New Roman"/>
      <w:b/>
      <w:bCs/>
      <w:color w:val="000000"/>
      <w:kern w:val="32"/>
      <w:sz w:val="36"/>
      <w:szCs w:val="32"/>
      <w:lang w:val="en-US" w:eastAsia="x-none"/>
    </w:rPr>
  </w:style>
  <w:style w:type="paragraph" w:customStyle="1" w:styleId="Inhaltsverzeichnis">
    <w:name w:val="Inhaltsverzeichnis"/>
    <w:basedOn w:val="Inhalt"/>
    <w:link w:val="InhaltsverzeichnisZchn"/>
    <w:unhideWhenUsed/>
    <w:rsid w:val="00771A41"/>
    <w:pPr>
      <w:tabs>
        <w:tab w:val="left" w:pos="1418"/>
      </w:tabs>
      <w:spacing w:before="120" w:after="120"/>
      <w:ind w:left="1418" w:hanging="1418"/>
    </w:pPr>
    <w:rPr>
      <w:b w:val="0"/>
      <w:color w:val="505050"/>
      <w:sz w:val="22"/>
      <w:lang w:val="x-none"/>
    </w:rPr>
  </w:style>
  <w:style w:type="character" w:customStyle="1" w:styleId="InhaltsverzeichnisZchn">
    <w:name w:val="Inhaltsverzeichnis Zchn"/>
    <w:link w:val="Inhaltsverzeichnis"/>
    <w:rsid w:val="00771A41"/>
    <w:rPr>
      <w:rFonts w:ascii="Arial" w:eastAsia="Times New Roman" w:hAnsi="Arial" w:cs="Times New Roman"/>
      <w:bCs/>
      <w:color w:val="505050"/>
      <w:kern w:val="32"/>
      <w:szCs w:val="32"/>
      <w:lang w:val="x-none" w:eastAsia="x-none"/>
    </w:rPr>
  </w:style>
  <w:style w:type="character" w:customStyle="1" w:styleId="berschrift1Zchn">
    <w:name w:val="Überschrift 1 Zchn"/>
    <w:link w:val="berschrift1"/>
    <w:rsid w:val="00771A41"/>
    <w:rPr>
      <w:rFonts w:ascii="Arial" w:eastAsia="Times New Roman" w:hAnsi="Arial" w:cs="Times New Roman"/>
      <w:b/>
      <w:bCs/>
      <w:color w:val="9B0014"/>
      <w:kern w:val="32"/>
      <w:sz w:val="34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1A41"/>
    <w:pPr>
      <w:pageBreakBefore w:val="0"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Ohne">
    <w:name w:val="Ohne"/>
    <w:basedOn w:val="Standard"/>
    <w:semiHidden/>
    <w:rsid w:val="00771A41"/>
    <w:pPr>
      <w:spacing w:after="0" w:line="240" w:lineRule="auto"/>
      <w:jc w:val="left"/>
    </w:pPr>
    <w:rPr>
      <w:szCs w:val="32"/>
      <w:lang w:val="en-US" w:eastAsia="de-DE"/>
    </w:rPr>
  </w:style>
  <w:style w:type="paragraph" w:styleId="KeinLeerraum">
    <w:name w:val="No Spacing"/>
    <w:basedOn w:val="Ohne"/>
    <w:link w:val="KeinLeerraumZchn"/>
    <w:uiPriority w:val="1"/>
    <w:qFormat/>
    <w:rsid w:val="00771A41"/>
    <w:pPr>
      <w:spacing w:before="7600" w:after="240" w:line="540" w:lineRule="exact"/>
      <w:ind w:left="709"/>
    </w:pPr>
    <w:rPr>
      <w:b/>
      <w:color w:val="FFFFFF"/>
      <w:sz w:val="54"/>
      <w:szCs w:val="54"/>
      <w:lang w:val="x-none" w:eastAsia="x-none"/>
    </w:rPr>
  </w:style>
  <w:style w:type="character" w:customStyle="1" w:styleId="KeinLeerraumZchn">
    <w:name w:val="Kein Leerraum Zchn"/>
    <w:link w:val="KeinLeerraum"/>
    <w:uiPriority w:val="1"/>
    <w:rsid w:val="00771A41"/>
    <w:rPr>
      <w:rFonts w:ascii="Arial" w:eastAsia="Times New Roman" w:hAnsi="Arial" w:cs="Times New Roman"/>
      <w:b/>
      <w:color w:val="FFFFFF"/>
      <w:sz w:val="54"/>
      <w:szCs w:val="54"/>
      <w:lang w:val="x-none" w:eastAsia="x-none"/>
    </w:rPr>
  </w:style>
  <w:style w:type="paragraph" w:styleId="Kopfzeile">
    <w:name w:val="header"/>
    <w:basedOn w:val="Standard"/>
    <w:link w:val="KopfzeileZchn"/>
    <w:unhideWhenUsed/>
    <w:rsid w:val="00771A41"/>
    <w:pPr>
      <w:tabs>
        <w:tab w:val="center" w:pos="4536"/>
        <w:tab w:val="right" w:pos="9072"/>
      </w:tabs>
    </w:pPr>
    <w:rPr>
      <w:color w:val="505050"/>
      <w:lang w:val="x-none"/>
    </w:rPr>
  </w:style>
  <w:style w:type="character" w:customStyle="1" w:styleId="KopfzeileZchn">
    <w:name w:val="Kopfzeile Zchn"/>
    <w:link w:val="Kopfzeile"/>
    <w:rsid w:val="00771A41"/>
    <w:rPr>
      <w:rFonts w:ascii="Arial" w:eastAsia="Times New Roman" w:hAnsi="Arial" w:cs="Times New Roman"/>
      <w:color w:val="505050"/>
      <w:sz w:val="20"/>
      <w:szCs w:val="24"/>
      <w:lang w:val="x-none"/>
    </w:rPr>
  </w:style>
  <w:style w:type="paragraph" w:customStyle="1" w:styleId="Kopfzeilerot">
    <w:name w:val="Kopfzeile_rot"/>
    <w:basedOn w:val="Standard"/>
    <w:next w:val="Standard"/>
    <w:link w:val="KopfzeilerotZchn"/>
    <w:unhideWhenUsed/>
    <w:qFormat/>
    <w:rsid w:val="00771A41"/>
    <w:pPr>
      <w:pBdr>
        <w:bottom w:val="single" w:sz="18" w:space="3" w:color="9B0014"/>
      </w:pBdr>
      <w:tabs>
        <w:tab w:val="right" w:pos="8222"/>
      </w:tabs>
      <w:spacing w:line="240" w:lineRule="auto"/>
    </w:pPr>
    <w:rPr>
      <w:lang w:val="en-US"/>
    </w:rPr>
  </w:style>
  <w:style w:type="character" w:customStyle="1" w:styleId="KopfzeilerotZchn">
    <w:name w:val="Kopfzeile_rot Zchn"/>
    <w:link w:val="Kopfzeilerot"/>
    <w:rsid w:val="00771A4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Kopfzeileschwarz">
    <w:name w:val="Kopfzeile_schwarz"/>
    <w:basedOn w:val="Standard"/>
    <w:next w:val="Standard"/>
    <w:unhideWhenUsed/>
    <w:qFormat/>
    <w:rsid w:val="00771A41"/>
    <w:pPr>
      <w:pBdr>
        <w:bottom w:val="single" w:sz="18" w:space="4" w:color="505050"/>
      </w:pBdr>
      <w:tabs>
        <w:tab w:val="right" w:pos="8222"/>
      </w:tabs>
      <w:spacing w:before="240" w:line="240" w:lineRule="auto"/>
    </w:pPr>
    <w:rPr>
      <w:lang w:val="en-US"/>
    </w:rPr>
  </w:style>
  <w:style w:type="paragraph" w:customStyle="1" w:styleId="Literatur">
    <w:name w:val="Literatur"/>
    <w:basedOn w:val="Standard"/>
    <w:unhideWhenUsed/>
    <w:qFormat/>
    <w:rsid w:val="00771A41"/>
    <w:pPr>
      <w:spacing w:after="180"/>
      <w:jc w:val="left"/>
    </w:pPr>
    <w:rPr>
      <w:lang w:eastAsia="de-DE"/>
    </w:rPr>
  </w:style>
  <w:style w:type="paragraph" w:customStyle="1" w:styleId="QuelleAbbildungenundTabellen">
    <w:name w:val="Quelle Abbildungen und Tabellen"/>
    <w:basedOn w:val="Standard"/>
    <w:next w:val="Standard"/>
    <w:qFormat/>
    <w:rsid w:val="00771A41"/>
    <w:pPr>
      <w:spacing w:after="200"/>
      <w:jc w:val="left"/>
    </w:pPr>
    <w:rPr>
      <w:sz w:val="14"/>
      <w:szCs w:val="14"/>
    </w:rPr>
  </w:style>
  <w:style w:type="paragraph" w:customStyle="1" w:styleId="RoteAdressberschriftamSpaltenanfang">
    <w:name w:val="Rote Adressüberschrift am Spaltenanfang"/>
    <w:basedOn w:val="Standard"/>
    <w:semiHidden/>
    <w:qFormat/>
    <w:rsid w:val="00771A41"/>
    <w:pPr>
      <w:spacing w:before="840"/>
    </w:pPr>
    <w:rPr>
      <w:lang w:val="en-US"/>
    </w:rPr>
  </w:style>
  <w:style w:type="paragraph" w:customStyle="1" w:styleId="RoteLinieunterAbstzen">
    <w:name w:val="Rote Linie unter Absätzen"/>
    <w:basedOn w:val="Standard"/>
    <w:unhideWhenUsed/>
    <w:qFormat/>
    <w:rsid w:val="00771A41"/>
    <w:pPr>
      <w:pBdr>
        <w:bottom w:val="single" w:sz="6" w:space="9" w:color="9B0014"/>
      </w:pBdr>
      <w:spacing w:after="280"/>
    </w:pPr>
  </w:style>
  <w:style w:type="character" w:styleId="Seitenzahl">
    <w:name w:val="page number"/>
    <w:unhideWhenUsed/>
    <w:rsid w:val="00771A41"/>
    <w:rPr>
      <w:rFonts w:ascii="Arial Narrow" w:hAnsi="Arial Narrow"/>
      <w:sz w:val="36"/>
      <w:szCs w:val="36"/>
    </w:rPr>
  </w:style>
  <w:style w:type="paragraph" w:styleId="Sprechblasentext">
    <w:name w:val="Balloon Text"/>
    <w:basedOn w:val="Standard"/>
    <w:link w:val="SprechblasentextZchn"/>
    <w:semiHidden/>
    <w:rsid w:val="00771A41"/>
    <w:rPr>
      <w:rFonts w:ascii="Tahoma" w:hAnsi="Tahoma"/>
      <w:color w:val="505050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771A41"/>
    <w:rPr>
      <w:rFonts w:ascii="Tahoma" w:eastAsia="Times New Roman" w:hAnsi="Tahoma" w:cs="Times New Roman"/>
      <w:color w:val="505050"/>
      <w:sz w:val="16"/>
      <w:szCs w:val="16"/>
      <w:lang w:val="x-none" w:eastAsia="x-none"/>
    </w:rPr>
  </w:style>
  <w:style w:type="paragraph" w:styleId="StandardWeb">
    <w:name w:val="Normal (Web)"/>
    <w:basedOn w:val="Standard"/>
    <w:uiPriority w:val="99"/>
    <w:semiHidden/>
    <w:unhideWhenUsed/>
    <w:rsid w:val="00771A4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de-DE"/>
    </w:rPr>
  </w:style>
  <w:style w:type="paragraph" w:customStyle="1" w:styleId="StandardnachmitPfeil">
    <w:name w:val="Standard nach Ü mit Pfeil"/>
    <w:basedOn w:val="Standard"/>
    <w:next w:val="Standard"/>
    <w:qFormat/>
    <w:rsid w:val="00771A41"/>
    <w:pPr>
      <w:keepNext/>
      <w:keepLines/>
      <w:spacing w:before="480"/>
    </w:pPr>
    <w:rPr>
      <w:szCs w:val="36"/>
    </w:rPr>
  </w:style>
  <w:style w:type="table" w:styleId="Tabellenraster">
    <w:name w:val="Table Grid"/>
    <w:aliases w:val="Tabellengitternetz"/>
    <w:basedOn w:val="NormaleTabelle"/>
    <w:rsid w:val="00771A41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mSeitenanfang">
    <w:name w:val="Ü2 am Seitenanfang"/>
    <w:basedOn w:val="berschrift2"/>
    <w:next w:val="Standard"/>
    <w:semiHidden/>
    <w:rsid w:val="00771A41"/>
    <w:pPr>
      <w:numPr>
        <w:ilvl w:val="0"/>
        <w:numId w:val="0"/>
      </w:numPr>
      <w:spacing w:before="800"/>
    </w:pPr>
  </w:style>
  <w:style w:type="character" w:customStyle="1" w:styleId="berschrift3Zchn">
    <w:name w:val="Überschrift 3 Zchn"/>
    <w:link w:val="berschrift3"/>
    <w:rsid w:val="00771A41"/>
    <w:rPr>
      <w:rFonts w:ascii="Arial" w:eastAsia="Times New Roman" w:hAnsi="Arial" w:cs="Times New Roman"/>
      <w:b/>
      <w:iCs/>
      <w:color w:val="000000"/>
      <w:sz w:val="24"/>
      <w:szCs w:val="26"/>
      <w:lang w:val="es-ES" w:eastAsia="x-none"/>
    </w:rPr>
  </w:style>
  <w:style w:type="paragraph" w:customStyle="1" w:styleId="3amSeitenanfang">
    <w:name w:val="Ü3 am Seitenanfang"/>
    <w:basedOn w:val="berschrift3"/>
    <w:next w:val="Standard"/>
    <w:semiHidden/>
    <w:rsid w:val="00771A41"/>
    <w:pPr>
      <w:numPr>
        <w:ilvl w:val="0"/>
        <w:numId w:val="0"/>
      </w:numPr>
      <w:spacing w:before="800"/>
    </w:pPr>
  </w:style>
  <w:style w:type="character" w:customStyle="1" w:styleId="berschrift4Zchn">
    <w:name w:val="Überschrift 4 Zchn"/>
    <w:link w:val="berschrift4"/>
    <w:rsid w:val="00771A41"/>
    <w:rPr>
      <w:rFonts w:ascii="Arial" w:eastAsia="Times New Roman" w:hAnsi="Arial" w:cs="Times New Roman"/>
      <w:b/>
      <w:bCs/>
      <w:iCs/>
      <w:color w:val="000000"/>
      <w:sz w:val="24"/>
      <w:szCs w:val="28"/>
      <w:lang w:val="es-ES" w:eastAsia="x-none"/>
    </w:rPr>
  </w:style>
  <w:style w:type="character" w:customStyle="1" w:styleId="berschrift5Zchn">
    <w:name w:val="Überschrift 5 Zchn"/>
    <w:link w:val="berschrift5"/>
    <w:rsid w:val="00771A41"/>
    <w:rPr>
      <w:rFonts w:ascii="Arial" w:eastAsia="Times New Roman" w:hAnsi="Arial" w:cs="Times New Roman"/>
      <w:b/>
      <w:bCs/>
      <w:iCs/>
      <w:color w:val="000000"/>
      <w:sz w:val="24"/>
      <w:szCs w:val="24"/>
      <w:lang w:eastAsia="de-DE"/>
    </w:rPr>
  </w:style>
  <w:style w:type="character" w:customStyle="1" w:styleId="berschrift6Zchn">
    <w:name w:val="Überschrift 6 Zchn"/>
    <w:link w:val="berschrift6"/>
    <w:rsid w:val="00771A41"/>
    <w:rPr>
      <w:rFonts w:ascii="Arial" w:eastAsia="Times New Roman" w:hAnsi="Arial" w:cs="Times New Roman"/>
      <w:b/>
      <w:iCs/>
      <w:color w:val="000000"/>
      <w:sz w:val="24"/>
      <w:lang w:val="en-US" w:eastAsia="x-none"/>
    </w:rPr>
  </w:style>
  <w:style w:type="character" w:customStyle="1" w:styleId="berschrift7Zchn">
    <w:name w:val="Überschrift 7 Zchn"/>
    <w:link w:val="berschrift7"/>
    <w:semiHidden/>
    <w:rsid w:val="00771A41"/>
    <w:rPr>
      <w:rFonts w:ascii="Arial" w:eastAsia="Times New Roman" w:hAnsi="Arial" w:cs="Times New Roman"/>
      <w:b/>
      <w:color w:val="505050"/>
      <w:sz w:val="26"/>
      <w:szCs w:val="24"/>
      <w:lang w:val="x-none" w:eastAsia="x-none"/>
    </w:rPr>
  </w:style>
  <w:style w:type="character" w:customStyle="1" w:styleId="berschrift8Zchn">
    <w:name w:val="Überschrift 8 Zchn"/>
    <w:link w:val="berschrift8"/>
    <w:semiHidden/>
    <w:rsid w:val="00771A41"/>
    <w:rPr>
      <w:rFonts w:ascii="Arial" w:eastAsia="Times New Roman" w:hAnsi="Arial" w:cs="Times New Roman"/>
      <w:iCs/>
      <w:color w:val="505050"/>
      <w:sz w:val="26"/>
      <w:szCs w:val="24"/>
      <w:lang w:val="x-none" w:eastAsia="x-none"/>
    </w:rPr>
  </w:style>
  <w:style w:type="character" w:customStyle="1" w:styleId="berschrift9Zchn">
    <w:name w:val="Überschrift 9 Zchn"/>
    <w:link w:val="berschrift9"/>
    <w:semiHidden/>
    <w:rsid w:val="00771A41"/>
    <w:rPr>
      <w:rFonts w:ascii="Arial" w:eastAsia="Times New Roman" w:hAnsi="Arial" w:cs="Times New Roman"/>
      <w:color w:val="505050"/>
      <w:sz w:val="26"/>
      <w:szCs w:val="20"/>
      <w:lang w:val="x-none" w:eastAsia="x-none"/>
    </w:rPr>
  </w:style>
  <w:style w:type="paragraph" w:customStyle="1" w:styleId="berschriftmitPfeil">
    <w:name w:val="Überschrift mit Pfeil"/>
    <w:basedOn w:val="Standard"/>
    <w:qFormat/>
    <w:rsid w:val="00771A41"/>
    <w:pPr>
      <w:framePr w:hSpace="142" w:wrap="around" w:vAnchor="page" w:hAnchor="margin" w:y="2251"/>
      <w:suppressOverlap/>
      <w:jc w:val="left"/>
    </w:pPr>
    <w:rPr>
      <w:rFonts w:cs="Arial"/>
      <w:b/>
      <w:bCs/>
      <w:sz w:val="36"/>
      <w:szCs w:val="36"/>
    </w:rPr>
  </w:style>
  <w:style w:type="paragraph" w:customStyle="1" w:styleId="UE-Tabelle">
    <w:name w:val="UE-Tabelle"/>
    <w:basedOn w:val="Standard"/>
    <w:unhideWhenUsed/>
    <w:qFormat/>
    <w:rsid w:val="00771A41"/>
    <w:pPr>
      <w:framePr w:hSpace="454" w:vSpace="159" w:wrap="around" w:vAnchor="text" w:hAnchor="margin" w:y="-146"/>
      <w:spacing w:before="0" w:line="240" w:lineRule="auto"/>
      <w:suppressOverlap/>
      <w:jc w:val="left"/>
    </w:pPr>
    <w:rPr>
      <w:rFonts w:cs="Arial"/>
      <w:sz w:val="18"/>
      <w:szCs w:val="22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771A41"/>
    <w:pPr>
      <w:tabs>
        <w:tab w:val="right" w:pos="8222"/>
      </w:tabs>
      <w:spacing w:before="240" w:after="240"/>
      <w:ind w:left="284" w:right="567" w:hanging="284"/>
      <w:jc w:val="left"/>
    </w:pPr>
    <w:rPr>
      <w:b/>
      <w:noProof/>
      <w:szCs w:val="22"/>
      <w:lang w:val="en-US" w:eastAsia="de-DE"/>
    </w:rPr>
  </w:style>
  <w:style w:type="paragraph" w:styleId="Verzeichnis3">
    <w:name w:val="toc 3"/>
    <w:basedOn w:val="Standard"/>
    <w:next w:val="Standard"/>
    <w:uiPriority w:val="39"/>
    <w:unhideWhenUsed/>
    <w:rsid w:val="00771A41"/>
    <w:pPr>
      <w:tabs>
        <w:tab w:val="left" w:pos="1276"/>
        <w:tab w:val="right" w:pos="8222"/>
      </w:tabs>
      <w:ind w:left="1191" w:right="567" w:hanging="624"/>
      <w:jc w:val="left"/>
    </w:pPr>
    <w:rPr>
      <w:noProof/>
      <w:color w:val="auto"/>
      <w:szCs w:val="22"/>
      <w:lang w:eastAsia="de-DE"/>
    </w:rPr>
  </w:style>
  <w:style w:type="paragraph" w:styleId="Verzeichnis2">
    <w:name w:val="toc 2"/>
    <w:basedOn w:val="Verzeichnis3"/>
    <w:next w:val="Standard"/>
    <w:autoRedefine/>
    <w:uiPriority w:val="39"/>
    <w:unhideWhenUsed/>
    <w:rsid w:val="00771A41"/>
    <w:pPr>
      <w:tabs>
        <w:tab w:val="clear" w:pos="1276"/>
        <w:tab w:val="left" w:pos="851"/>
      </w:tabs>
      <w:ind w:left="738" w:hanging="454"/>
    </w:pPr>
  </w:style>
  <w:style w:type="paragraph" w:styleId="Verzeichnis4">
    <w:name w:val="toc 4"/>
    <w:basedOn w:val="Standard"/>
    <w:next w:val="Standard"/>
    <w:autoRedefine/>
    <w:uiPriority w:val="39"/>
    <w:unhideWhenUsed/>
    <w:rsid w:val="00771A41"/>
    <w:pPr>
      <w:tabs>
        <w:tab w:val="left" w:pos="1701"/>
        <w:tab w:val="right" w:pos="8222"/>
      </w:tabs>
      <w:spacing w:after="100"/>
      <w:ind w:left="1616" w:right="567" w:hanging="765"/>
    </w:pPr>
    <w:rPr>
      <w:rFonts w:cs="Arial"/>
      <w:noProof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771A41"/>
    <w:pPr>
      <w:tabs>
        <w:tab w:val="left" w:pos="8080"/>
        <w:tab w:val="right" w:pos="8222"/>
      </w:tabs>
      <w:spacing w:after="100"/>
      <w:ind w:left="2070" w:right="567" w:hanging="936"/>
    </w:pPr>
    <w:rPr>
      <w:noProof/>
      <w:color w:val="auto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771A41"/>
    <w:pPr>
      <w:tabs>
        <w:tab w:val="left" w:pos="2583"/>
        <w:tab w:val="right" w:pos="8222"/>
      </w:tabs>
      <w:spacing w:after="100"/>
      <w:ind w:left="2524" w:right="567" w:hanging="1106"/>
    </w:pPr>
    <w:rPr>
      <w:noProof/>
      <w:szCs w:val="22"/>
      <w:lang w:val="es-ES" w:eastAsia="de-DE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71A41"/>
    <w:pPr>
      <w:ind w:left="1600"/>
    </w:pPr>
  </w:style>
  <w:style w:type="paragraph" w:customStyle="1" w:styleId="Zitat1">
    <w:name w:val="Zitat1"/>
    <w:basedOn w:val="Standard"/>
    <w:link w:val="ZitatZchn"/>
    <w:qFormat/>
    <w:rsid w:val="00771A41"/>
    <w:pPr>
      <w:ind w:left="1418" w:right="1132" w:hanging="284"/>
      <w:jc w:val="left"/>
    </w:pPr>
    <w:rPr>
      <w:b/>
      <w:color w:val="9B0014"/>
      <w:lang w:val="fr-FR"/>
    </w:rPr>
  </w:style>
  <w:style w:type="character" w:customStyle="1" w:styleId="ZitatZchn">
    <w:name w:val="Zitat Zchn"/>
    <w:link w:val="Zitat1"/>
    <w:rsid w:val="00771A41"/>
    <w:rPr>
      <w:rFonts w:ascii="Arial" w:eastAsia="Times New Roman" w:hAnsi="Arial" w:cs="Times New Roman"/>
      <w:b/>
      <w:color w:val="9B0014"/>
      <w:sz w:val="20"/>
      <w:szCs w:val="24"/>
      <w:lang w:val="fr-FR"/>
    </w:rPr>
  </w:style>
  <w:style w:type="paragraph" w:customStyle="1" w:styleId="Zitatquelle">
    <w:name w:val="Zitatquelle"/>
    <w:basedOn w:val="Standard"/>
    <w:link w:val="ZitatquelleZchn"/>
    <w:autoRedefine/>
    <w:qFormat/>
    <w:rsid w:val="00771A41"/>
    <w:pPr>
      <w:ind w:right="1134"/>
      <w:jc w:val="right"/>
    </w:pPr>
    <w:rPr>
      <w:b/>
      <w:sz w:val="16"/>
      <w:lang w:val="x-none"/>
    </w:rPr>
  </w:style>
  <w:style w:type="character" w:customStyle="1" w:styleId="ZitatquelleZchn">
    <w:name w:val="Zitatquelle Zchn"/>
    <w:link w:val="Zitatquelle"/>
    <w:rsid w:val="00771A41"/>
    <w:rPr>
      <w:rFonts w:ascii="Arial" w:eastAsia="Times New Roman" w:hAnsi="Arial" w:cs="Times New Roman"/>
      <w:b/>
      <w:color w:val="000000"/>
      <w:sz w:val="16"/>
      <w:szCs w:val="24"/>
      <w:lang w:val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3C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3CA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3CA8"/>
    <w:rPr>
      <w:rFonts w:ascii="Arial" w:hAnsi="Arial" w:cs="Times New Roman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3C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3CA8"/>
    <w:rPr>
      <w:rFonts w:ascii="Arial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DE8D09F</Template>
  <TotalTime>0</TotalTime>
  <Pages>2</Pages>
  <Words>748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Linsenmeier - adelphi</dc:creator>
  <cp:lastModifiedBy>Schönwiese, Gabriele</cp:lastModifiedBy>
  <cp:revision>2</cp:revision>
  <dcterms:created xsi:type="dcterms:W3CDTF">2017-11-28T16:14:00Z</dcterms:created>
  <dcterms:modified xsi:type="dcterms:W3CDTF">2017-11-28T16:14:00Z</dcterms:modified>
</cp:coreProperties>
</file>