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BE" w:rsidRPr="001E0711" w:rsidRDefault="00AE4FBE" w:rsidP="00AE4FBE">
      <w:pPr>
        <w:pStyle w:val="berschrift1"/>
        <w:numPr>
          <w:ilvl w:val="0"/>
          <w:numId w:val="0"/>
        </w:numPr>
        <w:rPr>
          <w:lang w:val="en-US"/>
        </w:rPr>
      </w:pPr>
      <w:r w:rsidRPr="001E0711">
        <w:rPr>
          <w:lang w:val="en-US"/>
        </w:rPr>
        <w:t>Appendix 5 to the Rules of Procedure</w:t>
      </w:r>
    </w:p>
    <w:p w:rsidR="00AE4FBE" w:rsidRPr="001E0711" w:rsidRDefault="00AE4FBE" w:rsidP="00AE4FBE">
      <w:pPr>
        <w:spacing w:after="0"/>
        <w:rPr>
          <w:rFonts w:ascii="DemosEFOP-Medium" w:hAnsi="DemosEFOP-Medium"/>
          <w:sz w:val="22"/>
          <w:szCs w:val="22"/>
          <w:lang w:val="en-US"/>
        </w:rPr>
      </w:pPr>
    </w:p>
    <w:p w:rsidR="00AE4FBE" w:rsidRPr="001E0711" w:rsidRDefault="00AE4FBE" w:rsidP="00AE4FBE">
      <w:pPr>
        <w:pStyle w:val="berschrift1"/>
        <w:numPr>
          <w:ilvl w:val="0"/>
          <w:numId w:val="0"/>
        </w:numPr>
        <w:rPr>
          <w:rFonts w:ascii="DemosEFOP-Medium" w:hAnsi="DemosEFOP-Medium"/>
          <w:b/>
          <w:sz w:val="22"/>
          <w:szCs w:val="22"/>
          <w:lang w:val="en-US"/>
        </w:rPr>
      </w:pPr>
      <w:proofErr w:type="gramStart"/>
      <w:r w:rsidRPr="001E0711">
        <w:rPr>
          <w:rFonts w:ascii="DemosEFOP-Medium" w:hAnsi="DemosEFOP-Medium"/>
          <w:b/>
          <w:sz w:val="22"/>
          <w:szCs w:val="22"/>
          <w:lang w:val="en-US"/>
        </w:rPr>
        <w:t>Statement of consent to the transmission of confidential data to the</w:t>
      </w:r>
      <w:r>
        <w:rPr>
          <w:rFonts w:ascii="DemosEFOP-Medium" w:hAnsi="DemosEFOP-Medium"/>
          <w:b/>
          <w:sz w:val="22"/>
          <w:szCs w:val="22"/>
          <w:lang w:val="en-US"/>
        </w:rPr>
        <w:t xml:space="preserve"> Federal Institute for Risk Assessment</w:t>
      </w:r>
      <w:r w:rsidRPr="001E0711">
        <w:rPr>
          <w:rFonts w:ascii="DemosEFOP-Medium" w:hAnsi="DemosEFOP-Medium"/>
          <w:b/>
          <w:sz w:val="22"/>
          <w:szCs w:val="22"/>
          <w:lang w:val="en-US"/>
        </w:rPr>
        <w:t>.</w:t>
      </w:r>
      <w:proofErr w:type="gramEnd"/>
    </w:p>
    <w:p w:rsidR="00AE4FBE" w:rsidRPr="001E0711" w:rsidRDefault="00AE4FBE" w:rsidP="00AE4FBE">
      <w:pPr>
        <w:spacing w:after="0"/>
        <w:rPr>
          <w:rFonts w:ascii="DemosEFOP-Medium" w:hAnsi="DemosEFOP-Medium"/>
          <w:sz w:val="22"/>
          <w:szCs w:val="22"/>
          <w:lang w:val="en-US"/>
        </w:rPr>
      </w:pPr>
    </w:p>
    <w:p w:rsidR="00AE4FBE" w:rsidRPr="001E0711" w:rsidRDefault="00AE4FBE" w:rsidP="00AE4FBE">
      <w:pPr>
        <w:spacing w:after="0"/>
        <w:rPr>
          <w:rFonts w:ascii="DemosEFOP-Medium" w:hAnsi="DemosEFOP-Medium"/>
          <w:sz w:val="22"/>
          <w:szCs w:val="22"/>
          <w:lang w:val="en-US"/>
        </w:rPr>
      </w:pPr>
    </w:p>
    <w:p w:rsidR="00AE4FBE" w:rsidRPr="00635683" w:rsidRDefault="00AE4FBE" w:rsidP="00AE4FBE">
      <w:pPr>
        <w:spacing w:after="0"/>
        <w:rPr>
          <w:rFonts w:ascii="DemosEFOP-Medium" w:hAnsi="DemosEFOP-Medium"/>
          <w:sz w:val="22"/>
          <w:szCs w:val="22"/>
          <w:lang w:val="en-US"/>
        </w:rPr>
      </w:pPr>
      <w:r w:rsidRPr="00635683">
        <w:rPr>
          <w:rFonts w:ascii="DemosEFOP-Medium" w:hAnsi="DemosEFOP-Medium"/>
          <w:sz w:val="22"/>
          <w:szCs w:val="22"/>
          <w:lang w:val="en-US"/>
        </w:rPr>
        <w:t xml:space="preserve">We hereby give our consent to </w:t>
      </w:r>
      <w:r>
        <w:rPr>
          <w:rFonts w:ascii="DemosEFOP-Medium" w:hAnsi="DemosEFOP-Medium"/>
          <w:sz w:val="22"/>
          <w:szCs w:val="22"/>
          <w:lang w:val="en-US"/>
        </w:rPr>
        <w:t>our application documents being forwarded by the Federal E</w:t>
      </w:r>
      <w:r>
        <w:rPr>
          <w:rFonts w:ascii="DemosEFOP-Medium" w:hAnsi="DemosEFOP-Medium"/>
          <w:sz w:val="22"/>
          <w:szCs w:val="22"/>
          <w:lang w:val="en-US"/>
        </w:rPr>
        <w:t>n</w:t>
      </w:r>
      <w:r>
        <w:rPr>
          <w:rFonts w:ascii="DemosEFOP-Medium" w:hAnsi="DemosEFOP-Medium"/>
          <w:sz w:val="22"/>
          <w:szCs w:val="22"/>
          <w:lang w:val="en-US"/>
        </w:rPr>
        <w:t>vironment Agency to the Federal Institute for Risk Assessment in accordance with A.1 of these Rules of Procedure</w:t>
      </w:r>
      <w:r w:rsidRPr="00635683">
        <w:rPr>
          <w:rFonts w:ascii="DemosEFOP-Medium" w:hAnsi="DemosEFOP-Medium"/>
          <w:sz w:val="22"/>
          <w:szCs w:val="22"/>
          <w:lang w:val="en-US"/>
        </w:rPr>
        <w:t>.</w:t>
      </w:r>
    </w:p>
    <w:p w:rsidR="00AE4FBE" w:rsidRPr="00635683" w:rsidRDefault="00AE4FBE" w:rsidP="00AE4FBE">
      <w:pPr>
        <w:spacing w:after="0"/>
        <w:rPr>
          <w:rFonts w:ascii="DemosEFOP-Medium" w:hAnsi="DemosEFOP-Medium"/>
          <w:sz w:val="22"/>
          <w:szCs w:val="22"/>
          <w:lang w:val="en-US"/>
        </w:rPr>
      </w:pPr>
    </w:p>
    <w:p w:rsidR="00AE4FBE" w:rsidRPr="00635683" w:rsidRDefault="00AE4FBE" w:rsidP="00AE4FBE">
      <w:pPr>
        <w:spacing w:after="0"/>
        <w:rPr>
          <w:rFonts w:ascii="DemosEFOP-Medium" w:hAnsi="DemosEFOP-Medium"/>
          <w:sz w:val="22"/>
          <w:szCs w:val="22"/>
          <w:lang w:val="en-US"/>
        </w:rPr>
      </w:pPr>
    </w:p>
    <w:p w:rsidR="00AE4FBE" w:rsidRPr="00635683" w:rsidRDefault="00AE4FBE" w:rsidP="00AE4FBE">
      <w:pPr>
        <w:spacing w:after="0"/>
        <w:rPr>
          <w:rFonts w:ascii="DemosEFOP-Medium" w:hAnsi="DemosEFOP-Medium"/>
          <w:sz w:val="22"/>
          <w:szCs w:val="22"/>
          <w:lang w:val="en-US"/>
        </w:rPr>
      </w:pPr>
    </w:p>
    <w:p w:rsidR="00AE4FBE" w:rsidRDefault="00AE4FBE" w:rsidP="00AE4FBE">
      <w:pPr>
        <w:spacing w:after="0"/>
        <w:rPr>
          <w:rFonts w:ascii="DemosEFOP-Medium" w:hAnsi="DemosEFOP-Medium"/>
          <w:sz w:val="22"/>
          <w:szCs w:val="22"/>
        </w:rPr>
      </w:pPr>
      <w:r>
        <w:rPr>
          <w:rFonts w:ascii="DemosEFOP-Medium" w:hAnsi="DemosEFOP-Medium"/>
          <w:sz w:val="22"/>
          <w:szCs w:val="22"/>
        </w:rPr>
        <w:t>Date</w:t>
      </w:r>
    </w:p>
    <w:p w:rsidR="00AE4FBE" w:rsidRDefault="00AE4FBE" w:rsidP="00AE4FBE">
      <w:pPr>
        <w:spacing w:after="0"/>
        <w:rPr>
          <w:rFonts w:ascii="DemosEFOP-Medium" w:hAnsi="DemosEFOP-Medium"/>
          <w:sz w:val="22"/>
          <w:szCs w:val="22"/>
        </w:rPr>
      </w:pPr>
    </w:p>
    <w:p w:rsidR="00AE4FBE" w:rsidRDefault="00AE4FBE" w:rsidP="00AE4FBE">
      <w:pPr>
        <w:spacing w:after="0"/>
        <w:rPr>
          <w:rFonts w:ascii="DemosEFOP-Medium" w:hAnsi="DemosEFOP-Medium"/>
          <w:sz w:val="22"/>
          <w:szCs w:val="22"/>
        </w:rPr>
      </w:pPr>
    </w:p>
    <w:p w:rsidR="00AE4FBE" w:rsidRDefault="00AE4FBE" w:rsidP="00AE4FBE">
      <w:pPr>
        <w:spacing w:after="0"/>
        <w:rPr>
          <w:rFonts w:ascii="DemosEFOP-Medium" w:hAnsi="DemosEFOP-Medium"/>
          <w:sz w:val="22"/>
          <w:szCs w:val="22"/>
        </w:rPr>
      </w:pPr>
    </w:p>
    <w:p w:rsidR="00AE4FBE" w:rsidRPr="00EF2D1D" w:rsidRDefault="00AE4FBE" w:rsidP="00AE4FBE">
      <w:pPr>
        <w:spacing w:after="0"/>
        <w:rPr>
          <w:rFonts w:ascii="DemosEFOP-Medium" w:hAnsi="DemosEFOP-Medium"/>
          <w:sz w:val="22"/>
          <w:szCs w:val="22"/>
          <w:lang w:val="en-US"/>
        </w:rPr>
      </w:pPr>
      <w:r>
        <w:rPr>
          <w:rFonts w:ascii="DemosEFOP-Medium" w:hAnsi="DemosEFOP-Medium"/>
          <w:sz w:val="22"/>
          <w:szCs w:val="22"/>
          <w:lang w:val="en-US"/>
        </w:rPr>
        <w:t>Signature/Company seal</w:t>
      </w:r>
    </w:p>
    <w:p w:rsidR="00AE4FBE" w:rsidRPr="00EF2D1D" w:rsidRDefault="00AE4FBE" w:rsidP="00AE4FBE">
      <w:pPr>
        <w:spacing w:after="0"/>
        <w:rPr>
          <w:rFonts w:ascii="DemosEFOP-Medium" w:hAnsi="DemosEFOP-Medium"/>
          <w:sz w:val="22"/>
          <w:szCs w:val="22"/>
          <w:lang w:val="en-US"/>
        </w:rPr>
      </w:pPr>
    </w:p>
    <w:p w:rsidR="00D84A51" w:rsidRPr="00AE4FBE" w:rsidRDefault="00D84A51" w:rsidP="00AE4FBE">
      <w:pPr>
        <w:rPr>
          <w:szCs w:val="36"/>
        </w:rPr>
      </w:pPr>
    </w:p>
    <w:sectPr w:rsidR="00D84A51" w:rsidRPr="00AE4FBE" w:rsidSect="008F2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D7F" w:rsidRDefault="005A3D7F">
      <w:r>
        <w:separator/>
      </w:r>
    </w:p>
    <w:p w:rsidR="005A3D7F" w:rsidRDefault="005A3D7F"/>
  </w:endnote>
  <w:endnote w:type="continuationSeparator" w:id="0">
    <w:p w:rsidR="005A3D7F" w:rsidRDefault="005A3D7F">
      <w:r>
        <w:continuationSeparator/>
      </w:r>
    </w:p>
    <w:p w:rsidR="005A3D7F" w:rsidRDefault="005A3D7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mosEFOP-Medium">
    <w:panose1 w:val="020006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BoldCondensed">
    <w:altName w:val="Courier New"/>
    <w:panose1 w:val="020005060300000200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terstate-RegularCondens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mosEFOP-SemiBold"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Interstate-LightCondensed">
    <w:altName w:val="Franklin Gothic Medium Cond"/>
    <w:panose1 w:val="020005060500000200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Pr="0012781C" w:rsidRDefault="00111C14" w:rsidP="001F48AD">
    <w:pPr>
      <w:pStyle w:val="Fuzeile"/>
      <w:tabs>
        <w:tab w:val="clear" w:pos="4536"/>
        <w:tab w:val="clear" w:pos="9072"/>
        <w:tab w:val="right" w:pos="9639"/>
      </w:tabs>
      <w:rPr>
        <w:rFonts w:ascii="Interstate-RegularCondensed" w:hAnsi="Interstate-RegularCondensed"/>
        <w:szCs w:val="18"/>
      </w:rPr>
    </w:pPr>
    <w:r>
      <w:rPr>
        <w:rStyle w:val="Seitenzahl"/>
      </w:rPr>
      <w:fldChar w:fldCharType="begin"/>
    </w:r>
    <w:r w:rsidR="005A3D7F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C2917">
      <w:rPr>
        <w:rStyle w:val="Seitenzahl"/>
        <w:noProof/>
      </w:rPr>
      <w:t>8</w:t>
    </w:r>
    <w:r>
      <w:rPr>
        <w:rStyle w:val="Seitenzahl"/>
      </w:rPr>
      <w:fldChar w:fldCharType="end"/>
    </w:r>
    <w:r w:rsidR="005A3D7F">
      <w:rPr>
        <w:rStyle w:val="Seitenzahl"/>
      </w:rPr>
      <w:tab/>
    </w:r>
    <w:r w:rsidR="005A3D7F" w:rsidRPr="0012781C">
      <w:rPr>
        <w:rFonts w:ascii="Interstate-RegularCondensed" w:hAnsi="Interstate-RegularCondensed"/>
        <w:sz w:val="20"/>
        <w:szCs w:val="20"/>
      </w:rPr>
      <w:t>Umwel</w:t>
    </w:r>
    <w:r w:rsidR="005A3D7F">
      <w:rPr>
        <w:rFonts w:ascii="Interstate-RegularCondensed" w:hAnsi="Interstate-RegularCondensed"/>
        <w:sz w:val="20"/>
        <w:szCs w:val="20"/>
      </w:rPr>
      <w:t xml:space="preserve">tbundesamt  I  Fachgebiet II </w:t>
    </w:r>
    <w:r w:rsidR="005A3D7F" w:rsidRPr="00B33D6B">
      <w:rPr>
        <w:rFonts w:ascii="Interstate-RegularCondensed" w:hAnsi="Interstate-RegularCondensed"/>
        <w:sz w:val="20"/>
        <w:szCs w:val="20"/>
      </w:rPr>
      <w:t>3.4  I  Heinrich-Heine-Straße 12  I  08645  Bad Elster</w:t>
    </w:r>
    <w:r w:rsidR="005A3D7F" w:rsidRPr="0012781C">
      <w:rPr>
        <w:rFonts w:ascii="Interstate-RegularCondensed" w:hAnsi="Interstate-RegularCondensed"/>
        <w:sz w:val="20"/>
        <w:szCs w:val="20"/>
      </w:rPr>
      <w:t xml:space="preserve">  I  www.umweltbundesamt.de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Pr="00B33D6B" w:rsidRDefault="005A3D7F" w:rsidP="001F48AD">
    <w:pPr>
      <w:pStyle w:val="Fuzeile"/>
      <w:tabs>
        <w:tab w:val="clear" w:pos="4536"/>
        <w:tab w:val="clear" w:pos="9072"/>
        <w:tab w:val="right" w:pos="9639"/>
      </w:tabs>
      <w:rPr>
        <w:lang w:val="en-US"/>
      </w:rPr>
    </w:pPr>
    <w:r w:rsidRPr="0012781C">
      <w:rPr>
        <w:rFonts w:ascii="Interstate-RegularCondensed" w:hAnsi="Interstate-RegularCondensed"/>
        <w:sz w:val="20"/>
        <w:szCs w:val="20"/>
      </w:rPr>
      <w:t>Umwel</w:t>
    </w:r>
    <w:r>
      <w:rPr>
        <w:rFonts w:ascii="Interstate-RegularCondensed" w:hAnsi="Interstate-RegularCondensed"/>
        <w:sz w:val="20"/>
        <w:szCs w:val="20"/>
      </w:rPr>
      <w:t xml:space="preserve">tbundesamt  I  Fachgebiet II 3.4  I  Heinrich-Heine-Str. </w:t>
    </w:r>
    <w:r w:rsidRPr="00B33D6B">
      <w:rPr>
        <w:rFonts w:ascii="Interstate-RegularCondensed" w:hAnsi="Interstate-RegularCondensed"/>
        <w:sz w:val="20"/>
        <w:szCs w:val="20"/>
        <w:lang w:val="en-US"/>
      </w:rPr>
      <w:t xml:space="preserve">12  </w:t>
    </w:r>
    <w:r>
      <w:rPr>
        <w:rFonts w:ascii="Interstate-RegularCondensed" w:hAnsi="Interstate-RegularCondensed"/>
        <w:sz w:val="20"/>
        <w:szCs w:val="20"/>
        <w:lang w:val="en-US"/>
      </w:rPr>
      <w:t>I  08645 Bad Elster</w:t>
    </w:r>
    <w:r w:rsidRPr="00B33D6B">
      <w:rPr>
        <w:rFonts w:ascii="Interstate-RegularCondensed" w:hAnsi="Interstate-RegularCondensed"/>
        <w:sz w:val="20"/>
        <w:szCs w:val="20"/>
        <w:lang w:val="en-US"/>
      </w:rPr>
      <w:t xml:space="preserve">  I  www.umweltbundesamt.de</w:t>
    </w:r>
    <w:r w:rsidRPr="00B33D6B">
      <w:rPr>
        <w:lang w:val="en-US"/>
      </w:rPr>
      <w:tab/>
    </w:r>
    <w:r w:rsidR="00111C14" w:rsidRPr="00B33D6B">
      <w:rPr>
        <w:rStyle w:val="Seitenzahl"/>
        <w:lang w:val="en-US"/>
      </w:rPr>
      <w:fldChar w:fldCharType="begin"/>
    </w:r>
    <w:r w:rsidRPr="00B33D6B">
      <w:rPr>
        <w:rStyle w:val="Seitenzahl"/>
        <w:lang w:val="en-US"/>
      </w:rPr>
      <w:instrText xml:space="preserve"> PAGE </w:instrText>
    </w:r>
    <w:r w:rsidR="00111C14" w:rsidRPr="00B33D6B">
      <w:rPr>
        <w:rStyle w:val="Seitenzahl"/>
        <w:lang w:val="en-US"/>
      </w:rPr>
      <w:fldChar w:fldCharType="separate"/>
    </w:r>
    <w:r w:rsidR="001C2917">
      <w:rPr>
        <w:rStyle w:val="Seitenzahl"/>
        <w:noProof/>
        <w:lang w:val="en-US"/>
      </w:rPr>
      <w:t>9</w:t>
    </w:r>
    <w:r w:rsidR="00111C14" w:rsidRPr="00B33D6B">
      <w:rPr>
        <w:rStyle w:val="Seitenzahl"/>
        <w:lang w:val="en-US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Pr="0049352A" w:rsidRDefault="005A3D7F" w:rsidP="001F48AD">
    <w:pPr>
      <w:pStyle w:val="Fuzeile"/>
      <w:tabs>
        <w:tab w:val="clear" w:pos="4536"/>
        <w:tab w:val="clear" w:pos="9072"/>
        <w:tab w:val="right" w:pos="9639"/>
      </w:tabs>
      <w:rPr>
        <w:sz w:val="22"/>
        <w:szCs w:val="22"/>
      </w:rPr>
    </w:pPr>
    <w:r w:rsidRPr="0012781C">
      <w:rPr>
        <w:rFonts w:ascii="Interstate-RegularCondensed" w:hAnsi="Interstate-RegularCondensed"/>
        <w:sz w:val="20"/>
        <w:szCs w:val="20"/>
      </w:rPr>
      <w:t xml:space="preserve">Umweltbundesamt  I  Fachgebiet II </w:t>
    </w:r>
    <w:r>
      <w:rPr>
        <w:rFonts w:ascii="Interstate-RegularCondensed" w:hAnsi="Interstate-RegularCondensed"/>
        <w:sz w:val="20"/>
        <w:szCs w:val="20"/>
      </w:rPr>
      <w:t>3.4</w:t>
    </w:r>
    <w:r w:rsidRPr="00256E55">
      <w:rPr>
        <w:rFonts w:ascii="Interstate-RegularCondensed" w:hAnsi="Interstate-RegularCondensed"/>
        <w:sz w:val="20"/>
        <w:szCs w:val="20"/>
      </w:rPr>
      <w:t xml:space="preserve">  I  Heinrich-Heine-Straße 12  I  08645 Bad Elster</w:t>
    </w:r>
    <w:r w:rsidRPr="0012781C">
      <w:rPr>
        <w:rFonts w:ascii="Interstate-RegularCondensed" w:hAnsi="Interstate-RegularCondensed"/>
        <w:sz w:val="20"/>
        <w:szCs w:val="20"/>
      </w:rPr>
      <w:t xml:space="preserve">  I  www.umweltbundesamt.de</w:t>
    </w:r>
    <w:r w:rsidRPr="0049352A">
      <w:rPr>
        <w:rFonts w:ascii="Interstate-RegularCondensed" w:hAnsi="Interstate-RegularCondensed"/>
        <w:szCs w:val="18"/>
      </w:rPr>
      <w:tab/>
    </w:r>
    <w:r w:rsidR="00111C14" w:rsidRPr="0049352A">
      <w:rPr>
        <w:rStyle w:val="Seitenzahl"/>
        <w:szCs w:val="22"/>
      </w:rPr>
      <w:fldChar w:fldCharType="begin"/>
    </w:r>
    <w:r w:rsidRPr="0049352A">
      <w:rPr>
        <w:rStyle w:val="Seitenzahl"/>
        <w:szCs w:val="22"/>
      </w:rPr>
      <w:instrText xml:space="preserve"> PAGE </w:instrText>
    </w:r>
    <w:r w:rsidR="00111C14" w:rsidRPr="0049352A">
      <w:rPr>
        <w:rStyle w:val="Seitenzahl"/>
        <w:szCs w:val="22"/>
      </w:rPr>
      <w:fldChar w:fldCharType="separate"/>
    </w:r>
    <w:r w:rsidR="00EB5EFC">
      <w:rPr>
        <w:rStyle w:val="Seitenzahl"/>
        <w:noProof/>
        <w:szCs w:val="22"/>
      </w:rPr>
      <w:t>1</w:t>
    </w:r>
    <w:r w:rsidR="00111C14" w:rsidRPr="0049352A">
      <w:rPr>
        <w:rStyle w:val="Seitenzahl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D7F" w:rsidRDefault="005A3D7F">
      <w:r>
        <w:separator/>
      </w:r>
    </w:p>
    <w:p w:rsidR="005A3D7F" w:rsidRDefault="005A3D7F"/>
  </w:footnote>
  <w:footnote w:type="continuationSeparator" w:id="0">
    <w:p w:rsidR="005A3D7F" w:rsidRDefault="005A3D7F">
      <w:r>
        <w:continuationSeparator/>
      </w:r>
    </w:p>
    <w:p w:rsidR="005A3D7F" w:rsidRDefault="005A3D7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Pr="00074493" w:rsidRDefault="005A3D7F">
    <w:pPr>
      <w:pStyle w:val="Kopfzeile"/>
      <w:rPr>
        <w:sz w:val="22"/>
        <w:szCs w:val="22"/>
      </w:rPr>
    </w:pPr>
    <w:r w:rsidRPr="00074493">
      <w:rPr>
        <w:noProof/>
        <w:sz w:val="22"/>
        <w:szCs w:val="22"/>
      </w:rPr>
      <w:t>06. Februar 2014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Pr="00663C65" w:rsidRDefault="005A3D7F">
    <w:pPr>
      <w:pStyle w:val="Kopfzeile"/>
      <w:rPr>
        <w:sz w:val="22"/>
        <w:szCs w:val="22"/>
      </w:rPr>
    </w:pPr>
    <w:r>
      <w:rPr>
        <w:sz w:val="22"/>
        <w:szCs w:val="22"/>
      </w:rPr>
      <w:t>06. Februar 2014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Default="00EB5EFC" w:rsidP="00074493">
    <w:pPr>
      <w:pStyle w:val="Kopfzeile"/>
      <w:rPr>
        <w:sz w:val="22"/>
        <w:szCs w:val="22"/>
      </w:rPr>
    </w:pPr>
    <w:r>
      <w:rPr>
        <w:sz w:val="22"/>
        <w:szCs w:val="22"/>
      </w:rPr>
      <w:t>6 </w:t>
    </w:r>
    <w:proofErr w:type="spellStart"/>
    <w:r w:rsidRPr="00A25EE0">
      <w:t>Februar</w:t>
    </w:r>
    <w:r>
      <w:t>y</w:t>
    </w:r>
    <w:proofErr w:type="spellEnd"/>
    <w:r>
      <w:t> </w:t>
    </w:r>
    <w:r w:rsidRPr="00A25EE0">
      <w:t>2014</w:t>
    </w:r>
    <w:r w:rsidR="005A3D7F">
      <w:rPr>
        <w:sz w:val="22"/>
        <w:szCs w:val="22"/>
      </w:rPr>
      <w:tab/>
    </w:r>
    <w:r w:rsidR="005A3D7F">
      <w:rPr>
        <w:sz w:val="22"/>
        <w:szCs w:val="22"/>
      </w:rPr>
      <w:tab/>
    </w:r>
  </w:p>
  <w:p w:rsidR="005A3D7F" w:rsidRDefault="005A3D7F" w:rsidP="00074493">
    <w:pPr>
      <w:pStyle w:val="Kopfzeile"/>
      <w:jc w:val="right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>
          <wp:extent cx="1156330" cy="693420"/>
          <wp:effectExtent l="19050" t="0" r="5720" b="0"/>
          <wp:docPr id="154" name="Bild 154" descr="X:\Neue Vorlagen\neue Vorlagen 2014\logo grün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X:\Neue Vorlagen\neue Vorlagen 2014\logo grün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887D54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845F8"/>
    <w:lvl w:ilvl="0">
      <w:start w:val="1"/>
      <w:numFmt w:val="decimal"/>
      <w:pStyle w:val="Aufzhlungszeichen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50F62E"/>
    <w:lvl w:ilvl="0">
      <w:start w:val="1"/>
      <w:numFmt w:val="decimal"/>
      <w:pStyle w:val="Aufzhlungszeichen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342EB40"/>
    <w:lvl w:ilvl="0">
      <w:start w:val="1"/>
      <w:numFmt w:val="decimal"/>
      <w:pStyle w:val="Aufzhlungszeichen3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9FA179A"/>
    <w:lvl w:ilvl="0">
      <w:start w:val="1"/>
      <w:numFmt w:val="bullet"/>
      <w:pStyle w:val="Listennummer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1AD6EA"/>
    <w:lvl w:ilvl="0">
      <w:start w:val="1"/>
      <w:numFmt w:val="bullet"/>
      <w:pStyle w:val="Listennummer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22BDB0"/>
    <w:lvl w:ilvl="0">
      <w:start w:val="1"/>
      <w:numFmt w:val="bullet"/>
      <w:pStyle w:val="Listennummer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52DA74"/>
    <w:lvl w:ilvl="0">
      <w:start w:val="1"/>
      <w:numFmt w:val="bullet"/>
      <w:pStyle w:val="Listennummer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02B338"/>
    <w:lvl w:ilvl="0">
      <w:start w:val="1"/>
      <w:numFmt w:val="decimal"/>
      <w:pStyle w:val="Aufzhlungszeichen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9">
    <w:nsid w:val="FFFFFF89"/>
    <w:multiLevelType w:val="singleLevel"/>
    <w:tmpl w:val="DA4E900E"/>
    <w:lvl w:ilvl="0">
      <w:start w:val="1"/>
      <w:numFmt w:val="lowerLetter"/>
      <w:pStyle w:val="Aufzhlungszeichen2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>
    <w:nsid w:val="01DF71B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029D694D"/>
    <w:multiLevelType w:val="hybridMultilevel"/>
    <w:tmpl w:val="D8748F58"/>
    <w:lvl w:ilvl="0" w:tplc="F10E6EDA">
      <w:start w:val="1"/>
      <w:numFmt w:val="lowerLetter"/>
      <w:pStyle w:val="Aufzhlunga"/>
      <w:lvlText w:val="%1)"/>
      <w:lvlJc w:val="left"/>
      <w:pPr>
        <w:ind w:left="1077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2">
    <w:nsid w:val="11453FB7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>
    <w:nsid w:val="12B84D87"/>
    <w:multiLevelType w:val="multilevel"/>
    <w:tmpl w:val="D828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5D1189"/>
    <w:multiLevelType w:val="hybridMultilevel"/>
    <w:tmpl w:val="9EACCDFC"/>
    <w:lvl w:ilvl="0" w:tplc="B404B4DE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AF8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05580A"/>
    <w:multiLevelType w:val="multilevel"/>
    <w:tmpl w:val="581C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C1277D"/>
    <w:multiLevelType w:val="multilevel"/>
    <w:tmpl w:val="36FCB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26F54AA0"/>
    <w:multiLevelType w:val="multilevel"/>
    <w:tmpl w:val="38DE1A3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>
    <w:nsid w:val="2A0E06EA"/>
    <w:multiLevelType w:val="hybridMultilevel"/>
    <w:tmpl w:val="024456E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9C4E11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E58292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FBA2B74"/>
    <w:multiLevelType w:val="hybridMultilevel"/>
    <w:tmpl w:val="183E7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23371"/>
    <w:multiLevelType w:val="multilevel"/>
    <w:tmpl w:val="581C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9A259D"/>
    <w:multiLevelType w:val="hybridMultilevel"/>
    <w:tmpl w:val="024456E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062D31"/>
    <w:multiLevelType w:val="hybridMultilevel"/>
    <w:tmpl w:val="DB4C8BE2"/>
    <w:lvl w:ilvl="0" w:tplc="AD0AD06E">
      <w:start w:val="1"/>
      <w:numFmt w:val="upperRoman"/>
      <w:pStyle w:val="berschrift4"/>
      <w:lvlText w:val="%1"/>
      <w:lvlJc w:val="left"/>
      <w:pPr>
        <w:ind w:left="720" w:hanging="360"/>
      </w:pPr>
      <w:rPr>
        <w:rFonts w:ascii="DemosEFOP-Medium" w:hAnsi="DemosEFOP-Medium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0132F"/>
    <w:multiLevelType w:val="multilevel"/>
    <w:tmpl w:val="DD92E9D8"/>
    <w:lvl w:ilvl="0">
      <w:start w:val="1"/>
      <w:numFmt w:val="upperRoman"/>
      <w:lvlText w:val="%1"/>
      <w:lvlJc w:val="left"/>
      <w:pPr>
        <w:ind w:left="720" w:hanging="360"/>
      </w:pPr>
      <w:rPr>
        <w:rFonts w:ascii="DemosEFOP-Medium" w:hAnsi="DemosEFOP-Medium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6">
    <w:nsid w:val="5AC32CD4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61F240ED"/>
    <w:multiLevelType w:val="multilevel"/>
    <w:tmpl w:val="EB18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532100"/>
    <w:multiLevelType w:val="hybridMultilevel"/>
    <w:tmpl w:val="024456E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DA2EB2"/>
    <w:multiLevelType w:val="hybridMultilevel"/>
    <w:tmpl w:val="E550DF6C"/>
    <w:lvl w:ilvl="0" w:tplc="D0EA331C">
      <w:start w:val="1"/>
      <w:numFmt w:val="upperRoman"/>
      <w:lvlText w:val="%1"/>
      <w:lvlJc w:val="left"/>
      <w:pPr>
        <w:ind w:left="1080" w:hanging="720"/>
      </w:pPr>
      <w:rPr>
        <w:rFonts w:ascii="DemosEFOP-Medium" w:hAnsi="DemosEFOP-Medium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6D11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bschnitt %1.%2"/>
      <w:lvlJc w:val="left"/>
      <w:pPr>
        <w:tabs>
          <w:tab w:val="num" w:pos="180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2"/>
  </w:num>
  <w:num w:numId="13">
    <w:abstractNumId w:val="1"/>
  </w:num>
  <w:num w:numId="14">
    <w:abstractNumId w:val="0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9"/>
  </w:num>
  <w:num w:numId="21">
    <w:abstractNumId w:val="17"/>
  </w:num>
  <w:num w:numId="22">
    <w:abstractNumId w:val="14"/>
  </w:num>
  <w:num w:numId="23">
    <w:abstractNumId w:val="12"/>
  </w:num>
  <w:num w:numId="24">
    <w:abstractNumId w:val="10"/>
  </w:num>
  <w:num w:numId="25">
    <w:abstractNumId w:val="30"/>
  </w:num>
  <w:num w:numId="26">
    <w:abstractNumId w:val="11"/>
  </w:num>
  <w:num w:numId="27">
    <w:abstractNumId w:val="25"/>
  </w:num>
  <w:num w:numId="28">
    <w:abstractNumId w:val="21"/>
  </w:num>
  <w:num w:numId="29">
    <w:abstractNumId w:val="18"/>
  </w:num>
  <w:num w:numId="30">
    <w:abstractNumId w:val="22"/>
  </w:num>
  <w:num w:numId="31">
    <w:abstractNumId w:val="23"/>
  </w:num>
  <w:num w:numId="32">
    <w:abstractNumId w:val="28"/>
  </w:num>
  <w:num w:numId="33">
    <w:abstractNumId w:val="29"/>
  </w:num>
  <w:num w:numId="34">
    <w:abstractNumId w:val="19"/>
  </w:num>
  <w:num w:numId="35">
    <w:abstractNumId w:val="20"/>
  </w:num>
  <w:num w:numId="36">
    <w:abstractNumId w:val="26"/>
  </w:num>
  <w:num w:numId="37">
    <w:abstractNumId w:val="16"/>
  </w:num>
  <w:num w:numId="38">
    <w:abstractNumId w:val="27"/>
  </w:num>
  <w:num w:numId="39">
    <w:abstractNumId w:val="15"/>
  </w:num>
  <w:num w:numId="40">
    <w:abstractNumId w:val="13"/>
  </w:num>
  <w:num w:numId="41">
    <w:abstractNumId w:val="24"/>
  </w:num>
  <w:num w:numId="42">
    <w:abstractNumId w:val="1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efaultTabStop w:val="709"/>
  <w:autoHyphenation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docVars>
    <w:docVar w:name="LW_DocType" w:val="DOKUMENTVORLAGE_KURZE_PAPIERE_INFOBLÄTTER_ETC_WORD_2007 (3)"/>
  </w:docVars>
  <w:rsids>
    <w:rsidRoot w:val="00256E55"/>
    <w:rsid w:val="00001131"/>
    <w:rsid w:val="00002264"/>
    <w:rsid w:val="0000657A"/>
    <w:rsid w:val="00007785"/>
    <w:rsid w:val="00011605"/>
    <w:rsid w:val="00013A4E"/>
    <w:rsid w:val="00013AB5"/>
    <w:rsid w:val="00014D56"/>
    <w:rsid w:val="00016BED"/>
    <w:rsid w:val="00020DF5"/>
    <w:rsid w:val="00023103"/>
    <w:rsid w:val="00026F9E"/>
    <w:rsid w:val="0003120D"/>
    <w:rsid w:val="00034577"/>
    <w:rsid w:val="00036B4F"/>
    <w:rsid w:val="00041401"/>
    <w:rsid w:val="000426FA"/>
    <w:rsid w:val="000429B6"/>
    <w:rsid w:val="00043CC9"/>
    <w:rsid w:val="00050B5A"/>
    <w:rsid w:val="00053BCA"/>
    <w:rsid w:val="00054131"/>
    <w:rsid w:val="00060C20"/>
    <w:rsid w:val="00062200"/>
    <w:rsid w:val="0006347E"/>
    <w:rsid w:val="00065289"/>
    <w:rsid w:val="00065441"/>
    <w:rsid w:val="000660D1"/>
    <w:rsid w:val="00066FDF"/>
    <w:rsid w:val="0007008F"/>
    <w:rsid w:val="00074302"/>
    <w:rsid w:val="00074493"/>
    <w:rsid w:val="000763C4"/>
    <w:rsid w:val="000811A9"/>
    <w:rsid w:val="00081E9E"/>
    <w:rsid w:val="00083DEF"/>
    <w:rsid w:val="00086D9A"/>
    <w:rsid w:val="00096068"/>
    <w:rsid w:val="000962A5"/>
    <w:rsid w:val="000973B4"/>
    <w:rsid w:val="0009789F"/>
    <w:rsid w:val="00097DA8"/>
    <w:rsid w:val="000A036B"/>
    <w:rsid w:val="000A3C23"/>
    <w:rsid w:val="000A508E"/>
    <w:rsid w:val="000B2998"/>
    <w:rsid w:val="000C30BB"/>
    <w:rsid w:val="000C4A8B"/>
    <w:rsid w:val="000C4AA5"/>
    <w:rsid w:val="000C4FB6"/>
    <w:rsid w:val="000D2191"/>
    <w:rsid w:val="000D4CE8"/>
    <w:rsid w:val="000E08DC"/>
    <w:rsid w:val="000E157D"/>
    <w:rsid w:val="000E15A2"/>
    <w:rsid w:val="000E23E8"/>
    <w:rsid w:val="000E3CD9"/>
    <w:rsid w:val="000E4F38"/>
    <w:rsid w:val="000E68ED"/>
    <w:rsid w:val="000E7636"/>
    <w:rsid w:val="000F440D"/>
    <w:rsid w:val="000F4BE8"/>
    <w:rsid w:val="000F68C9"/>
    <w:rsid w:val="00104492"/>
    <w:rsid w:val="00111C14"/>
    <w:rsid w:val="0011243E"/>
    <w:rsid w:val="001162EE"/>
    <w:rsid w:val="00117400"/>
    <w:rsid w:val="00117799"/>
    <w:rsid w:val="001223F6"/>
    <w:rsid w:val="0012761F"/>
    <w:rsid w:val="0012781C"/>
    <w:rsid w:val="00132314"/>
    <w:rsid w:val="00132E97"/>
    <w:rsid w:val="001334E2"/>
    <w:rsid w:val="0013533F"/>
    <w:rsid w:val="001367A8"/>
    <w:rsid w:val="00141EBB"/>
    <w:rsid w:val="00142E8D"/>
    <w:rsid w:val="00143A9B"/>
    <w:rsid w:val="00146D74"/>
    <w:rsid w:val="0015442B"/>
    <w:rsid w:val="001546BB"/>
    <w:rsid w:val="00157B4B"/>
    <w:rsid w:val="00161AD8"/>
    <w:rsid w:val="001644AE"/>
    <w:rsid w:val="001764B9"/>
    <w:rsid w:val="001815E8"/>
    <w:rsid w:val="0018290E"/>
    <w:rsid w:val="00184E79"/>
    <w:rsid w:val="0019401C"/>
    <w:rsid w:val="001958A8"/>
    <w:rsid w:val="00196F24"/>
    <w:rsid w:val="001B25F8"/>
    <w:rsid w:val="001B3C47"/>
    <w:rsid w:val="001B7203"/>
    <w:rsid w:val="001C0264"/>
    <w:rsid w:val="001C2854"/>
    <w:rsid w:val="001C2917"/>
    <w:rsid w:val="001C3E98"/>
    <w:rsid w:val="001C6E16"/>
    <w:rsid w:val="001D74C8"/>
    <w:rsid w:val="001F1A33"/>
    <w:rsid w:val="001F37E0"/>
    <w:rsid w:val="001F48AD"/>
    <w:rsid w:val="00206D84"/>
    <w:rsid w:val="0020705D"/>
    <w:rsid w:val="002133E6"/>
    <w:rsid w:val="00214E55"/>
    <w:rsid w:val="00224009"/>
    <w:rsid w:val="00226178"/>
    <w:rsid w:val="00240067"/>
    <w:rsid w:val="00246138"/>
    <w:rsid w:val="00247E9E"/>
    <w:rsid w:val="00250466"/>
    <w:rsid w:val="00256E55"/>
    <w:rsid w:val="0026330C"/>
    <w:rsid w:val="00264342"/>
    <w:rsid w:val="00264B9C"/>
    <w:rsid w:val="0027227F"/>
    <w:rsid w:val="00274927"/>
    <w:rsid w:val="00274BD1"/>
    <w:rsid w:val="002819B3"/>
    <w:rsid w:val="00283736"/>
    <w:rsid w:val="00283C35"/>
    <w:rsid w:val="002847E3"/>
    <w:rsid w:val="00287323"/>
    <w:rsid w:val="00287E20"/>
    <w:rsid w:val="002905B9"/>
    <w:rsid w:val="0029165E"/>
    <w:rsid w:val="00294342"/>
    <w:rsid w:val="00296973"/>
    <w:rsid w:val="002A2959"/>
    <w:rsid w:val="002A3A5D"/>
    <w:rsid w:val="002A57B9"/>
    <w:rsid w:val="002B089A"/>
    <w:rsid w:val="002B2FA9"/>
    <w:rsid w:val="002D518F"/>
    <w:rsid w:val="002D5E89"/>
    <w:rsid w:val="002E0DC4"/>
    <w:rsid w:val="002E1169"/>
    <w:rsid w:val="002E26E2"/>
    <w:rsid w:val="002E3859"/>
    <w:rsid w:val="002E7CB7"/>
    <w:rsid w:val="002F1527"/>
    <w:rsid w:val="0031029E"/>
    <w:rsid w:val="00315FA9"/>
    <w:rsid w:val="003175A4"/>
    <w:rsid w:val="00320C68"/>
    <w:rsid w:val="00323472"/>
    <w:rsid w:val="003239BF"/>
    <w:rsid w:val="00323F6C"/>
    <w:rsid w:val="00324BF3"/>
    <w:rsid w:val="00325F6A"/>
    <w:rsid w:val="003279BC"/>
    <w:rsid w:val="0033490A"/>
    <w:rsid w:val="0033765F"/>
    <w:rsid w:val="00345642"/>
    <w:rsid w:val="003513D0"/>
    <w:rsid w:val="00354911"/>
    <w:rsid w:val="00364180"/>
    <w:rsid w:val="00366120"/>
    <w:rsid w:val="00366C4A"/>
    <w:rsid w:val="003674A8"/>
    <w:rsid w:val="00373430"/>
    <w:rsid w:val="0037512E"/>
    <w:rsid w:val="00381CD9"/>
    <w:rsid w:val="00383A3D"/>
    <w:rsid w:val="003924F5"/>
    <w:rsid w:val="003961E4"/>
    <w:rsid w:val="003A1D10"/>
    <w:rsid w:val="003A28DF"/>
    <w:rsid w:val="003A2DC2"/>
    <w:rsid w:val="003A55B8"/>
    <w:rsid w:val="003A688D"/>
    <w:rsid w:val="003B22B2"/>
    <w:rsid w:val="003B29CF"/>
    <w:rsid w:val="003B3898"/>
    <w:rsid w:val="003C1937"/>
    <w:rsid w:val="003C401E"/>
    <w:rsid w:val="003D0FEE"/>
    <w:rsid w:val="003E4EB7"/>
    <w:rsid w:val="003E5C04"/>
    <w:rsid w:val="003E5D9E"/>
    <w:rsid w:val="003E6768"/>
    <w:rsid w:val="003E7BDB"/>
    <w:rsid w:val="003F0917"/>
    <w:rsid w:val="003F0B90"/>
    <w:rsid w:val="003F10E8"/>
    <w:rsid w:val="003F117E"/>
    <w:rsid w:val="003F5620"/>
    <w:rsid w:val="00401651"/>
    <w:rsid w:val="004017AE"/>
    <w:rsid w:val="004028BF"/>
    <w:rsid w:val="00417070"/>
    <w:rsid w:val="00422CE7"/>
    <w:rsid w:val="004246F1"/>
    <w:rsid w:val="00424BB7"/>
    <w:rsid w:val="00424EE5"/>
    <w:rsid w:val="00425AEE"/>
    <w:rsid w:val="00425B5D"/>
    <w:rsid w:val="0042763F"/>
    <w:rsid w:val="00430313"/>
    <w:rsid w:val="00430969"/>
    <w:rsid w:val="00434F4F"/>
    <w:rsid w:val="004410E6"/>
    <w:rsid w:val="00441353"/>
    <w:rsid w:val="00443CE7"/>
    <w:rsid w:val="004466E0"/>
    <w:rsid w:val="00447DEA"/>
    <w:rsid w:val="00454D08"/>
    <w:rsid w:val="00464520"/>
    <w:rsid w:val="00465553"/>
    <w:rsid w:val="00471ED5"/>
    <w:rsid w:val="00473C49"/>
    <w:rsid w:val="00476D90"/>
    <w:rsid w:val="00481BDE"/>
    <w:rsid w:val="00485EE7"/>
    <w:rsid w:val="00486800"/>
    <w:rsid w:val="00487A7C"/>
    <w:rsid w:val="0049352A"/>
    <w:rsid w:val="0049441A"/>
    <w:rsid w:val="004B4B58"/>
    <w:rsid w:val="004C317B"/>
    <w:rsid w:val="004C3CBB"/>
    <w:rsid w:val="004C51D0"/>
    <w:rsid w:val="004D2E02"/>
    <w:rsid w:val="004D3AF3"/>
    <w:rsid w:val="004D5B0D"/>
    <w:rsid w:val="004D5B9B"/>
    <w:rsid w:val="004D78E6"/>
    <w:rsid w:val="004E2832"/>
    <w:rsid w:val="004E2D52"/>
    <w:rsid w:val="004E35E5"/>
    <w:rsid w:val="004E3F5D"/>
    <w:rsid w:val="004E5DDC"/>
    <w:rsid w:val="004F046F"/>
    <w:rsid w:val="00500280"/>
    <w:rsid w:val="00506E24"/>
    <w:rsid w:val="0050782B"/>
    <w:rsid w:val="0051228A"/>
    <w:rsid w:val="00512C49"/>
    <w:rsid w:val="00513CEB"/>
    <w:rsid w:val="00516863"/>
    <w:rsid w:val="00517A6C"/>
    <w:rsid w:val="00523CC8"/>
    <w:rsid w:val="00523D07"/>
    <w:rsid w:val="0052481D"/>
    <w:rsid w:val="00525709"/>
    <w:rsid w:val="00525A82"/>
    <w:rsid w:val="005261DA"/>
    <w:rsid w:val="0053052B"/>
    <w:rsid w:val="00530F41"/>
    <w:rsid w:val="0053456B"/>
    <w:rsid w:val="0053475D"/>
    <w:rsid w:val="005373D6"/>
    <w:rsid w:val="00540E7E"/>
    <w:rsid w:val="0054500B"/>
    <w:rsid w:val="00545112"/>
    <w:rsid w:val="00562E4F"/>
    <w:rsid w:val="00572706"/>
    <w:rsid w:val="00572B25"/>
    <w:rsid w:val="00582A4F"/>
    <w:rsid w:val="00586502"/>
    <w:rsid w:val="005909F9"/>
    <w:rsid w:val="005946F1"/>
    <w:rsid w:val="00594A1C"/>
    <w:rsid w:val="00596890"/>
    <w:rsid w:val="005A3D7F"/>
    <w:rsid w:val="005A407E"/>
    <w:rsid w:val="005A49F8"/>
    <w:rsid w:val="005B14BB"/>
    <w:rsid w:val="005B230D"/>
    <w:rsid w:val="005B371C"/>
    <w:rsid w:val="005C0693"/>
    <w:rsid w:val="005C261B"/>
    <w:rsid w:val="005C5106"/>
    <w:rsid w:val="005C52E4"/>
    <w:rsid w:val="005D3EF8"/>
    <w:rsid w:val="005D485C"/>
    <w:rsid w:val="005F12F5"/>
    <w:rsid w:val="005F5F7E"/>
    <w:rsid w:val="005F6F5D"/>
    <w:rsid w:val="005F77B1"/>
    <w:rsid w:val="005F7D5D"/>
    <w:rsid w:val="00602086"/>
    <w:rsid w:val="00602603"/>
    <w:rsid w:val="00602ADD"/>
    <w:rsid w:val="0060481C"/>
    <w:rsid w:val="006069E4"/>
    <w:rsid w:val="006109CE"/>
    <w:rsid w:val="00623115"/>
    <w:rsid w:val="00642F47"/>
    <w:rsid w:val="00647082"/>
    <w:rsid w:val="00647F65"/>
    <w:rsid w:val="00650D11"/>
    <w:rsid w:val="0065151B"/>
    <w:rsid w:val="00651B20"/>
    <w:rsid w:val="0065228B"/>
    <w:rsid w:val="00653906"/>
    <w:rsid w:val="00654F12"/>
    <w:rsid w:val="00655831"/>
    <w:rsid w:val="0066090F"/>
    <w:rsid w:val="00663C65"/>
    <w:rsid w:val="006654E0"/>
    <w:rsid w:val="006714FB"/>
    <w:rsid w:val="00672C91"/>
    <w:rsid w:val="0067405C"/>
    <w:rsid w:val="00674794"/>
    <w:rsid w:val="006765B3"/>
    <w:rsid w:val="00687D72"/>
    <w:rsid w:val="0069179B"/>
    <w:rsid w:val="006A19EA"/>
    <w:rsid w:val="006A2C73"/>
    <w:rsid w:val="006A2DF4"/>
    <w:rsid w:val="006A6BC2"/>
    <w:rsid w:val="006B2186"/>
    <w:rsid w:val="006B5D77"/>
    <w:rsid w:val="006C50BF"/>
    <w:rsid w:val="006D449D"/>
    <w:rsid w:val="006D5F65"/>
    <w:rsid w:val="006E0EE1"/>
    <w:rsid w:val="006E1440"/>
    <w:rsid w:val="006F2F05"/>
    <w:rsid w:val="0070435C"/>
    <w:rsid w:val="00705623"/>
    <w:rsid w:val="00713582"/>
    <w:rsid w:val="0071361E"/>
    <w:rsid w:val="00715159"/>
    <w:rsid w:val="00715F9C"/>
    <w:rsid w:val="007230DA"/>
    <w:rsid w:val="0072426E"/>
    <w:rsid w:val="00724787"/>
    <w:rsid w:val="00724D70"/>
    <w:rsid w:val="0073275B"/>
    <w:rsid w:val="007343C5"/>
    <w:rsid w:val="0073734B"/>
    <w:rsid w:val="00737E68"/>
    <w:rsid w:val="00747D29"/>
    <w:rsid w:val="0075008D"/>
    <w:rsid w:val="007506A1"/>
    <w:rsid w:val="007532B6"/>
    <w:rsid w:val="00755113"/>
    <w:rsid w:val="00755C50"/>
    <w:rsid w:val="0075777F"/>
    <w:rsid w:val="007614AF"/>
    <w:rsid w:val="00762C64"/>
    <w:rsid w:val="00762D83"/>
    <w:rsid w:val="00762F02"/>
    <w:rsid w:val="00762F91"/>
    <w:rsid w:val="0076507A"/>
    <w:rsid w:val="00765C74"/>
    <w:rsid w:val="00767116"/>
    <w:rsid w:val="0077107C"/>
    <w:rsid w:val="00774E7A"/>
    <w:rsid w:val="0078048E"/>
    <w:rsid w:val="00781E60"/>
    <w:rsid w:val="00782801"/>
    <w:rsid w:val="0078510E"/>
    <w:rsid w:val="00785844"/>
    <w:rsid w:val="007938EF"/>
    <w:rsid w:val="00793B2A"/>
    <w:rsid w:val="0079711D"/>
    <w:rsid w:val="007976D8"/>
    <w:rsid w:val="007A4619"/>
    <w:rsid w:val="007A7462"/>
    <w:rsid w:val="007B1A92"/>
    <w:rsid w:val="007B5EB6"/>
    <w:rsid w:val="007C00A0"/>
    <w:rsid w:val="007C3B6A"/>
    <w:rsid w:val="007C471E"/>
    <w:rsid w:val="007C7494"/>
    <w:rsid w:val="007D07ED"/>
    <w:rsid w:val="007D4C77"/>
    <w:rsid w:val="007D4F0F"/>
    <w:rsid w:val="007D5C90"/>
    <w:rsid w:val="007D6675"/>
    <w:rsid w:val="007E1236"/>
    <w:rsid w:val="007E55F3"/>
    <w:rsid w:val="007F1F30"/>
    <w:rsid w:val="008024C4"/>
    <w:rsid w:val="00804303"/>
    <w:rsid w:val="0080523F"/>
    <w:rsid w:val="00806DAF"/>
    <w:rsid w:val="008118E9"/>
    <w:rsid w:val="00816B16"/>
    <w:rsid w:val="008262DB"/>
    <w:rsid w:val="008269EC"/>
    <w:rsid w:val="00827AE9"/>
    <w:rsid w:val="00827FCF"/>
    <w:rsid w:val="00832646"/>
    <w:rsid w:val="00833C44"/>
    <w:rsid w:val="008362B9"/>
    <w:rsid w:val="00837D5B"/>
    <w:rsid w:val="008405D1"/>
    <w:rsid w:val="008438D0"/>
    <w:rsid w:val="00852B4D"/>
    <w:rsid w:val="00856830"/>
    <w:rsid w:val="008603BE"/>
    <w:rsid w:val="00861ECD"/>
    <w:rsid w:val="00862B14"/>
    <w:rsid w:val="00870D84"/>
    <w:rsid w:val="00872314"/>
    <w:rsid w:val="008725BF"/>
    <w:rsid w:val="008742FB"/>
    <w:rsid w:val="008765F6"/>
    <w:rsid w:val="0088276C"/>
    <w:rsid w:val="00883446"/>
    <w:rsid w:val="00892356"/>
    <w:rsid w:val="008936B6"/>
    <w:rsid w:val="008A0071"/>
    <w:rsid w:val="008A2A51"/>
    <w:rsid w:val="008A5CB2"/>
    <w:rsid w:val="008A7CD4"/>
    <w:rsid w:val="008B0A20"/>
    <w:rsid w:val="008B0EB7"/>
    <w:rsid w:val="008B393B"/>
    <w:rsid w:val="008B464F"/>
    <w:rsid w:val="008B481C"/>
    <w:rsid w:val="008B513B"/>
    <w:rsid w:val="008B6DA7"/>
    <w:rsid w:val="008B78F5"/>
    <w:rsid w:val="008C0C57"/>
    <w:rsid w:val="008C2792"/>
    <w:rsid w:val="008C4D8E"/>
    <w:rsid w:val="008C63E7"/>
    <w:rsid w:val="008D1147"/>
    <w:rsid w:val="008D288F"/>
    <w:rsid w:val="008D5D71"/>
    <w:rsid w:val="008D6089"/>
    <w:rsid w:val="008D7C71"/>
    <w:rsid w:val="008E70EC"/>
    <w:rsid w:val="008F16EA"/>
    <w:rsid w:val="008F26D8"/>
    <w:rsid w:val="008F35FC"/>
    <w:rsid w:val="00907112"/>
    <w:rsid w:val="00907BD9"/>
    <w:rsid w:val="00911A7B"/>
    <w:rsid w:val="00913178"/>
    <w:rsid w:val="009132FD"/>
    <w:rsid w:val="009134E8"/>
    <w:rsid w:val="00913CC9"/>
    <w:rsid w:val="00917328"/>
    <w:rsid w:val="009202F4"/>
    <w:rsid w:val="00920EE5"/>
    <w:rsid w:val="009213BA"/>
    <w:rsid w:val="00925B03"/>
    <w:rsid w:val="00926D46"/>
    <w:rsid w:val="00931A52"/>
    <w:rsid w:val="009345C1"/>
    <w:rsid w:val="0093502B"/>
    <w:rsid w:val="00936785"/>
    <w:rsid w:val="00941DA5"/>
    <w:rsid w:val="00942E69"/>
    <w:rsid w:val="00945DDD"/>
    <w:rsid w:val="009543D1"/>
    <w:rsid w:val="0096088B"/>
    <w:rsid w:val="00964327"/>
    <w:rsid w:val="00965B4C"/>
    <w:rsid w:val="00971E4D"/>
    <w:rsid w:val="009727F8"/>
    <w:rsid w:val="009760AF"/>
    <w:rsid w:val="00977093"/>
    <w:rsid w:val="00982798"/>
    <w:rsid w:val="00985FFB"/>
    <w:rsid w:val="00993698"/>
    <w:rsid w:val="0099660A"/>
    <w:rsid w:val="009A46B8"/>
    <w:rsid w:val="009A5AA9"/>
    <w:rsid w:val="009B00DA"/>
    <w:rsid w:val="009B0CF2"/>
    <w:rsid w:val="009B33AC"/>
    <w:rsid w:val="009C1532"/>
    <w:rsid w:val="009C45CC"/>
    <w:rsid w:val="009D164A"/>
    <w:rsid w:val="009D17D6"/>
    <w:rsid w:val="009D397C"/>
    <w:rsid w:val="009D494F"/>
    <w:rsid w:val="009D61AF"/>
    <w:rsid w:val="009E0083"/>
    <w:rsid w:val="009E0613"/>
    <w:rsid w:val="009E1044"/>
    <w:rsid w:val="009E1A80"/>
    <w:rsid w:val="009E38AC"/>
    <w:rsid w:val="009E6FCD"/>
    <w:rsid w:val="009F2219"/>
    <w:rsid w:val="009F27EC"/>
    <w:rsid w:val="009F3B94"/>
    <w:rsid w:val="009F7050"/>
    <w:rsid w:val="00A01B7D"/>
    <w:rsid w:val="00A0443A"/>
    <w:rsid w:val="00A130CC"/>
    <w:rsid w:val="00A16BAA"/>
    <w:rsid w:val="00A17FA8"/>
    <w:rsid w:val="00A213FD"/>
    <w:rsid w:val="00A24F8F"/>
    <w:rsid w:val="00A25DF5"/>
    <w:rsid w:val="00A373B3"/>
    <w:rsid w:val="00A41A2C"/>
    <w:rsid w:val="00A431A6"/>
    <w:rsid w:val="00A44BDE"/>
    <w:rsid w:val="00A45A71"/>
    <w:rsid w:val="00A51A24"/>
    <w:rsid w:val="00A51E00"/>
    <w:rsid w:val="00A52B88"/>
    <w:rsid w:val="00A5311E"/>
    <w:rsid w:val="00A55480"/>
    <w:rsid w:val="00A570BF"/>
    <w:rsid w:val="00A6013B"/>
    <w:rsid w:val="00A61BF8"/>
    <w:rsid w:val="00A64D12"/>
    <w:rsid w:val="00A67C3B"/>
    <w:rsid w:val="00A67CD9"/>
    <w:rsid w:val="00A71919"/>
    <w:rsid w:val="00A734E5"/>
    <w:rsid w:val="00A74126"/>
    <w:rsid w:val="00A762DD"/>
    <w:rsid w:val="00A77BEF"/>
    <w:rsid w:val="00A8194D"/>
    <w:rsid w:val="00A85E42"/>
    <w:rsid w:val="00A904AE"/>
    <w:rsid w:val="00A9398B"/>
    <w:rsid w:val="00A953AB"/>
    <w:rsid w:val="00A96379"/>
    <w:rsid w:val="00A96517"/>
    <w:rsid w:val="00A97844"/>
    <w:rsid w:val="00AA287A"/>
    <w:rsid w:val="00AA7583"/>
    <w:rsid w:val="00AC0A65"/>
    <w:rsid w:val="00AC13C0"/>
    <w:rsid w:val="00AC7605"/>
    <w:rsid w:val="00AD0C41"/>
    <w:rsid w:val="00AD3F53"/>
    <w:rsid w:val="00AD74F2"/>
    <w:rsid w:val="00AE3468"/>
    <w:rsid w:val="00AE48B1"/>
    <w:rsid w:val="00AE4FBE"/>
    <w:rsid w:val="00AE5A4F"/>
    <w:rsid w:val="00AF0AFC"/>
    <w:rsid w:val="00AF6928"/>
    <w:rsid w:val="00AF6C48"/>
    <w:rsid w:val="00B0008B"/>
    <w:rsid w:val="00B01F4D"/>
    <w:rsid w:val="00B02828"/>
    <w:rsid w:val="00B1387B"/>
    <w:rsid w:val="00B216B5"/>
    <w:rsid w:val="00B27A1C"/>
    <w:rsid w:val="00B27FC8"/>
    <w:rsid w:val="00B33D6B"/>
    <w:rsid w:val="00B3480E"/>
    <w:rsid w:val="00B364A0"/>
    <w:rsid w:val="00B42FC4"/>
    <w:rsid w:val="00B43FB4"/>
    <w:rsid w:val="00B449D3"/>
    <w:rsid w:val="00B45396"/>
    <w:rsid w:val="00B468FA"/>
    <w:rsid w:val="00B52B44"/>
    <w:rsid w:val="00B54029"/>
    <w:rsid w:val="00B54132"/>
    <w:rsid w:val="00B57C5C"/>
    <w:rsid w:val="00B62EC9"/>
    <w:rsid w:val="00B63664"/>
    <w:rsid w:val="00B65401"/>
    <w:rsid w:val="00B66E91"/>
    <w:rsid w:val="00B7314C"/>
    <w:rsid w:val="00B73665"/>
    <w:rsid w:val="00B740A8"/>
    <w:rsid w:val="00B74AC8"/>
    <w:rsid w:val="00B778A4"/>
    <w:rsid w:val="00B81842"/>
    <w:rsid w:val="00B84305"/>
    <w:rsid w:val="00B867F0"/>
    <w:rsid w:val="00B86D57"/>
    <w:rsid w:val="00B87AB5"/>
    <w:rsid w:val="00B961A6"/>
    <w:rsid w:val="00BA380F"/>
    <w:rsid w:val="00BA4704"/>
    <w:rsid w:val="00BA4EB2"/>
    <w:rsid w:val="00BA57BD"/>
    <w:rsid w:val="00BA76CE"/>
    <w:rsid w:val="00BB023F"/>
    <w:rsid w:val="00BB26BF"/>
    <w:rsid w:val="00BC0BFB"/>
    <w:rsid w:val="00BC63E6"/>
    <w:rsid w:val="00BC6BCC"/>
    <w:rsid w:val="00BD0665"/>
    <w:rsid w:val="00BD2358"/>
    <w:rsid w:val="00BE2793"/>
    <w:rsid w:val="00BE4A21"/>
    <w:rsid w:val="00BE4CEA"/>
    <w:rsid w:val="00BF25ED"/>
    <w:rsid w:val="00BF46B7"/>
    <w:rsid w:val="00BF520B"/>
    <w:rsid w:val="00C00A24"/>
    <w:rsid w:val="00C03933"/>
    <w:rsid w:val="00C0566E"/>
    <w:rsid w:val="00C05F45"/>
    <w:rsid w:val="00C063A9"/>
    <w:rsid w:val="00C10A33"/>
    <w:rsid w:val="00C11041"/>
    <w:rsid w:val="00C110B0"/>
    <w:rsid w:val="00C1209F"/>
    <w:rsid w:val="00C159B9"/>
    <w:rsid w:val="00C208A9"/>
    <w:rsid w:val="00C216FF"/>
    <w:rsid w:val="00C23E63"/>
    <w:rsid w:val="00C30AD0"/>
    <w:rsid w:val="00C32E07"/>
    <w:rsid w:val="00C343A5"/>
    <w:rsid w:val="00C40D07"/>
    <w:rsid w:val="00C415FB"/>
    <w:rsid w:val="00C53F43"/>
    <w:rsid w:val="00C60829"/>
    <w:rsid w:val="00C65A57"/>
    <w:rsid w:val="00C667EE"/>
    <w:rsid w:val="00C67A3F"/>
    <w:rsid w:val="00C67A5D"/>
    <w:rsid w:val="00C7038A"/>
    <w:rsid w:val="00C73790"/>
    <w:rsid w:val="00C773B5"/>
    <w:rsid w:val="00C80D56"/>
    <w:rsid w:val="00C82981"/>
    <w:rsid w:val="00C907C0"/>
    <w:rsid w:val="00CA002E"/>
    <w:rsid w:val="00CA2FD1"/>
    <w:rsid w:val="00CB0CB3"/>
    <w:rsid w:val="00CB163E"/>
    <w:rsid w:val="00CB4E7A"/>
    <w:rsid w:val="00CC10FE"/>
    <w:rsid w:val="00CC7A13"/>
    <w:rsid w:val="00CD1BC7"/>
    <w:rsid w:val="00CD2E3D"/>
    <w:rsid w:val="00CD498A"/>
    <w:rsid w:val="00CD72F6"/>
    <w:rsid w:val="00CE014D"/>
    <w:rsid w:val="00CE6322"/>
    <w:rsid w:val="00CE73D0"/>
    <w:rsid w:val="00CE7C5C"/>
    <w:rsid w:val="00CE7FBA"/>
    <w:rsid w:val="00CF68D9"/>
    <w:rsid w:val="00CF7E90"/>
    <w:rsid w:val="00D03F26"/>
    <w:rsid w:val="00D05223"/>
    <w:rsid w:val="00D05383"/>
    <w:rsid w:val="00D13B6A"/>
    <w:rsid w:val="00D143C5"/>
    <w:rsid w:val="00D21031"/>
    <w:rsid w:val="00D21CE7"/>
    <w:rsid w:val="00D23380"/>
    <w:rsid w:val="00D258D9"/>
    <w:rsid w:val="00D41329"/>
    <w:rsid w:val="00D423E1"/>
    <w:rsid w:val="00D42C8B"/>
    <w:rsid w:val="00D430D7"/>
    <w:rsid w:val="00D44ABC"/>
    <w:rsid w:val="00D4567F"/>
    <w:rsid w:val="00D45C7C"/>
    <w:rsid w:val="00D511B2"/>
    <w:rsid w:val="00D55126"/>
    <w:rsid w:val="00D569F9"/>
    <w:rsid w:val="00D62F06"/>
    <w:rsid w:val="00D63185"/>
    <w:rsid w:val="00D64CD8"/>
    <w:rsid w:val="00D6557C"/>
    <w:rsid w:val="00D705A1"/>
    <w:rsid w:val="00D70627"/>
    <w:rsid w:val="00D7142A"/>
    <w:rsid w:val="00D75BB1"/>
    <w:rsid w:val="00D7724B"/>
    <w:rsid w:val="00D8260D"/>
    <w:rsid w:val="00D84A51"/>
    <w:rsid w:val="00D90813"/>
    <w:rsid w:val="00D938BF"/>
    <w:rsid w:val="00DB16C9"/>
    <w:rsid w:val="00DC330B"/>
    <w:rsid w:val="00DC34F8"/>
    <w:rsid w:val="00DC4D8D"/>
    <w:rsid w:val="00DC62CC"/>
    <w:rsid w:val="00DC6FDE"/>
    <w:rsid w:val="00DD072E"/>
    <w:rsid w:val="00DD2178"/>
    <w:rsid w:val="00DD6038"/>
    <w:rsid w:val="00DD71D5"/>
    <w:rsid w:val="00DE6783"/>
    <w:rsid w:val="00DF0336"/>
    <w:rsid w:val="00E02A4C"/>
    <w:rsid w:val="00E05DAA"/>
    <w:rsid w:val="00E0627F"/>
    <w:rsid w:val="00E06435"/>
    <w:rsid w:val="00E12B74"/>
    <w:rsid w:val="00E14FCD"/>
    <w:rsid w:val="00E203AD"/>
    <w:rsid w:val="00E20EB8"/>
    <w:rsid w:val="00E2134B"/>
    <w:rsid w:val="00E23B07"/>
    <w:rsid w:val="00E24432"/>
    <w:rsid w:val="00E24D45"/>
    <w:rsid w:val="00E37135"/>
    <w:rsid w:val="00E42652"/>
    <w:rsid w:val="00E5224B"/>
    <w:rsid w:val="00E619C5"/>
    <w:rsid w:val="00E62772"/>
    <w:rsid w:val="00E6541D"/>
    <w:rsid w:val="00E663BD"/>
    <w:rsid w:val="00E83B5C"/>
    <w:rsid w:val="00E85674"/>
    <w:rsid w:val="00E87B87"/>
    <w:rsid w:val="00E9224C"/>
    <w:rsid w:val="00EA1E12"/>
    <w:rsid w:val="00EA6AB5"/>
    <w:rsid w:val="00EB323F"/>
    <w:rsid w:val="00EB33BD"/>
    <w:rsid w:val="00EB4693"/>
    <w:rsid w:val="00EB5EFC"/>
    <w:rsid w:val="00EB6CE5"/>
    <w:rsid w:val="00EC012E"/>
    <w:rsid w:val="00EC0743"/>
    <w:rsid w:val="00EC1BB8"/>
    <w:rsid w:val="00EC270E"/>
    <w:rsid w:val="00EC42E1"/>
    <w:rsid w:val="00EC7A87"/>
    <w:rsid w:val="00ED1D13"/>
    <w:rsid w:val="00EE1D31"/>
    <w:rsid w:val="00EE2002"/>
    <w:rsid w:val="00EE3C05"/>
    <w:rsid w:val="00EE7E0F"/>
    <w:rsid w:val="00EF1D9F"/>
    <w:rsid w:val="00EF21B9"/>
    <w:rsid w:val="00EF2D1D"/>
    <w:rsid w:val="00EF5448"/>
    <w:rsid w:val="00F02644"/>
    <w:rsid w:val="00F04D85"/>
    <w:rsid w:val="00F12FD5"/>
    <w:rsid w:val="00F13015"/>
    <w:rsid w:val="00F1518B"/>
    <w:rsid w:val="00F23987"/>
    <w:rsid w:val="00F30265"/>
    <w:rsid w:val="00F30F0D"/>
    <w:rsid w:val="00F30F80"/>
    <w:rsid w:val="00F324DA"/>
    <w:rsid w:val="00F33EE6"/>
    <w:rsid w:val="00F410AC"/>
    <w:rsid w:val="00F41E84"/>
    <w:rsid w:val="00F429A4"/>
    <w:rsid w:val="00F55EF5"/>
    <w:rsid w:val="00F57FED"/>
    <w:rsid w:val="00F61B4B"/>
    <w:rsid w:val="00F66E23"/>
    <w:rsid w:val="00F71D22"/>
    <w:rsid w:val="00F75137"/>
    <w:rsid w:val="00F772E1"/>
    <w:rsid w:val="00F81911"/>
    <w:rsid w:val="00F83994"/>
    <w:rsid w:val="00F84444"/>
    <w:rsid w:val="00F860BF"/>
    <w:rsid w:val="00F865BD"/>
    <w:rsid w:val="00F86A17"/>
    <w:rsid w:val="00F9158E"/>
    <w:rsid w:val="00FA0B32"/>
    <w:rsid w:val="00FA2D09"/>
    <w:rsid w:val="00FA6511"/>
    <w:rsid w:val="00FB7AC2"/>
    <w:rsid w:val="00FC1EFA"/>
    <w:rsid w:val="00FC2AF0"/>
    <w:rsid w:val="00FD1C20"/>
    <w:rsid w:val="00FD2D11"/>
    <w:rsid w:val="00FD3CC6"/>
    <w:rsid w:val="00FD7188"/>
    <w:rsid w:val="00FD7F22"/>
    <w:rsid w:val="00FE4CC5"/>
    <w:rsid w:val="00FF168B"/>
    <w:rsid w:val="00FF624F"/>
    <w:rsid w:val="00FF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  <w:rsid w:val="00481BDE"/>
    <w:pPr>
      <w:spacing w:after="120"/>
    </w:pPr>
    <w:rPr>
      <w:rFonts w:ascii="Arial" w:hAnsi="Arial"/>
      <w:sz w:val="24"/>
      <w:szCs w:val="24"/>
    </w:rPr>
  </w:style>
  <w:style w:type="paragraph" w:styleId="berschrift1">
    <w:name w:val="heading 1"/>
    <w:basedOn w:val="Textkrper"/>
    <w:next w:val="Textkrper"/>
    <w:link w:val="berschrift1Zchn"/>
    <w:uiPriority w:val="99"/>
    <w:qFormat/>
    <w:rsid w:val="00E6541D"/>
    <w:pPr>
      <w:keepNext/>
      <w:numPr>
        <w:numId w:val="21"/>
      </w:numPr>
      <w:spacing w:before="240" w:after="60"/>
      <w:outlineLvl w:val="0"/>
    </w:pPr>
    <w:rPr>
      <w:rFonts w:ascii="Interstate-BoldCondensed" w:hAnsi="Interstate-BoldCondensed" w:cs="Arial"/>
      <w:bCs/>
      <w:kern w:val="32"/>
      <w:sz w:val="28"/>
      <w:szCs w:val="32"/>
    </w:rPr>
  </w:style>
  <w:style w:type="paragraph" w:styleId="berschrift2">
    <w:name w:val="heading 2"/>
    <w:basedOn w:val="Textkrper"/>
    <w:next w:val="Textkrper"/>
    <w:link w:val="berschrift2Zchn"/>
    <w:uiPriority w:val="99"/>
    <w:qFormat/>
    <w:rsid w:val="00EC1BB8"/>
    <w:pPr>
      <w:keepNext/>
      <w:numPr>
        <w:ilvl w:val="1"/>
        <w:numId w:val="21"/>
      </w:numPr>
      <w:spacing w:before="240" w:after="60"/>
      <w:outlineLvl w:val="1"/>
    </w:pPr>
    <w:rPr>
      <w:rFonts w:ascii="Interstate-BoldCondensed" w:hAnsi="Interstate-BoldCondensed" w:cs="Arial"/>
      <w:bCs/>
      <w:iCs/>
      <w:sz w:val="26"/>
      <w:szCs w:val="28"/>
    </w:rPr>
  </w:style>
  <w:style w:type="paragraph" w:styleId="berschrift3">
    <w:name w:val="heading 3"/>
    <w:basedOn w:val="Textkrper"/>
    <w:next w:val="Textkrper"/>
    <w:link w:val="berschrift3Zchn"/>
    <w:uiPriority w:val="99"/>
    <w:qFormat/>
    <w:rsid w:val="00EC1BB8"/>
    <w:pPr>
      <w:keepNext/>
      <w:numPr>
        <w:ilvl w:val="2"/>
        <w:numId w:val="21"/>
      </w:numPr>
      <w:spacing w:before="240" w:after="60"/>
      <w:outlineLvl w:val="2"/>
    </w:pPr>
    <w:rPr>
      <w:rFonts w:ascii="Interstate-BoldCondensed" w:hAnsi="Interstate-BoldCondensed" w:cs="Arial"/>
      <w:bCs/>
      <w:szCs w:val="26"/>
    </w:rPr>
  </w:style>
  <w:style w:type="paragraph" w:styleId="berschrift4">
    <w:name w:val="heading 4"/>
    <w:basedOn w:val="Textkrper"/>
    <w:next w:val="Textkrper"/>
    <w:link w:val="berschrift4Zchn"/>
    <w:uiPriority w:val="99"/>
    <w:qFormat/>
    <w:rsid w:val="00D6557C"/>
    <w:pPr>
      <w:keepNext/>
      <w:numPr>
        <w:numId w:val="41"/>
      </w:numPr>
      <w:spacing w:before="240" w:after="60"/>
      <w:outlineLvl w:val="3"/>
    </w:pPr>
    <w:rPr>
      <w:rFonts w:ascii="Interstate-BoldCondensed" w:hAnsi="Interstate-BoldCondensed"/>
      <w:bCs/>
      <w:szCs w:val="28"/>
    </w:rPr>
  </w:style>
  <w:style w:type="paragraph" w:styleId="berschrift5">
    <w:name w:val="heading 5"/>
    <w:basedOn w:val="Textkrper"/>
    <w:next w:val="Textkrper"/>
    <w:link w:val="berschrift5Zchn"/>
    <w:uiPriority w:val="99"/>
    <w:qFormat/>
    <w:rsid w:val="00651B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Textkrper"/>
    <w:next w:val="Textkrper"/>
    <w:link w:val="berschrift6Zchn"/>
    <w:uiPriority w:val="99"/>
    <w:qFormat/>
    <w:rsid w:val="00651B2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Textkrper"/>
    <w:next w:val="Textkrper"/>
    <w:link w:val="berschrift7Zchn"/>
    <w:uiPriority w:val="99"/>
    <w:qFormat/>
    <w:rsid w:val="00651B2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Textkrper"/>
    <w:next w:val="Textkrper"/>
    <w:link w:val="berschrift8Zchn"/>
    <w:uiPriority w:val="99"/>
    <w:qFormat/>
    <w:rsid w:val="00651B2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Textkrper"/>
    <w:next w:val="Textkrper"/>
    <w:link w:val="berschrift9Zchn"/>
    <w:uiPriority w:val="99"/>
    <w:qFormat/>
    <w:rsid w:val="00651B2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E6541D"/>
    <w:rPr>
      <w:rFonts w:ascii="Interstate-BoldCondensed" w:hAnsi="Interstate-BoldCondensed" w:cs="Arial"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C03933"/>
    <w:rPr>
      <w:rFonts w:ascii="Interstate-BoldCondensed" w:hAnsi="Interstate-BoldCondensed" w:cs="Arial"/>
      <w:bCs/>
      <w:iCs/>
      <w:sz w:val="26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C03933"/>
    <w:rPr>
      <w:rFonts w:ascii="Interstate-BoldCondensed" w:hAnsi="Interstate-BoldCondensed" w:cs="Arial"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D6557C"/>
    <w:rPr>
      <w:rFonts w:ascii="Interstate-BoldCondensed" w:hAnsi="Interstate-BoldCondensed"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C0393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C03933"/>
    <w:rPr>
      <w:rFonts w:ascii="Calibri" w:hAnsi="Calibri"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C03933"/>
    <w:rPr>
      <w:rFonts w:ascii="Calibri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C03933"/>
    <w:rPr>
      <w:rFonts w:ascii="Calibri" w:hAnsi="Calibri"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C03933"/>
    <w:rPr>
      <w:rFonts w:ascii="Cambria" w:hAnsi="Cambria" w:cs="Times New Roman"/>
    </w:rPr>
  </w:style>
  <w:style w:type="paragraph" w:styleId="Kopfzeile">
    <w:name w:val="header"/>
    <w:basedOn w:val="Textkrper"/>
    <w:link w:val="KopfzeileZchn"/>
    <w:uiPriority w:val="99"/>
    <w:semiHidden/>
    <w:rsid w:val="008A0071"/>
    <w:pPr>
      <w:tabs>
        <w:tab w:val="center" w:pos="4536"/>
        <w:tab w:val="right" w:pos="9072"/>
      </w:tabs>
    </w:pPr>
    <w:rPr>
      <w:rFonts w:ascii="Interstate-RegularCondensed" w:hAnsi="Interstate-RegularCondensed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Fuzeile">
    <w:name w:val="footer"/>
    <w:basedOn w:val="Textkrper"/>
    <w:link w:val="FuzeileZchn"/>
    <w:uiPriority w:val="99"/>
    <w:semiHidden/>
    <w:rsid w:val="00320C68"/>
    <w:pPr>
      <w:tabs>
        <w:tab w:val="center" w:pos="4536"/>
        <w:tab w:val="right" w:pos="9072"/>
      </w:tabs>
    </w:pPr>
    <w:rPr>
      <w:rFonts w:ascii="Interstate-BoldCondensed" w:hAnsi="Interstate-BoldCondensed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customStyle="1" w:styleId="Aufzhlung">
    <w:name w:val="Aufzählung"/>
    <w:basedOn w:val="Textkrper"/>
    <w:link w:val="AufzhlungZchn"/>
    <w:uiPriority w:val="99"/>
    <w:rsid w:val="00BA76CE"/>
    <w:pPr>
      <w:numPr>
        <w:numId w:val="22"/>
      </w:numPr>
      <w:ind w:left="714" w:hanging="357"/>
    </w:pPr>
  </w:style>
  <w:style w:type="paragraph" w:customStyle="1" w:styleId="Textkrperfett">
    <w:name w:val="Textkörper fett"/>
    <w:basedOn w:val="Textkrper"/>
    <w:link w:val="TextkrperfettZchn"/>
    <w:uiPriority w:val="99"/>
    <w:rsid w:val="00CF68D9"/>
    <w:rPr>
      <w:rFonts w:ascii="DemosEFOP-SemiBold" w:hAnsi="DemosEFOP-SemiBold"/>
    </w:rPr>
  </w:style>
  <w:style w:type="paragraph" w:styleId="Anrede">
    <w:name w:val="Salutation"/>
    <w:basedOn w:val="Textkrper"/>
    <w:next w:val="Textkrper"/>
    <w:link w:val="AnredeZchn"/>
    <w:uiPriority w:val="99"/>
    <w:semiHidden/>
    <w:rsid w:val="00DE6783"/>
  </w:style>
  <w:style w:type="character" w:customStyle="1" w:styleId="AnredeZchn">
    <w:name w:val="Anrede Zchn"/>
    <w:basedOn w:val="Absatz-Standardschriftart"/>
    <w:link w:val="Anrede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customStyle="1" w:styleId="Aufzhlunga">
    <w:name w:val="Aufzählung a)"/>
    <w:basedOn w:val="Aufzhlung"/>
    <w:link w:val="AufzhlungaZchn"/>
    <w:uiPriority w:val="99"/>
    <w:rsid w:val="0052481D"/>
    <w:pPr>
      <w:numPr>
        <w:numId w:val="26"/>
      </w:numPr>
      <w:tabs>
        <w:tab w:val="num" w:pos="926"/>
        <w:tab w:val="num" w:pos="1209"/>
      </w:tabs>
    </w:pPr>
  </w:style>
  <w:style w:type="paragraph" w:styleId="Verzeichnis1">
    <w:name w:val="toc 1"/>
    <w:basedOn w:val="Textkrper"/>
    <w:next w:val="Textkrper"/>
    <w:uiPriority w:val="99"/>
    <w:semiHidden/>
    <w:rsid w:val="00B87AB5"/>
    <w:pPr>
      <w:tabs>
        <w:tab w:val="left" w:pos="480"/>
        <w:tab w:val="right" w:leader="dot" w:pos="9540"/>
      </w:tabs>
      <w:ind w:left="540" w:right="818" w:hanging="540"/>
    </w:pPr>
  </w:style>
  <w:style w:type="paragraph" w:styleId="Verzeichnis2">
    <w:name w:val="toc 2"/>
    <w:basedOn w:val="Textkrper"/>
    <w:next w:val="Textkrper"/>
    <w:uiPriority w:val="99"/>
    <w:semiHidden/>
    <w:rsid w:val="00B87AB5"/>
    <w:pPr>
      <w:tabs>
        <w:tab w:val="left" w:pos="960"/>
        <w:tab w:val="right" w:leader="dot" w:pos="9540"/>
      </w:tabs>
      <w:ind w:left="900" w:right="818" w:hanging="540"/>
    </w:pPr>
  </w:style>
  <w:style w:type="paragraph" w:styleId="Verzeichnis3">
    <w:name w:val="toc 3"/>
    <w:basedOn w:val="Textkrper"/>
    <w:next w:val="Textkrper"/>
    <w:uiPriority w:val="99"/>
    <w:semiHidden/>
    <w:rsid w:val="00BB26BF"/>
    <w:pPr>
      <w:tabs>
        <w:tab w:val="left" w:pos="1200"/>
        <w:tab w:val="right" w:leader="dot" w:pos="9540"/>
      </w:tabs>
      <w:ind w:left="1260" w:right="818" w:hanging="720"/>
    </w:pPr>
  </w:style>
  <w:style w:type="character" w:styleId="Hyperlink">
    <w:name w:val="Hyperlink"/>
    <w:basedOn w:val="TextkrperZchn"/>
    <w:uiPriority w:val="99"/>
    <w:semiHidden/>
    <w:rsid w:val="0033490A"/>
    <w:rPr>
      <w:color w:val="0000FF"/>
      <w:u w:val="single"/>
    </w:rPr>
  </w:style>
  <w:style w:type="paragraph" w:customStyle="1" w:styleId="kursiverStandardtext">
    <w:name w:val="kursiver Standardtext"/>
    <w:basedOn w:val="Textkrper"/>
    <w:uiPriority w:val="99"/>
    <w:semiHidden/>
    <w:rsid w:val="0006347E"/>
    <w:rPr>
      <w:rFonts w:ascii="Arial" w:hAnsi="Arial"/>
      <w:i/>
    </w:rPr>
  </w:style>
  <w:style w:type="paragraph" w:customStyle="1" w:styleId="Abbildungsunterschrift">
    <w:name w:val="Abbildungsunterschrift"/>
    <w:basedOn w:val="Abbildungsverzeichnis"/>
    <w:uiPriority w:val="99"/>
    <w:semiHidden/>
    <w:rsid w:val="0006347E"/>
    <w:pPr>
      <w:spacing w:after="240"/>
    </w:pPr>
    <w:rPr>
      <w:rFonts w:ascii="Arial" w:hAnsi="Arial"/>
      <w:sz w:val="20"/>
    </w:rPr>
  </w:style>
  <w:style w:type="paragraph" w:styleId="Beschriftung">
    <w:name w:val="caption"/>
    <w:basedOn w:val="Textkrper"/>
    <w:next w:val="Textkrper"/>
    <w:link w:val="BeschriftungZchn"/>
    <w:uiPriority w:val="99"/>
    <w:qFormat/>
    <w:rsid w:val="008A0071"/>
    <w:pPr>
      <w:keepNext/>
      <w:keepLines/>
      <w:tabs>
        <w:tab w:val="left" w:pos="851"/>
      </w:tabs>
      <w:spacing w:before="240" w:after="120"/>
      <w:ind w:left="851" w:hanging="851"/>
    </w:pPr>
    <w:rPr>
      <w:rFonts w:ascii="Interstate-RegularCondensed" w:hAnsi="Interstate-RegularCondensed"/>
      <w:bCs/>
      <w:sz w:val="20"/>
      <w:szCs w:val="20"/>
    </w:rPr>
  </w:style>
  <w:style w:type="paragraph" w:styleId="Abbildungsverzeichnis">
    <w:name w:val="table of figures"/>
    <w:basedOn w:val="Textkrper"/>
    <w:next w:val="Textkrper"/>
    <w:uiPriority w:val="99"/>
    <w:semiHidden/>
    <w:rsid w:val="00BB26BF"/>
    <w:pPr>
      <w:tabs>
        <w:tab w:val="left" w:pos="900"/>
        <w:tab w:val="right" w:leader="dot" w:pos="9540"/>
      </w:tabs>
      <w:ind w:left="900" w:right="818" w:hanging="900"/>
    </w:pPr>
  </w:style>
  <w:style w:type="table" w:styleId="Tabellengitternetz">
    <w:name w:val="Table Grid"/>
    <w:basedOn w:val="NormaleTabelle"/>
    <w:uiPriority w:val="99"/>
    <w:semiHidden/>
    <w:rsid w:val="0075777F"/>
    <w:pPr>
      <w:spacing w:after="12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ntextfett">
    <w:name w:val="Tabellentext fett"/>
    <w:basedOn w:val="Tabellentext"/>
    <w:uiPriority w:val="5"/>
    <w:qFormat/>
    <w:rsid w:val="00EC1BB8"/>
    <w:rPr>
      <w:rFonts w:ascii="Interstate-BoldCondensed" w:hAnsi="Interstate-BoldCondensed"/>
    </w:rPr>
  </w:style>
  <w:style w:type="paragraph" w:customStyle="1" w:styleId="Tabellentext">
    <w:name w:val="Tabellentext"/>
    <w:basedOn w:val="Textkrper"/>
    <w:link w:val="TabellentextZchn"/>
    <w:uiPriority w:val="5"/>
    <w:qFormat/>
    <w:rsid w:val="00EC1BB8"/>
    <w:pPr>
      <w:keepLines/>
      <w:spacing w:before="0" w:line="240" w:lineRule="auto"/>
    </w:pPr>
    <w:rPr>
      <w:rFonts w:ascii="Interstate-LightCondensed" w:hAnsi="Interstate-LightCondensed"/>
      <w:sz w:val="20"/>
    </w:rPr>
  </w:style>
  <w:style w:type="paragraph" w:customStyle="1" w:styleId="Tabellenbezeichnung">
    <w:name w:val="Tabellenbezeichnung"/>
    <w:basedOn w:val="Tabellentext"/>
    <w:uiPriority w:val="99"/>
    <w:semiHidden/>
    <w:rsid w:val="00B63664"/>
    <w:pPr>
      <w:spacing w:before="240"/>
    </w:pPr>
  </w:style>
  <w:style w:type="paragraph" w:customStyle="1" w:styleId="Titel1">
    <w:name w:val="Titel_1"/>
    <w:basedOn w:val="Textkrper"/>
    <w:uiPriority w:val="99"/>
    <w:rsid w:val="00EC1BB8"/>
    <w:pPr>
      <w:spacing w:before="360" w:after="240"/>
    </w:pPr>
    <w:rPr>
      <w:rFonts w:ascii="Interstate-BoldCondensed" w:hAnsi="Interstate-BoldCondensed"/>
      <w:sz w:val="24"/>
    </w:rPr>
  </w:style>
  <w:style w:type="paragraph" w:customStyle="1" w:styleId="Quellenverzeichnis">
    <w:name w:val="Quellenverzeichnis"/>
    <w:basedOn w:val="Textkrper"/>
    <w:link w:val="QuellenverzeichnisZchn"/>
    <w:uiPriority w:val="99"/>
    <w:rsid w:val="003C401E"/>
    <w:pPr>
      <w:ind w:left="284" w:hanging="284"/>
    </w:pPr>
    <w:rPr>
      <w:sz w:val="20"/>
    </w:rPr>
  </w:style>
  <w:style w:type="paragraph" w:styleId="Funotentext">
    <w:name w:val="footnote text"/>
    <w:basedOn w:val="Textkrper"/>
    <w:link w:val="FunotentextZchn"/>
    <w:rsid w:val="00827FCF"/>
    <w:rPr>
      <w:sz w:val="18"/>
      <w:szCs w:val="20"/>
    </w:rPr>
  </w:style>
  <w:style w:type="character" w:customStyle="1" w:styleId="FunotentextZchn">
    <w:name w:val="Fußnotentext Zchn"/>
    <w:basedOn w:val="TextkrperZchn"/>
    <w:link w:val="Funotentext"/>
    <w:locked/>
    <w:rsid w:val="00DC330B"/>
  </w:style>
  <w:style w:type="character" w:styleId="Funotenzeichen">
    <w:name w:val="footnote reference"/>
    <w:basedOn w:val="Absatz-Standardschriftart"/>
    <w:rsid w:val="000660D1"/>
    <w:rPr>
      <w:rFonts w:cs="Times New Roman"/>
      <w:vertAlign w:val="superscript"/>
    </w:rPr>
  </w:style>
  <w:style w:type="character" w:styleId="Seitenzahl">
    <w:name w:val="page number"/>
    <w:basedOn w:val="Absatz-Standardschriftart"/>
    <w:uiPriority w:val="99"/>
    <w:semiHidden/>
    <w:rsid w:val="00320C68"/>
    <w:rPr>
      <w:rFonts w:ascii="Interstate-BoldCondensed" w:hAnsi="Interstate-BoldCondensed" w:cs="Times New Roman"/>
      <w:sz w:val="22"/>
    </w:rPr>
  </w:style>
  <w:style w:type="paragraph" w:styleId="Textkrper">
    <w:name w:val="Body Text"/>
    <w:basedOn w:val="Standard"/>
    <w:link w:val="TextkrperZchn"/>
    <w:uiPriority w:val="99"/>
    <w:rsid w:val="00CF68D9"/>
    <w:pPr>
      <w:spacing w:before="120" w:after="0" w:line="300" w:lineRule="atLeast"/>
    </w:pPr>
    <w:rPr>
      <w:rFonts w:ascii="DemosEFOP-Medium" w:hAnsi="DemosEFOP-Medium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8B6DA7"/>
    <w:rPr>
      <w:rFonts w:ascii="DemosEFOP-Medium" w:hAnsi="DemosEFOP-Medium" w:cs="Times New Roman"/>
      <w:sz w:val="24"/>
      <w:szCs w:val="24"/>
      <w:lang w:val="de-DE" w:eastAsia="de-DE" w:bidi="ar-SA"/>
    </w:rPr>
  </w:style>
  <w:style w:type="paragraph" w:customStyle="1" w:styleId="Abkrzungsverzeichnis">
    <w:name w:val="Abkürzungsverzeichnis"/>
    <w:basedOn w:val="Textkrper"/>
    <w:uiPriority w:val="99"/>
    <w:rsid w:val="00EC1BB8"/>
    <w:pPr>
      <w:tabs>
        <w:tab w:val="left" w:pos="1701"/>
      </w:tabs>
      <w:ind w:left="1701" w:hanging="1701"/>
    </w:pPr>
  </w:style>
  <w:style w:type="paragraph" w:styleId="Textkrper-Einzug2">
    <w:name w:val="Body Text Indent 2"/>
    <w:basedOn w:val="Textkrper"/>
    <w:link w:val="Textkrper-Einzug2Zchn"/>
    <w:uiPriority w:val="99"/>
    <w:semiHidden/>
    <w:rsid w:val="002B2FA9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Listennummer">
    <w:name w:val="List Number"/>
    <w:basedOn w:val="Textkrper"/>
    <w:uiPriority w:val="99"/>
    <w:rsid w:val="0033490A"/>
    <w:pPr>
      <w:numPr>
        <w:numId w:val="6"/>
      </w:numPr>
      <w:tabs>
        <w:tab w:val="clear" w:pos="1492"/>
        <w:tab w:val="num" w:pos="786"/>
      </w:tabs>
      <w:ind w:left="714" w:hanging="357"/>
    </w:pPr>
  </w:style>
  <w:style w:type="paragraph" w:styleId="Liste">
    <w:name w:val="List"/>
    <w:basedOn w:val="Textkrper"/>
    <w:uiPriority w:val="99"/>
    <w:semiHidden/>
    <w:rsid w:val="00651B20"/>
    <w:pPr>
      <w:ind w:left="283" w:hanging="283"/>
    </w:pPr>
  </w:style>
  <w:style w:type="paragraph" w:styleId="Aufzhlungszeichen">
    <w:name w:val="List Bullet"/>
    <w:basedOn w:val="Tabellentext"/>
    <w:uiPriority w:val="99"/>
    <w:semiHidden/>
    <w:rsid w:val="00A0443A"/>
    <w:pPr>
      <w:numPr>
        <w:numId w:val="1"/>
      </w:numPr>
      <w:tabs>
        <w:tab w:val="clear" w:pos="786"/>
        <w:tab w:val="num" w:pos="720"/>
      </w:tabs>
      <w:ind w:left="720"/>
    </w:pPr>
    <w:rPr>
      <w:sz w:val="22"/>
    </w:rPr>
  </w:style>
  <w:style w:type="paragraph" w:styleId="Umschlagabsenderadresse">
    <w:name w:val="envelope return"/>
    <w:basedOn w:val="Textkrper"/>
    <w:uiPriority w:val="99"/>
    <w:semiHidden/>
    <w:rsid w:val="00651B20"/>
    <w:rPr>
      <w:rFonts w:cs="Arial"/>
      <w:sz w:val="20"/>
      <w:szCs w:val="20"/>
    </w:rPr>
  </w:style>
  <w:style w:type="paragraph" w:styleId="Umschlagadresse">
    <w:name w:val="envelope address"/>
    <w:basedOn w:val="Textkrper"/>
    <w:uiPriority w:val="99"/>
    <w:semiHidden/>
    <w:rsid w:val="00651B20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styleId="Unterschrift">
    <w:name w:val="Signature"/>
    <w:basedOn w:val="Textkrper"/>
    <w:link w:val="UnterschriftZchn"/>
    <w:uiPriority w:val="99"/>
    <w:semiHidden/>
    <w:rsid w:val="002B2FA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Untertitel">
    <w:name w:val="Subtitle"/>
    <w:basedOn w:val="Textkrper"/>
    <w:link w:val="UntertitelZchn"/>
    <w:uiPriority w:val="99"/>
    <w:qFormat/>
    <w:rsid w:val="002B2FA9"/>
    <w:pPr>
      <w:spacing w:after="60"/>
      <w:jc w:val="center"/>
      <w:outlineLvl w:val="1"/>
    </w:pPr>
    <w:rPr>
      <w:rFonts w:cs="Arial"/>
      <w:sz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C03933"/>
    <w:rPr>
      <w:rFonts w:ascii="Cambria" w:hAnsi="Cambria" w:cs="Times New Roman"/>
      <w:sz w:val="24"/>
      <w:szCs w:val="24"/>
    </w:rPr>
  </w:style>
  <w:style w:type="paragraph" w:styleId="Textkrper-Einzug3">
    <w:name w:val="Body Text Indent 3"/>
    <w:basedOn w:val="Textkrper"/>
    <w:link w:val="Textkrper-Einzug3Zchn"/>
    <w:uiPriority w:val="99"/>
    <w:semiHidden/>
    <w:rsid w:val="00651B20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sid w:val="00C03933"/>
    <w:rPr>
      <w:rFonts w:ascii="Arial" w:hAnsi="Arial" w:cs="Times New Roman"/>
      <w:sz w:val="16"/>
      <w:szCs w:val="16"/>
    </w:rPr>
  </w:style>
  <w:style w:type="paragraph" w:styleId="Titel">
    <w:name w:val="Title"/>
    <w:basedOn w:val="Textkrper"/>
    <w:link w:val="TitelZchn"/>
    <w:uiPriority w:val="99"/>
    <w:qFormat/>
    <w:rsid w:val="00651B2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C03933"/>
    <w:rPr>
      <w:rFonts w:ascii="Cambria" w:hAnsi="Cambria" w:cs="Times New Roman"/>
      <w:b/>
      <w:bCs/>
      <w:kern w:val="28"/>
      <w:sz w:val="32"/>
      <w:szCs w:val="32"/>
    </w:rPr>
  </w:style>
  <w:style w:type="paragraph" w:styleId="Textkrper2">
    <w:name w:val="Body Text 2"/>
    <w:basedOn w:val="Textkrper"/>
    <w:link w:val="Textkrper2Zchn"/>
    <w:uiPriority w:val="99"/>
    <w:semiHidden/>
    <w:rsid w:val="00651B20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Textkrper3">
    <w:name w:val="Body Text 3"/>
    <w:basedOn w:val="Textkrper"/>
    <w:link w:val="Textkrper3Zchn"/>
    <w:uiPriority w:val="99"/>
    <w:semiHidden/>
    <w:rsid w:val="00651B20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C03933"/>
    <w:rPr>
      <w:rFonts w:ascii="Arial" w:hAnsi="Arial" w:cs="Times New Roman"/>
      <w:sz w:val="16"/>
      <w:szCs w:val="16"/>
    </w:rPr>
  </w:style>
  <w:style w:type="paragraph" w:styleId="Standardeinzug">
    <w:name w:val="Normal Indent"/>
    <w:basedOn w:val="Textkrper"/>
    <w:uiPriority w:val="99"/>
    <w:semiHidden/>
    <w:rsid w:val="00651B20"/>
    <w:pPr>
      <w:ind w:left="708"/>
    </w:pPr>
  </w:style>
  <w:style w:type="paragraph" w:styleId="NurText">
    <w:name w:val="Plain Text"/>
    <w:basedOn w:val="Textkrper"/>
    <w:link w:val="NurTextZchn"/>
    <w:uiPriority w:val="99"/>
    <w:semiHidden/>
    <w:rsid w:val="00651B20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sid w:val="00C03933"/>
    <w:rPr>
      <w:rFonts w:ascii="Courier New" w:hAnsi="Courier New" w:cs="Courier New"/>
      <w:sz w:val="20"/>
      <w:szCs w:val="20"/>
    </w:rPr>
  </w:style>
  <w:style w:type="paragraph" w:styleId="Listennummer2">
    <w:name w:val="List Number 2"/>
    <w:basedOn w:val="Textkrper"/>
    <w:uiPriority w:val="99"/>
    <w:semiHidden/>
    <w:rsid w:val="00651B20"/>
    <w:pPr>
      <w:numPr>
        <w:numId w:val="7"/>
      </w:numPr>
    </w:pPr>
  </w:style>
  <w:style w:type="paragraph" w:styleId="Listennummer3">
    <w:name w:val="List Number 3"/>
    <w:basedOn w:val="Textkrper"/>
    <w:uiPriority w:val="99"/>
    <w:semiHidden/>
    <w:rsid w:val="00651B20"/>
    <w:pPr>
      <w:numPr>
        <w:numId w:val="8"/>
      </w:numPr>
    </w:pPr>
  </w:style>
  <w:style w:type="paragraph" w:styleId="Listennummer4">
    <w:name w:val="List Number 4"/>
    <w:basedOn w:val="Tabellentext"/>
    <w:uiPriority w:val="99"/>
    <w:semiHidden/>
    <w:rsid w:val="00651B20"/>
    <w:pPr>
      <w:numPr>
        <w:numId w:val="9"/>
      </w:numPr>
    </w:pPr>
  </w:style>
  <w:style w:type="paragraph" w:styleId="Listennummer5">
    <w:name w:val="List Number 5"/>
    <w:basedOn w:val="Textkrper"/>
    <w:uiPriority w:val="99"/>
    <w:semiHidden/>
    <w:rsid w:val="00651B20"/>
    <w:pPr>
      <w:numPr>
        <w:numId w:val="10"/>
      </w:numPr>
    </w:pPr>
  </w:style>
  <w:style w:type="paragraph" w:styleId="HTMLAdresse">
    <w:name w:val="HTML Address"/>
    <w:basedOn w:val="Textkrper"/>
    <w:link w:val="HTMLAdresseZchn"/>
    <w:uiPriority w:val="99"/>
    <w:semiHidden/>
    <w:rsid w:val="00651B2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locked/>
    <w:rsid w:val="00C03933"/>
    <w:rPr>
      <w:rFonts w:ascii="Arial" w:hAnsi="Arial" w:cs="Times New Roman"/>
      <w:i/>
      <w:iCs/>
      <w:sz w:val="24"/>
      <w:szCs w:val="24"/>
    </w:rPr>
  </w:style>
  <w:style w:type="paragraph" w:styleId="HTMLVorformatiert">
    <w:name w:val="HTML Preformatted"/>
    <w:basedOn w:val="Textkrper"/>
    <w:link w:val="HTMLVorformatiertZchn"/>
    <w:uiPriority w:val="99"/>
    <w:semiHidden/>
    <w:rsid w:val="00651B20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sid w:val="00C03933"/>
    <w:rPr>
      <w:rFonts w:ascii="Courier New" w:hAnsi="Courier New" w:cs="Courier New"/>
      <w:sz w:val="20"/>
      <w:szCs w:val="20"/>
    </w:rPr>
  </w:style>
  <w:style w:type="paragraph" w:styleId="Fu-Endnotenberschrift">
    <w:name w:val="Note Heading"/>
    <w:basedOn w:val="Textkrper"/>
    <w:next w:val="Textkrper"/>
    <w:link w:val="Fu-EndnotenberschriftZchn"/>
    <w:uiPriority w:val="99"/>
    <w:semiHidden/>
    <w:rsid w:val="00651B20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Gruformel">
    <w:name w:val="Closing"/>
    <w:basedOn w:val="Textkrper"/>
    <w:link w:val="GruformelZchn"/>
    <w:uiPriority w:val="99"/>
    <w:semiHidden/>
    <w:rsid w:val="00651B20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Aufzhlungszeichen2">
    <w:name w:val="List Bullet 2"/>
    <w:basedOn w:val="Tabellentextfett"/>
    <w:uiPriority w:val="99"/>
    <w:semiHidden/>
    <w:rsid w:val="00651B20"/>
    <w:pPr>
      <w:numPr>
        <w:numId w:val="2"/>
      </w:numPr>
      <w:tabs>
        <w:tab w:val="clear" w:pos="720"/>
        <w:tab w:val="num" w:pos="643"/>
      </w:tabs>
      <w:ind w:left="643"/>
    </w:pPr>
  </w:style>
  <w:style w:type="paragraph" w:styleId="Aufzhlungszeichen3">
    <w:name w:val="List Bullet 3"/>
    <w:basedOn w:val="Textkrper"/>
    <w:uiPriority w:val="99"/>
    <w:semiHidden/>
    <w:rsid w:val="00651B20"/>
    <w:pPr>
      <w:numPr>
        <w:numId w:val="3"/>
      </w:numPr>
      <w:tabs>
        <w:tab w:val="clear" w:pos="643"/>
        <w:tab w:val="num" w:pos="926"/>
      </w:tabs>
      <w:ind w:left="926"/>
    </w:pPr>
  </w:style>
  <w:style w:type="paragraph" w:styleId="Aufzhlungszeichen4">
    <w:name w:val="List Bullet 4"/>
    <w:basedOn w:val="Textkrper"/>
    <w:uiPriority w:val="99"/>
    <w:semiHidden/>
    <w:rsid w:val="00651B20"/>
    <w:pPr>
      <w:numPr>
        <w:numId w:val="4"/>
      </w:numPr>
      <w:tabs>
        <w:tab w:val="clear" w:pos="926"/>
        <w:tab w:val="num" w:pos="1209"/>
      </w:tabs>
      <w:ind w:left="1209"/>
    </w:pPr>
  </w:style>
  <w:style w:type="paragraph" w:styleId="Aufzhlungszeichen5">
    <w:name w:val="List Bullet 5"/>
    <w:basedOn w:val="Textkrper"/>
    <w:uiPriority w:val="99"/>
    <w:semiHidden/>
    <w:rsid w:val="00651B20"/>
    <w:pPr>
      <w:numPr>
        <w:numId w:val="5"/>
      </w:numPr>
      <w:tabs>
        <w:tab w:val="clear" w:pos="1209"/>
        <w:tab w:val="num" w:pos="1492"/>
      </w:tabs>
      <w:ind w:left="1492"/>
    </w:pPr>
  </w:style>
  <w:style w:type="paragraph" w:customStyle="1" w:styleId="Texkrperkursiv">
    <w:name w:val="Texkörper kursiv"/>
    <w:basedOn w:val="Textkrper"/>
    <w:link w:val="TexkrperkursivZchn"/>
    <w:uiPriority w:val="2"/>
    <w:qFormat/>
    <w:rsid w:val="00DE6783"/>
    <w:rPr>
      <w:i/>
    </w:rPr>
  </w:style>
  <w:style w:type="paragraph" w:customStyle="1" w:styleId="Tabellenunterschrift">
    <w:name w:val="Tabellenunterschrift"/>
    <w:basedOn w:val="Textkrper"/>
    <w:next w:val="Textkrper"/>
    <w:uiPriority w:val="99"/>
    <w:rsid w:val="00EC1BB8"/>
    <w:pPr>
      <w:spacing w:before="0" w:after="240"/>
    </w:pPr>
    <w:rPr>
      <w:rFonts w:ascii="Interstate-LightCondensed" w:hAnsi="Interstate-LightCondensed"/>
      <w:sz w:val="18"/>
    </w:rPr>
  </w:style>
  <w:style w:type="paragraph" w:styleId="Dokumentstruktur">
    <w:name w:val="Document Map"/>
    <w:basedOn w:val="Standard"/>
    <w:link w:val="DokumentstrukturZchn"/>
    <w:uiPriority w:val="99"/>
    <w:semiHidden/>
    <w:rsid w:val="004D5B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C03933"/>
    <w:rPr>
      <w:rFonts w:cs="Times New Roman"/>
      <w:sz w:val="2"/>
    </w:rPr>
  </w:style>
  <w:style w:type="paragraph" w:styleId="Endnotentext">
    <w:name w:val="endnote text"/>
    <w:basedOn w:val="Standard"/>
    <w:link w:val="EndnotentextZchn"/>
    <w:uiPriority w:val="99"/>
    <w:semiHidden/>
    <w:rsid w:val="004D5B9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C03933"/>
    <w:rPr>
      <w:rFonts w:ascii="Arial" w:hAnsi="Arial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4D5B9B"/>
    <w:rPr>
      <w:rFonts w:cs="Times New Roman"/>
      <w:vertAlign w:val="superscript"/>
    </w:rPr>
  </w:style>
  <w:style w:type="paragraph" w:styleId="Index1">
    <w:name w:val="index 1"/>
    <w:basedOn w:val="Standard"/>
    <w:next w:val="Standard"/>
    <w:autoRedefine/>
    <w:uiPriority w:val="99"/>
    <w:semiHidden/>
    <w:rsid w:val="004D5B9B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4D5B9B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4D5B9B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4D5B9B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4D5B9B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4D5B9B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4D5B9B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4D5B9B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4D5B9B"/>
    <w:pPr>
      <w:ind w:left="1980" w:hanging="220"/>
    </w:pPr>
  </w:style>
  <w:style w:type="paragraph" w:styleId="Kommentartext">
    <w:name w:val="annotation text"/>
    <w:basedOn w:val="Standard"/>
    <w:link w:val="KommentartextZchn"/>
    <w:uiPriority w:val="99"/>
    <w:rsid w:val="004D5B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8742FB"/>
    <w:rPr>
      <w:rFonts w:ascii="Arial" w:hAnsi="Arial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D5B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C03933"/>
    <w:rPr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rsid w:val="004D5B9B"/>
    <w:rPr>
      <w:rFonts w:cs="Times New Roman"/>
      <w:sz w:val="16"/>
      <w:szCs w:val="16"/>
    </w:rPr>
  </w:style>
  <w:style w:type="paragraph" w:styleId="Makrotext">
    <w:name w:val="macro"/>
    <w:basedOn w:val="Textkrper"/>
    <w:link w:val="MakrotextZchn"/>
    <w:uiPriority w:val="99"/>
    <w:semiHidden/>
    <w:rsid w:val="004D5B9B"/>
    <w:pPr>
      <w:shd w:val="clear" w:color="auto" w:fill="FFCC99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locked/>
    <w:rsid w:val="00C03933"/>
    <w:rPr>
      <w:rFonts w:ascii="Courier New" w:hAnsi="Courier New" w:cs="Courier New"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rsid w:val="002B2FA9"/>
    <w:rPr>
      <w:rFonts w:cs="Times New Roman"/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2B2FA9"/>
    <w:pPr>
      <w:ind w:left="1440" w:right="1440"/>
    </w:pPr>
  </w:style>
  <w:style w:type="paragraph" w:styleId="Sprechblasentext">
    <w:name w:val="Balloon Text"/>
    <w:basedOn w:val="Standard"/>
    <w:link w:val="SprechblasentextZchn"/>
    <w:uiPriority w:val="99"/>
    <w:semiHidden/>
    <w:rsid w:val="004D5B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03933"/>
    <w:rPr>
      <w:rFonts w:cs="Times New Roman"/>
      <w:sz w:val="2"/>
    </w:rPr>
  </w:style>
  <w:style w:type="paragraph" w:styleId="Datum">
    <w:name w:val="Date"/>
    <w:basedOn w:val="Standard"/>
    <w:next w:val="Standard"/>
    <w:link w:val="DatumZchn"/>
    <w:uiPriority w:val="99"/>
    <w:semiHidden/>
    <w:rsid w:val="002B2FA9"/>
  </w:style>
  <w:style w:type="character" w:customStyle="1" w:styleId="DatumZchn">
    <w:name w:val="Datum Zchn"/>
    <w:basedOn w:val="Absatz-Standardschriftart"/>
    <w:link w:val="Datum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2B2FA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character" w:styleId="Fett">
    <w:name w:val="Strong"/>
    <w:basedOn w:val="Absatz-Standardschriftart"/>
    <w:uiPriority w:val="99"/>
    <w:qFormat/>
    <w:rsid w:val="002B2FA9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2B2FA9"/>
    <w:rPr>
      <w:rFonts w:cs="Times New Roman"/>
      <w:i/>
      <w:iCs/>
    </w:rPr>
  </w:style>
  <w:style w:type="character" w:styleId="HTMLAkronym">
    <w:name w:val="HTML Acronym"/>
    <w:basedOn w:val="Absatz-Standardschriftart"/>
    <w:uiPriority w:val="99"/>
    <w:semiHidden/>
    <w:rsid w:val="002B2FA9"/>
    <w:rPr>
      <w:rFonts w:cs="Times New Roman"/>
    </w:rPr>
  </w:style>
  <w:style w:type="character" w:styleId="HTMLBeispiel">
    <w:name w:val="HTML Sample"/>
    <w:basedOn w:val="Absatz-Standardschriftart"/>
    <w:uiPriority w:val="99"/>
    <w:semiHidden/>
    <w:rsid w:val="002B2FA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2B2FA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2B2FA9"/>
    <w:rPr>
      <w:rFonts w:cs="Times New Roman"/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2B2FA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2B2FA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2B2FA9"/>
    <w:rPr>
      <w:rFonts w:cs="Times New Roman"/>
      <w:i/>
      <w:iCs/>
    </w:rPr>
  </w:style>
  <w:style w:type="character" w:styleId="HTMLZitat">
    <w:name w:val="HTML Cite"/>
    <w:basedOn w:val="Absatz-Standardschriftart"/>
    <w:uiPriority w:val="99"/>
    <w:semiHidden/>
    <w:rsid w:val="002B2FA9"/>
    <w:rPr>
      <w:rFonts w:cs="Times New Roman"/>
      <w:i/>
      <w:iCs/>
    </w:rPr>
  </w:style>
  <w:style w:type="paragraph" w:styleId="Liste2">
    <w:name w:val="List 2"/>
    <w:basedOn w:val="Standard"/>
    <w:uiPriority w:val="99"/>
    <w:semiHidden/>
    <w:rsid w:val="002B2FA9"/>
    <w:pPr>
      <w:ind w:left="566" w:hanging="283"/>
    </w:pPr>
  </w:style>
  <w:style w:type="paragraph" w:styleId="Liste3">
    <w:name w:val="List 3"/>
    <w:basedOn w:val="Standard"/>
    <w:uiPriority w:val="99"/>
    <w:semiHidden/>
    <w:rsid w:val="002B2FA9"/>
    <w:pPr>
      <w:ind w:left="849" w:hanging="283"/>
    </w:pPr>
  </w:style>
  <w:style w:type="paragraph" w:styleId="Liste4">
    <w:name w:val="List 4"/>
    <w:basedOn w:val="Standard"/>
    <w:uiPriority w:val="99"/>
    <w:semiHidden/>
    <w:rsid w:val="002B2FA9"/>
    <w:pPr>
      <w:ind w:left="1132" w:hanging="283"/>
    </w:pPr>
  </w:style>
  <w:style w:type="paragraph" w:styleId="Liste5">
    <w:name w:val="List 5"/>
    <w:basedOn w:val="Standard"/>
    <w:uiPriority w:val="99"/>
    <w:semiHidden/>
    <w:rsid w:val="002B2FA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2B2FA9"/>
    <w:pPr>
      <w:ind w:left="283"/>
    </w:pPr>
  </w:style>
  <w:style w:type="paragraph" w:styleId="Listenfortsetzung2">
    <w:name w:val="List Continue 2"/>
    <w:basedOn w:val="Standard"/>
    <w:uiPriority w:val="99"/>
    <w:semiHidden/>
    <w:rsid w:val="002B2FA9"/>
    <w:pPr>
      <w:ind w:left="566"/>
    </w:pPr>
  </w:style>
  <w:style w:type="paragraph" w:styleId="Listenfortsetzung3">
    <w:name w:val="List Continue 3"/>
    <w:basedOn w:val="Standard"/>
    <w:uiPriority w:val="99"/>
    <w:semiHidden/>
    <w:rsid w:val="002B2FA9"/>
    <w:pPr>
      <w:ind w:left="849"/>
    </w:pPr>
  </w:style>
  <w:style w:type="paragraph" w:styleId="Listenfortsetzung4">
    <w:name w:val="List Continue 4"/>
    <w:basedOn w:val="Standard"/>
    <w:uiPriority w:val="99"/>
    <w:semiHidden/>
    <w:rsid w:val="002B2FA9"/>
    <w:pPr>
      <w:ind w:left="1132"/>
    </w:pPr>
  </w:style>
  <w:style w:type="paragraph" w:styleId="Listenfortsetzung5">
    <w:name w:val="List Continue 5"/>
    <w:basedOn w:val="Standard"/>
    <w:uiPriority w:val="99"/>
    <w:semiHidden/>
    <w:rsid w:val="002B2FA9"/>
    <w:pPr>
      <w:ind w:left="1415"/>
    </w:pPr>
  </w:style>
  <w:style w:type="paragraph" w:styleId="Nachrichtenkopf">
    <w:name w:val="Message Header"/>
    <w:basedOn w:val="Standard"/>
    <w:link w:val="NachrichtenkopfZchn"/>
    <w:uiPriority w:val="99"/>
    <w:semiHidden/>
    <w:rsid w:val="002B2F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sid w:val="00C03933"/>
    <w:rPr>
      <w:rFonts w:ascii="Cambria" w:hAnsi="Cambria" w:cs="Times New Roman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rsid w:val="002B2FA9"/>
    <w:rPr>
      <w:rFonts w:ascii="Times New Roman" w:hAnsi="Times New Roman"/>
    </w:rPr>
  </w:style>
  <w:style w:type="table" w:styleId="Tabelle3D-Effekt1">
    <w:name w:val="Table 3D effects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2B2FA9"/>
    <w:pPr>
      <w:spacing w:after="120"/>
    </w:pPr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2B2FA9"/>
    <w:pPr>
      <w:spacing w:after="120"/>
    </w:pPr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2B2FA9"/>
    <w:pPr>
      <w:spacing w:after="120"/>
    </w:pPr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2B2FA9"/>
    <w:pPr>
      <w:spacing w:after="120"/>
    </w:pPr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2B2FA9"/>
    <w:pPr>
      <w:spacing w:after="120"/>
    </w:pPr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2B2FA9"/>
    <w:pPr>
      <w:spacing w:after="12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-Thema">
    <w:name w:val="Table Theme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2B2FA9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locked/>
    <w:rsid w:val="00C03933"/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2B2FA9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2B2FA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locked/>
    <w:rsid w:val="00C03933"/>
  </w:style>
  <w:style w:type="character" w:styleId="Zeilennummer">
    <w:name w:val="line number"/>
    <w:basedOn w:val="Absatz-Standardschriftart"/>
    <w:uiPriority w:val="99"/>
    <w:semiHidden/>
    <w:rsid w:val="002B2FA9"/>
    <w:rPr>
      <w:rFonts w:cs="Times New Roman"/>
    </w:rPr>
  </w:style>
  <w:style w:type="character" w:customStyle="1" w:styleId="QuellenverzeichnisZchn">
    <w:name w:val="Quellenverzeichnis Zchn"/>
    <w:basedOn w:val="TextkrperZchn"/>
    <w:link w:val="Quellenverzeichnis"/>
    <w:uiPriority w:val="99"/>
    <w:locked/>
    <w:rsid w:val="008B6DA7"/>
  </w:style>
  <w:style w:type="character" w:customStyle="1" w:styleId="AufzhlungZchn">
    <w:name w:val="Aufzählung Zchn"/>
    <w:basedOn w:val="TextkrperZchn"/>
    <w:link w:val="Aufzhlung"/>
    <w:uiPriority w:val="99"/>
    <w:locked/>
    <w:rsid w:val="008B6DA7"/>
  </w:style>
  <w:style w:type="character" w:customStyle="1" w:styleId="AufzhlungaZchn">
    <w:name w:val="Aufzählung a) Zchn"/>
    <w:basedOn w:val="AufzhlungZchn"/>
    <w:link w:val="Aufzhlunga"/>
    <w:uiPriority w:val="99"/>
    <w:locked/>
    <w:rsid w:val="0052481D"/>
  </w:style>
  <w:style w:type="character" w:customStyle="1" w:styleId="TexkrperkursivZchn">
    <w:name w:val="Texkörper kursiv Zchn"/>
    <w:basedOn w:val="TextkrperZchn"/>
    <w:link w:val="Texkrperkursiv"/>
    <w:uiPriority w:val="2"/>
    <w:locked/>
    <w:rsid w:val="008B6DA7"/>
    <w:rPr>
      <w:i/>
    </w:rPr>
  </w:style>
  <w:style w:type="character" w:customStyle="1" w:styleId="TextkrperfettZchn">
    <w:name w:val="Textkörper fett Zchn"/>
    <w:basedOn w:val="TextkrperZchn"/>
    <w:link w:val="Textkrperfett"/>
    <w:uiPriority w:val="99"/>
    <w:locked/>
    <w:rsid w:val="008B6DA7"/>
    <w:rPr>
      <w:rFonts w:ascii="DemosEFOP-SemiBold" w:hAnsi="DemosEFOP-SemiBold"/>
    </w:rPr>
  </w:style>
  <w:style w:type="character" w:customStyle="1" w:styleId="TabellentextZchn">
    <w:name w:val="Tabellentext Zchn"/>
    <w:basedOn w:val="TextkrperZchn"/>
    <w:link w:val="Tabellentext"/>
    <w:uiPriority w:val="5"/>
    <w:locked/>
    <w:rsid w:val="008B6DA7"/>
    <w:rPr>
      <w:rFonts w:ascii="Interstate-LightCondensed" w:hAnsi="Interstate-LightCondensed"/>
    </w:rPr>
  </w:style>
  <w:style w:type="paragraph" w:styleId="Verzeichnis4">
    <w:name w:val="toc 4"/>
    <w:basedOn w:val="Standard"/>
    <w:next w:val="Standard"/>
    <w:autoRedefine/>
    <w:uiPriority w:val="99"/>
    <w:semiHidden/>
    <w:rsid w:val="00B87AB5"/>
    <w:pPr>
      <w:ind w:left="660"/>
    </w:pPr>
  </w:style>
  <w:style w:type="paragraph" w:customStyle="1" w:styleId="Abbildung">
    <w:name w:val="Abbildung"/>
    <w:basedOn w:val="Beschriftung"/>
    <w:link w:val="AbbildungZchn"/>
    <w:uiPriority w:val="99"/>
    <w:rsid w:val="00A55480"/>
  </w:style>
  <w:style w:type="character" w:customStyle="1" w:styleId="BeschriftungZchn">
    <w:name w:val="Beschriftung Zchn"/>
    <w:basedOn w:val="TextkrperZchn"/>
    <w:link w:val="Beschriftung"/>
    <w:uiPriority w:val="99"/>
    <w:locked/>
    <w:rsid w:val="00A55480"/>
    <w:rPr>
      <w:rFonts w:ascii="Interstate-RegularCondensed" w:hAnsi="Interstate-RegularCondensed"/>
      <w:bCs/>
    </w:rPr>
  </w:style>
  <w:style w:type="character" w:customStyle="1" w:styleId="AbbildungZchn">
    <w:name w:val="Abbildung Zchn"/>
    <w:basedOn w:val="BeschriftungZchn"/>
    <w:link w:val="Abbildung"/>
    <w:uiPriority w:val="99"/>
    <w:locked/>
    <w:rsid w:val="00A55480"/>
  </w:style>
  <w:style w:type="paragraph" w:customStyle="1" w:styleId="Funote">
    <w:name w:val="Fußnote"/>
    <w:basedOn w:val="Funotentext"/>
    <w:link w:val="FunoteZchn"/>
    <w:uiPriority w:val="99"/>
    <w:rsid w:val="00DC330B"/>
  </w:style>
  <w:style w:type="character" w:customStyle="1" w:styleId="FunoteZchn">
    <w:name w:val="Fußnote Zchn"/>
    <w:basedOn w:val="FunotentextZchn"/>
    <w:link w:val="Funote"/>
    <w:uiPriority w:val="99"/>
    <w:locked/>
    <w:rsid w:val="00DC330B"/>
  </w:style>
  <w:style w:type="paragraph" w:customStyle="1" w:styleId="Hyperlink1">
    <w:name w:val="Hyperlink_1"/>
    <w:basedOn w:val="Textkrper"/>
    <w:link w:val="Hyperlink1Zchn"/>
    <w:uiPriority w:val="99"/>
    <w:rsid w:val="00F71D22"/>
  </w:style>
  <w:style w:type="character" w:customStyle="1" w:styleId="Hyperlink1Zchn">
    <w:name w:val="Hyperlink_1 Zchn"/>
    <w:basedOn w:val="TextkrperZchn"/>
    <w:link w:val="Hyperlink1"/>
    <w:uiPriority w:val="99"/>
    <w:locked/>
    <w:rsid w:val="00F71D22"/>
  </w:style>
  <w:style w:type="paragraph" w:styleId="berarbeitung">
    <w:name w:val="Revision"/>
    <w:hidden/>
    <w:uiPriority w:val="99"/>
    <w:semiHidden/>
    <w:rsid w:val="00512C49"/>
    <w:rPr>
      <w:rFonts w:ascii="Arial" w:hAnsi="Arial"/>
      <w:sz w:val="24"/>
      <w:szCs w:val="24"/>
    </w:rPr>
  </w:style>
  <w:style w:type="numbering" w:styleId="1ai">
    <w:name w:val="Outline List 1"/>
    <w:basedOn w:val="KeineListe"/>
    <w:uiPriority w:val="99"/>
    <w:semiHidden/>
    <w:unhideWhenUsed/>
    <w:locked/>
    <w:rsid w:val="00EE7188"/>
    <w:pPr>
      <w:numPr>
        <w:numId w:val="24"/>
      </w:numPr>
    </w:pPr>
  </w:style>
  <w:style w:type="numbering" w:styleId="111111">
    <w:name w:val="Outline List 2"/>
    <w:basedOn w:val="KeineListe"/>
    <w:uiPriority w:val="99"/>
    <w:semiHidden/>
    <w:unhideWhenUsed/>
    <w:locked/>
    <w:rsid w:val="00EE7188"/>
    <w:pPr>
      <w:numPr>
        <w:numId w:val="23"/>
      </w:numPr>
    </w:pPr>
  </w:style>
  <w:style w:type="numbering" w:styleId="ArtikelAbschnitt">
    <w:name w:val="Outline List 3"/>
    <w:basedOn w:val="KeineListe"/>
    <w:uiPriority w:val="99"/>
    <w:semiHidden/>
    <w:unhideWhenUsed/>
    <w:locked/>
    <w:rsid w:val="00EE7188"/>
    <w:pPr>
      <w:numPr>
        <w:numId w:val="2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D7DBDC"/>
                <w:bottom w:val="single" w:sz="18" w:space="0" w:color="D7DBDC"/>
                <w:right w:val="single" w:sz="18" w:space="0" w:color="D7DBDC"/>
              </w:divBdr>
              <w:divsChild>
                <w:div w:id="838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5021">
                      <w:marLeft w:val="0"/>
                      <w:marRight w:val="80"/>
                      <w:marTop w:val="0"/>
                      <w:marBottom w:val="160"/>
                      <w:divBdr>
                        <w:top w:val="none" w:sz="0" w:space="0" w:color="auto"/>
                        <w:left w:val="dotted" w:sz="2" w:space="4" w:color="AEAFB3"/>
                        <w:bottom w:val="none" w:sz="0" w:space="0" w:color="auto"/>
                        <w:right w:val="dotted" w:sz="2" w:space="4" w:color="AEAFB3"/>
                      </w:divBdr>
                      <w:divsChild>
                        <w:div w:id="83845023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7DB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tz\AppData\Local\Microsoft\Windows\Temporary%20Internet%20Files\Content.Outlook\ABJP8N4I\Dokumentvorlage_kurze_Papiere_Infobl&#228;tter_etc_Word_2007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840B2-EA15-49CB-A793-53AA694C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Dokumentvorlage_kurze_Papiere_Infoblätter_etc_Word_2007 (3).dotx</Template>
  <TotalTime>0</TotalTime>
  <Pages>1</Pages>
  <Words>58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UBA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Sylvia Bentz</dc:creator>
  <cp:lastModifiedBy>berger</cp:lastModifiedBy>
  <cp:revision>3</cp:revision>
  <cp:lastPrinted>2014-03-18T13:21:00Z</cp:lastPrinted>
  <dcterms:created xsi:type="dcterms:W3CDTF">2014-07-08T10:39:00Z</dcterms:created>
  <dcterms:modified xsi:type="dcterms:W3CDTF">2014-07-08T10:50:00Z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0x0101001CDCFA4E7C6E8B409658CB2BE3F3B5F4</vt:lpwstr>
  </property>
</Properties>
</file>