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0B" w:rsidRDefault="00233F44" w:rsidP="00026F9E">
      <w:pPr>
        <w:pStyle w:val="berschrift1"/>
        <w:numPr>
          <w:ilvl w:val="0"/>
          <w:numId w:val="0"/>
        </w:numPr>
        <w:spacing w:after="240"/>
        <w:rPr>
          <w:lang w:val="en-GB"/>
        </w:rPr>
      </w:pPr>
      <w:bookmarkStart w:id="0" w:name="_Ref375315643"/>
      <w:r>
        <w:rPr>
          <w:lang w:val="en-GB"/>
        </w:rPr>
        <w:t>Appendix 3 to the Rules of Procedure</w:t>
      </w:r>
      <w:r>
        <w:rPr>
          <w:lang w:val="en-GB"/>
        </w:rPr>
        <w:t xml:space="preserve"> </w:t>
      </w:r>
      <w:bookmarkEnd w:id="0"/>
    </w:p>
    <w:tbl>
      <w:tblPr>
        <w:tblW w:w="0" w:type="auto"/>
        <w:tblInd w:w="-2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88"/>
        <w:gridCol w:w="3907"/>
      </w:tblGrid>
      <w:tr w:rsidR="0054500B" w:rsidRPr="00E6743C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IDENTITY OF SUBSTANCE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BA4704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 xml:space="preserve">In this column the technical information will be provided in summary </w:t>
            </w:r>
            <w:r w:rsidRPr="00BA4704">
              <w:rPr>
                <w:rFonts w:cs="Arial"/>
                <w:b/>
                <w:caps/>
                <w:color w:val="000000"/>
                <w:sz w:val="16"/>
                <w:szCs w:val="16"/>
                <w:lang w:val="en-GB"/>
              </w:rPr>
              <w:t>as well as the refe</w:t>
            </w:r>
            <w:r w:rsidRPr="00BA4704">
              <w:rPr>
                <w:rFonts w:cs="Arial"/>
                <w:b/>
                <w:caps/>
                <w:color w:val="000000"/>
                <w:sz w:val="16"/>
                <w:szCs w:val="16"/>
                <w:lang w:val="en-GB"/>
              </w:rPr>
              <w:t>r</w:t>
            </w:r>
            <w:r w:rsidRPr="00BA4704">
              <w:rPr>
                <w:rFonts w:cs="Arial"/>
                <w:b/>
                <w:caps/>
                <w:color w:val="000000"/>
                <w:sz w:val="16"/>
                <w:szCs w:val="16"/>
                <w:lang w:val="en-GB"/>
              </w:rPr>
              <w:t>ence to the technical annex</w:t>
            </w:r>
            <w:r w:rsidRPr="00BA4704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 xml:space="preserve"> where the information can be found in full.</w:t>
            </w:r>
          </w:p>
        </w:tc>
      </w:tr>
      <w:tr w:rsidR="0054500B" w:rsidRPr="00E6743C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color w:val="000000"/>
                <w:sz w:val="16"/>
                <w:szCs w:val="16"/>
                <w:u w:val="single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1.1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individual substance</w:t>
            </w:r>
            <w:r w:rsidRPr="000D4CE8">
              <w:rPr>
                <w:rFonts w:cs="Arial"/>
                <w:color w:val="000000"/>
                <w:sz w:val="16"/>
                <w:szCs w:val="16"/>
                <w:u w:val="single"/>
                <w:lang w:val="en-GB"/>
              </w:rPr>
              <w:t>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color w:val="000000"/>
                <w:sz w:val="16"/>
                <w:szCs w:val="16"/>
                <w:lang w:val="en-GB"/>
              </w:rPr>
              <w:t>information about the substances</w:t>
            </w: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color w:val="000000"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color w:val="000000"/>
                <w:sz w:val="16"/>
                <w:szCs w:val="16"/>
                <w:u w:val="single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1.1.1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chemical name</w:t>
            </w:r>
            <w:r w:rsidRPr="000D4CE8">
              <w:rPr>
                <w:rFonts w:cs="Arial"/>
                <w:color w:val="000000"/>
                <w:sz w:val="16"/>
                <w:szCs w:val="16"/>
                <w:lang w:val="en-GB"/>
              </w:rPr>
              <w:t>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1.1.2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 xml:space="preserve">synonym(s): 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1.1.3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trade name(s):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1.1.4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CAS Nr: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1.1.5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molecular and structural formula: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1.1.6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molecular weight: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1.1.7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spectroscopic data: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1.1.8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manufacturing details: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1.1.9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purity (%):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1.1.10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impurities (%):</w:t>
            </w:r>
            <w:r w:rsidRPr="000D4CE8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1.1.11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specifications: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1.1.12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other information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E6743C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1.2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defined mixture: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color w:val="000000"/>
                <w:sz w:val="16"/>
                <w:szCs w:val="16"/>
                <w:lang w:val="en-GB"/>
              </w:rPr>
              <w:t>information about the defined mixture</w:t>
            </w:r>
          </w:p>
        </w:tc>
      </w:tr>
      <w:tr w:rsidR="0054500B" w:rsidRPr="00E6743C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1.2.1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chemical name: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1.2.2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 xml:space="preserve">synonym(s): 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1.2.3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trade name(s):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1.2.4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 xml:space="preserve">CAS N°: 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1.2.5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constituents:</w:t>
            </w:r>
            <w:r w:rsidRPr="000D4CE8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1.2.6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proportions in the mixture: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1.2.7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molecular and structural formula: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E6743C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1.2.8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molecular weight (Mw) and range: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1.2.9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 xml:space="preserve">spectroscopic data: 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1.2.10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manufacturing details: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1.2.11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purity (%):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1.2.12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 xml:space="preserve">impurities (%): 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1.2.13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specifications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1.2.14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other information: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E6743C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1.3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Non-defined mixture: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color w:val="000000"/>
                <w:sz w:val="16"/>
                <w:szCs w:val="16"/>
                <w:lang w:val="en-GB"/>
              </w:rPr>
              <w:t>information about the non defined mixture</w:t>
            </w:r>
          </w:p>
        </w:tc>
      </w:tr>
      <w:tr w:rsidR="0054500B" w:rsidRPr="00E6743C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1.3.1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chemical name: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lastRenderedPageBreak/>
              <w:t>1.3.2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 xml:space="preserve">synonym(s): 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1.3.3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trade name(s):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1.3.4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CAS N°: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1.3.5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starting substances: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1.3.6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manufacturing details: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1.3.7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substances formed: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1.3.8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purification by: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1.3.9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by-products: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1.3.10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molecular and structural formula: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E6743C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1.3.11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molecular weight (Mw) and range: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1.3.12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purity (%):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1.3.13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 xml:space="preserve">impurities (%): 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1.3.14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spectroscopic data: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1.3.15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specifications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color w:val="000000"/>
                <w:sz w:val="16"/>
                <w:szCs w:val="16"/>
                <w:lang w:val="en-GB"/>
              </w:rPr>
              <w:t>.</w:t>
            </w: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1.3.16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other information: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E6743C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1.4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polymer used as additive: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color w:val="000000"/>
                <w:sz w:val="16"/>
                <w:szCs w:val="16"/>
                <w:lang w:val="en-GB"/>
              </w:rPr>
              <w:t>information about the polymer additive</w:t>
            </w:r>
          </w:p>
        </w:tc>
      </w:tr>
      <w:tr w:rsidR="0054500B" w:rsidRPr="00E6743C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1.4.1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chemical name: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1.4.2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synonyms: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1.4.3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trade name(s):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1.4.4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CAS N°: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1.4.5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starting substances: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1.4.6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manufacturing details: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1.4.7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additive(s):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1.4.8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structure of polymer: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1.4.9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weight averaged molecular mass: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1.4.10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number averaged molecular mass: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1.4.11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molecular mass range: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1.4.12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constituents with molecular mass &lt;1000 (%):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1.4.13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viscosity, if available: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E6743C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1.4.14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melt flow index, if available: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1.4.15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density (g/cm</w:t>
            </w:r>
            <w:r w:rsidRPr="000D4CE8">
              <w:rPr>
                <w:rFonts w:cs="Arial"/>
                <w:b/>
                <w:color w:val="000000"/>
                <w:position w:val="6"/>
                <w:sz w:val="16"/>
                <w:szCs w:val="16"/>
                <w:lang w:val="en-GB"/>
              </w:rPr>
              <w:t>3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):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1.4.16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spectroscopic data: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1.4.17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residual monomers (mg/kg):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1.4.18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purity (%):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1.4.19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impurities (%):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1.4.20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specifications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1.4.21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other information: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54500B">
        <w:trPr>
          <w:cantSplit/>
        </w:trPr>
        <w:tc>
          <w:tcPr>
            <w:tcW w:w="5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</w:tbl>
    <w:p w:rsidR="0054500B" w:rsidRDefault="0054500B" w:rsidP="0054500B">
      <w:r>
        <w:br w:type="page"/>
      </w:r>
    </w:p>
    <w:tbl>
      <w:tblPr>
        <w:tblW w:w="0" w:type="auto"/>
        <w:tblInd w:w="-2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"/>
        <w:gridCol w:w="5104"/>
        <w:gridCol w:w="62"/>
        <w:gridCol w:w="3907"/>
      </w:tblGrid>
      <w:tr w:rsidR="0054500B" w:rsidRPr="00E6743C" w:rsidTr="00B81842">
        <w:trPr>
          <w:cantSplit/>
        </w:trPr>
        <w:tc>
          <w:tcPr>
            <w:tcW w:w="90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lastRenderedPageBreak/>
              <w:t>2.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PHYSICAL AND CHEMICAL PROPERTIES OF SUBSTANCE</w:t>
            </w:r>
          </w:p>
        </w:tc>
      </w:tr>
      <w:tr w:rsidR="0054500B" w:rsidRPr="00E6743C" w:rsidTr="00B81842">
        <w:trPr>
          <w:cantSplit/>
        </w:trPr>
        <w:tc>
          <w:tcPr>
            <w:tcW w:w="5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B81842">
        <w:trPr>
          <w:cantSplit/>
        </w:trPr>
        <w:tc>
          <w:tcPr>
            <w:tcW w:w="5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2.1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physical properties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B81842">
        <w:trPr>
          <w:cantSplit/>
        </w:trPr>
        <w:tc>
          <w:tcPr>
            <w:tcW w:w="5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B81842">
        <w:trPr>
          <w:cantSplit/>
        </w:trPr>
        <w:tc>
          <w:tcPr>
            <w:tcW w:w="5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2.1.1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melting point (°C):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B81842">
        <w:trPr>
          <w:cantSplit/>
        </w:trPr>
        <w:tc>
          <w:tcPr>
            <w:tcW w:w="5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2.1.2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 xml:space="preserve">boiling point (°C): 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B81842">
        <w:trPr>
          <w:cantSplit/>
        </w:trPr>
        <w:tc>
          <w:tcPr>
            <w:tcW w:w="5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2.1.3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decomposition temperature (°C):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E6743C" w:rsidTr="00B81842">
        <w:trPr>
          <w:cantSplit/>
        </w:trPr>
        <w:tc>
          <w:tcPr>
            <w:tcW w:w="5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2.1.4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solubility (g/l):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color w:val="000000"/>
                <w:sz w:val="16"/>
                <w:szCs w:val="16"/>
                <w:lang w:val="en-GB"/>
              </w:rPr>
              <w:t>solubility in water is necessary</w:t>
            </w:r>
          </w:p>
        </w:tc>
      </w:tr>
      <w:tr w:rsidR="0054500B" w:rsidRPr="00E6743C" w:rsidTr="00B81842">
        <w:trPr>
          <w:cantSplit/>
        </w:trPr>
        <w:tc>
          <w:tcPr>
            <w:tcW w:w="5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2.1.5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octanol/water partition (log Po/w):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E6743C" w:rsidTr="00B81842">
        <w:trPr>
          <w:cantSplit/>
        </w:trPr>
        <w:tc>
          <w:tcPr>
            <w:tcW w:w="5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2.1.6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other information</w:t>
            </w:r>
            <w:r w:rsidRPr="000D4CE8">
              <w:rPr>
                <w:rFonts w:cs="Arial"/>
                <w:b/>
                <w:sz w:val="16"/>
                <w:szCs w:val="16"/>
                <w:lang w:val="en-GB"/>
              </w:rPr>
              <w:t xml:space="preserve"> related to lipophilicity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E6743C" w:rsidTr="00B81842">
        <w:trPr>
          <w:cantSplit/>
        </w:trPr>
        <w:tc>
          <w:tcPr>
            <w:tcW w:w="5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B81842">
        <w:trPr>
          <w:cantSplit/>
        </w:trPr>
        <w:tc>
          <w:tcPr>
            <w:tcW w:w="5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2.2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chemical properties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B81842">
        <w:trPr>
          <w:cantSplit/>
        </w:trPr>
        <w:tc>
          <w:tcPr>
            <w:tcW w:w="5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B81842">
        <w:trPr>
          <w:cantSplit/>
        </w:trPr>
        <w:tc>
          <w:tcPr>
            <w:tcW w:w="5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2.2.1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nature: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B81842">
        <w:trPr>
          <w:cantSplit/>
        </w:trPr>
        <w:tc>
          <w:tcPr>
            <w:tcW w:w="5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2.2.2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reactivity: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B81842">
        <w:trPr>
          <w:cantSplit/>
        </w:trPr>
        <w:tc>
          <w:tcPr>
            <w:tcW w:w="5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2.2.3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stability: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E6743C" w:rsidTr="00B81842">
        <w:trPr>
          <w:cantSplit/>
        </w:trPr>
        <w:tc>
          <w:tcPr>
            <w:tcW w:w="5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2.2.4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hydrolysis: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color w:val="000000"/>
                <w:sz w:val="16"/>
                <w:szCs w:val="16"/>
                <w:lang w:val="en-GB"/>
              </w:rPr>
              <w:t>information about the hydrolysis are important</w:t>
            </w:r>
          </w:p>
        </w:tc>
      </w:tr>
      <w:tr w:rsidR="0054500B" w:rsidRPr="000D4CE8" w:rsidTr="00B81842">
        <w:trPr>
          <w:cantSplit/>
        </w:trPr>
        <w:tc>
          <w:tcPr>
            <w:tcW w:w="5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2.2.5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intentional decomposition/ transformation: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E6743C" w:rsidTr="00B81842">
        <w:trPr>
          <w:cantSplit/>
        </w:trPr>
        <w:tc>
          <w:tcPr>
            <w:tcW w:w="5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2.2.6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unintentional decomposition/ transformation product(s):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B81842">
        <w:trPr>
          <w:cantSplit/>
        </w:trPr>
        <w:tc>
          <w:tcPr>
            <w:tcW w:w="5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2.2.7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interaction with food substances: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B81842">
        <w:trPr>
          <w:cantSplit/>
        </w:trPr>
        <w:tc>
          <w:tcPr>
            <w:tcW w:w="5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2.2.8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other information: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B81842">
        <w:trPr>
          <w:cantSplit/>
        </w:trPr>
        <w:tc>
          <w:tcPr>
            <w:tcW w:w="90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B81842">
        <w:trPr>
          <w:cantSplit/>
        </w:trPr>
        <w:tc>
          <w:tcPr>
            <w:tcW w:w="90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3.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INTENDED APPLICATION OF SUBSTANCE</w:t>
            </w:r>
          </w:p>
        </w:tc>
      </w:tr>
      <w:tr w:rsidR="0054500B" w:rsidRPr="000D4CE8" w:rsidTr="00B81842">
        <w:trPr>
          <w:cantSplit/>
        </w:trPr>
        <w:tc>
          <w:tcPr>
            <w:tcW w:w="5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B81842">
        <w:trPr>
          <w:cantSplit/>
        </w:trPr>
        <w:tc>
          <w:tcPr>
            <w:tcW w:w="5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3.1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drinking water contact material: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B81842">
        <w:trPr>
          <w:cantSplit/>
        </w:trPr>
        <w:tc>
          <w:tcPr>
            <w:tcW w:w="5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3.2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technological function: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E6743C" w:rsidTr="00B81842">
        <w:trPr>
          <w:cantSplit/>
        </w:trPr>
        <w:tc>
          <w:tcPr>
            <w:tcW w:w="5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3.3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maximum process temperature (°C):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color w:val="000000"/>
                <w:sz w:val="16"/>
                <w:szCs w:val="16"/>
                <w:lang w:val="en-GB"/>
              </w:rPr>
              <w:t>Description of the producing process</w:t>
            </w:r>
          </w:p>
        </w:tc>
      </w:tr>
      <w:tr w:rsidR="0054500B" w:rsidRPr="000D4CE8" w:rsidTr="00B81842">
        <w:trPr>
          <w:cantSplit/>
        </w:trPr>
        <w:tc>
          <w:tcPr>
            <w:tcW w:w="5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3.4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maximum percentage in formulation: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E6743C" w:rsidTr="00B81842">
        <w:trPr>
          <w:cantSplit/>
        </w:trPr>
        <w:tc>
          <w:tcPr>
            <w:tcW w:w="5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3.5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conditions of contact in practice: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0D4CE8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application in the water distribution, </w:t>
            </w:r>
          </w:p>
        </w:tc>
      </w:tr>
      <w:tr w:rsidR="0054500B" w:rsidRPr="000D4CE8" w:rsidTr="00B81842">
        <w:trPr>
          <w:cantSplit/>
        </w:trPr>
        <w:tc>
          <w:tcPr>
            <w:tcW w:w="5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3.5.1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contact with drinking water: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B81842">
        <w:trPr>
          <w:cantSplit/>
        </w:trPr>
        <w:tc>
          <w:tcPr>
            <w:tcW w:w="5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3.5.2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time and temperature: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B81842">
        <w:trPr>
          <w:cantSplit/>
        </w:trPr>
        <w:tc>
          <w:tcPr>
            <w:tcW w:w="5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3.5.3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surface to volume ratio: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B81842">
        <w:trPr>
          <w:cantSplit/>
        </w:trPr>
        <w:tc>
          <w:tcPr>
            <w:tcW w:w="5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3.5.4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other information: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E6743C" w:rsidTr="00B81842">
        <w:trPr>
          <w:cantSplit/>
        </w:trPr>
        <w:tc>
          <w:tcPr>
            <w:tcW w:w="5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3.6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treatment of drinking water contact material prior to use: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B81842">
        <w:trPr>
          <w:cantSplit/>
        </w:trPr>
        <w:tc>
          <w:tcPr>
            <w:tcW w:w="5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3.7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other uses: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B81842">
        <w:trPr>
          <w:cantSplit/>
        </w:trPr>
        <w:tc>
          <w:tcPr>
            <w:tcW w:w="5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3.8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other information: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B81842">
        <w:trPr>
          <w:cantSplit/>
        </w:trPr>
        <w:tc>
          <w:tcPr>
            <w:tcW w:w="90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B81842">
        <w:trPr>
          <w:cantSplit/>
        </w:trPr>
        <w:tc>
          <w:tcPr>
            <w:tcW w:w="90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4.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AUTHORISATION OF SUBSTANCE</w:t>
            </w:r>
          </w:p>
        </w:tc>
      </w:tr>
      <w:tr w:rsidR="0054500B" w:rsidRPr="000D4CE8" w:rsidTr="00B81842">
        <w:trPr>
          <w:cantSplit/>
        </w:trPr>
        <w:tc>
          <w:tcPr>
            <w:tcW w:w="5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B81842">
        <w:trPr>
          <w:cantSplit/>
        </w:trPr>
        <w:tc>
          <w:tcPr>
            <w:tcW w:w="5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4.1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 xml:space="preserve">EU countries 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B81842">
        <w:trPr>
          <w:cantSplit/>
        </w:trPr>
        <w:tc>
          <w:tcPr>
            <w:tcW w:w="5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lastRenderedPageBreak/>
              <w:t>4.1.1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in Member States: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E6743C" w:rsidTr="00B81842">
        <w:trPr>
          <w:cantSplit/>
        </w:trPr>
        <w:tc>
          <w:tcPr>
            <w:tcW w:w="5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4.1.2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notified as “new substance” in the context of 6th Amendment of Directive 67/548/EEC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B81842">
        <w:trPr>
          <w:cantSplit/>
        </w:trPr>
        <w:tc>
          <w:tcPr>
            <w:tcW w:w="5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4.1.3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other information: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B81842">
        <w:trPr>
          <w:cantSplit/>
        </w:trPr>
        <w:tc>
          <w:tcPr>
            <w:tcW w:w="5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4.2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non-EU countries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B81842">
        <w:trPr>
          <w:cantSplit/>
        </w:trPr>
        <w:tc>
          <w:tcPr>
            <w:tcW w:w="5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4.2.1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in USA: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B81842">
        <w:trPr>
          <w:cantSplit/>
        </w:trPr>
        <w:tc>
          <w:tcPr>
            <w:tcW w:w="5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4.2.2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in Japan: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B81842">
        <w:trPr>
          <w:cantSplit/>
        </w:trPr>
        <w:tc>
          <w:tcPr>
            <w:tcW w:w="5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4.2.3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in other countries: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B81842">
        <w:trPr>
          <w:cantSplit/>
        </w:trPr>
        <w:tc>
          <w:tcPr>
            <w:tcW w:w="5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4.2.4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other information: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B81842">
        <w:trPr>
          <w:cantSplit/>
        </w:trPr>
        <w:tc>
          <w:tcPr>
            <w:tcW w:w="5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4.3</w:t>
            </w: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other information: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B81842">
        <w:trPr>
          <w:cantSplit/>
        </w:trPr>
        <w:tc>
          <w:tcPr>
            <w:tcW w:w="90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B81842">
        <w:trPr>
          <w:gridBefore w:val="1"/>
          <w:wBefore w:w="22" w:type="dxa"/>
          <w:cantSplit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B81842">
            <w:pPr>
              <w:spacing w:after="0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jc w:val="both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  <w:tr w:rsidR="0054500B" w:rsidRPr="000D4CE8" w:rsidTr="00B81842">
        <w:trPr>
          <w:gridBefore w:val="1"/>
          <w:wBefore w:w="22" w:type="dxa"/>
          <w:cantSplit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ind w:left="1015" w:right="346" w:hanging="851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0D4CE8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REFERENCES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00B" w:rsidRPr="000D4CE8" w:rsidRDefault="0054500B" w:rsidP="0054500B">
            <w:pPr>
              <w:jc w:val="both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</w:tr>
    </w:tbl>
    <w:p w:rsidR="0054500B" w:rsidRPr="006F56A8" w:rsidRDefault="0054500B" w:rsidP="0054500B">
      <w:pPr>
        <w:rPr>
          <w:rFonts w:cs="Arial"/>
        </w:rPr>
      </w:pPr>
    </w:p>
    <w:p w:rsidR="00B81842" w:rsidRDefault="00B81842">
      <w:pPr>
        <w:spacing w:after="0"/>
        <w:rPr>
          <w:rFonts w:ascii="Interstate-BoldCondensed" w:hAnsi="Interstate-BoldCondensed" w:cs="Arial"/>
          <w:bCs/>
          <w:color w:val="000000"/>
          <w:kern w:val="32"/>
          <w:sz w:val="22"/>
          <w:szCs w:val="32"/>
          <w:lang w:val="en-GB"/>
        </w:rPr>
      </w:pPr>
    </w:p>
    <w:sectPr w:rsidR="00B81842" w:rsidSect="008F26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D7F" w:rsidRDefault="005A3D7F">
      <w:r>
        <w:separator/>
      </w:r>
    </w:p>
    <w:p w:rsidR="005A3D7F" w:rsidRDefault="005A3D7F"/>
  </w:endnote>
  <w:endnote w:type="continuationSeparator" w:id="0">
    <w:p w:rsidR="005A3D7F" w:rsidRDefault="005A3D7F">
      <w:r>
        <w:continuationSeparator/>
      </w:r>
    </w:p>
    <w:p w:rsidR="005A3D7F" w:rsidRDefault="005A3D7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mosEFOP-Medium">
    <w:panose1 w:val="02000603020000020004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state-BoldCondensed">
    <w:altName w:val="Courier New"/>
    <w:panose1 w:val="020005060300000200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terstate-RegularCondense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mosEFOP-SemiBold"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Interstate-LightCondensed">
    <w:altName w:val="Franklin Gothic Medium Cond"/>
    <w:panose1 w:val="020005060500000200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D7F" w:rsidRPr="0012781C" w:rsidRDefault="00BF53A6" w:rsidP="001F48AD">
    <w:pPr>
      <w:pStyle w:val="Fuzeile"/>
      <w:tabs>
        <w:tab w:val="clear" w:pos="4536"/>
        <w:tab w:val="clear" w:pos="9072"/>
        <w:tab w:val="right" w:pos="9639"/>
      </w:tabs>
      <w:rPr>
        <w:rFonts w:ascii="Interstate-RegularCondensed" w:hAnsi="Interstate-RegularCondensed"/>
        <w:szCs w:val="18"/>
      </w:rPr>
    </w:pPr>
    <w:r>
      <w:rPr>
        <w:rStyle w:val="Seitenzahl"/>
      </w:rPr>
      <w:fldChar w:fldCharType="begin"/>
    </w:r>
    <w:r w:rsidR="005A3D7F"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233F44">
      <w:rPr>
        <w:rStyle w:val="Seitenzahl"/>
        <w:noProof/>
      </w:rPr>
      <w:t>4</w:t>
    </w:r>
    <w:r>
      <w:rPr>
        <w:rStyle w:val="Seitenzahl"/>
      </w:rPr>
      <w:fldChar w:fldCharType="end"/>
    </w:r>
    <w:r w:rsidR="005A3D7F">
      <w:rPr>
        <w:rStyle w:val="Seitenzahl"/>
      </w:rPr>
      <w:tab/>
    </w:r>
    <w:r w:rsidR="005A3D7F" w:rsidRPr="0012781C">
      <w:rPr>
        <w:rFonts w:ascii="Interstate-RegularCondensed" w:hAnsi="Interstate-RegularCondensed"/>
        <w:sz w:val="20"/>
        <w:szCs w:val="20"/>
      </w:rPr>
      <w:t>Umwel</w:t>
    </w:r>
    <w:r w:rsidR="005A3D7F">
      <w:rPr>
        <w:rFonts w:ascii="Interstate-RegularCondensed" w:hAnsi="Interstate-RegularCondensed"/>
        <w:sz w:val="20"/>
        <w:szCs w:val="20"/>
      </w:rPr>
      <w:t xml:space="preserve">tbundesamt  I  Fachgebiet II </w:t>
    </w:r>
    <w:r w:rsidR="005A3D7F" w:rsidRPr="00B33D6B">
      <w:rPr>
        <w:rFonts w:ascii="Interstate-RegularCondensed" w:hAnsi="Interstate-RegularCondensed"/>
        <w:sz w:val="20"/>
        <w:szCs w:val="20"/>
      </w:rPr>
      <w:t>3.4  I  Heinrich-Heine-Straße 12  I  08645  Bad Elster</w:t>
    </w:r>
    <w:r w:rsidR="005A3D7F" w:rsidRPr="0012781C">
      <w:rPr>
        <w:rFonts w:ascii="Interstate-RegularCondensed" w:hAnsi="Interstate-RegularCondensed"/>
        <w:sz w:val="20"/>
        <w:szCs w:val="20"/>
      </w:rPr>
      <w:t xml:space="preserve">  I  www.umweltbundesamt.de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D7F" w:rsidRPr="00B33D6B" w:rsidRDefault="005A3D7F" w:rsidP="001F48AD">
    <w:pPr>
      <w:pStyle w:val="Fuzeile"/>
      <w:tabs>
        <w:tab w:val="clear" w:pos="4536"/>
        <w:tab w:val="clear" w:pos="9072"/>
        <w:tab w:val="right" w:pos="9639"/>
      </w:tabs>
      <w:rPr>
        <w:lang w:val="en-US"/>
      </w:rPr>
    </w:pPr>
    <w:r w:rsidRPr="0012781C">
      <w:rPr>
        <w:rFonts w:ascii="Interstate-RegularCondensed" w:hAnsi="Interstate-RegularCondensed"/>
        <w:sz w:val="20"/>
        <w:szCs w:val="20"/>
      </w:rPr>
      <w:t>Umwel</w:t>
    </w:r>
    <w:r>
      <w:rPr>
        <w:rFonts w:ascii="Interstate-RegularCondensed" w:hAnsi="Interstate-RegularCondensed"/>
        <w:sz w:val="20"/>
        <w:szCs w:val="20"/>
      </w:rPr>
      <w:t xml:space="preserve">tbundesamt  I  Fachgebiet II 3.4  I  Heinrich-Heine-Str. </w:t>
    </w:r>
    <w:r w:rsidRPr="00B33D6B">
      <w:rPr>
        <w:rFonts w:ascii="Interstate-RegularCondensed" w:hAnsi="Interstate-RegularCondensed"/>
        <w:sz w:val="20"/>
        <w:szCs w:val="20"/>
        <w:lang w:val="en-US"/>
      </w:rPr>
      <w:t xml:space="preserve">12  </w:t>
    </w:r>
    <w:r>
      <w:rPr>
        <w:rFonts w:ascii="Interstate-RegularCondensed" w:hAnsi="Interstate-RegularCondensed"/>
        <w:sz w:val="20"/>
        <w:szCs w:val="20"/>
        <w:lang w:val="en-US"/>
      </w:rPr>
      <w:t>I  08645 Bad Elster</w:t>
    </w:r>
    <w:r w:rsidRPr="00B33D6B">
      <w:rPr>
        <w:rFonts w:ascii="Interstate-RegularCondensed" w:hAnsi="Interstate-RegularCondensed"/>
        <w:sz w:val="20"/>
        <w:szCs w:val="20"/>
        <w:lang w:val="en-US"/>
      </w:rPr>
      <w:t xml:space="preserve">  I  www.umweltbundesamt.de</w:t>
    </w:r>
    <w:r w:rsidRPr="00B33D6B">
      <w:rPr>
        <w:lang w:val="en-US"/>
      </w:rPr>
      <w:tab/>
    </w:r>
    <w:r w:rsidR="00BF53A6" w:rsidRPr="00B33D6B">
      <w:rPr>
        <w:rStyle w:val="Seitenzahl"/>
        <w:lang w:val="en-US"/>
      </w:rPr>
      <w:fldChar w:fldCharType="begin"/>
    </w:r>
    <w:r w:rsidRPr="00B33D6B">
      <w:rPr>
        <w:rStyle w:val="Seitenzahl"/>
        <w:lang w:val="en-US"/>
      </w:rPr>
      <w:instrText xml:space="preserve"> PAGE </w:instrText>
    </w:r>
    <w:r w:rsidR="00BF53A6" w:rsidRPr="00B33D6B">
      <w:rPr>
        <w:rStyle w:val="Seitenzahl"/>
        <w:lang w:val="en-US"/>
      </w:rPr>
      <w:fldChar w:fldCharType="separate"/>
    </w:r>
    <w:r w:rsidR="00233F44">
      <w:rPr>
        <w:rStyle w:val="Seitenzahl"/>
        <w:noProof/>
        <w:lang w:val="en-US"/>
      </w:rPr>
      <w:t>3</w:t>
    </w:r>
    <w:r w:rsidR="00BF53A6" w:rsidRPr="00B33D6B">
      <w:rPr>
        <w:rStyle w:val="Seitenzahl"/>
        <w:lang w:val="en-US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D7F" w:rsidRPr="0049352A" w:rsidRDefault="005A3D7F" w:rsidP="001F48AD">
    <w:pPr>
      <w:pStyle w:val="Fuzeile"/>
      <w:tabs>
        <w:tab w:val="clear" w:pos="4536"/>
        <w:tab w:val="clear" w:pos="9072"/>
        <w:tab w:val="right" w:pos="9639"/>
      </w:tabs>
      <w:rPr>
        <w:sz w:val="22"/>
        <w:szCs w:val="22"/>
      </w:rPr>
    </w:pPr>
    <w:r w:rsidRPr="0012781C">
      <w:rPr>
        <w:rFonts w:ascii="Interstate-RegularCondensed" w:hAnsi="Interstate-RegularCondensed"/>
        <w:sz w:val="20"/>
        <w:szCs w:val="20"/>
      </w:rPr>
      <w:t xml:space="preserve">Umweltbundesamt  I  Fachgebiet II </w:t>
    </w:r>
    <w:r>
      <w:rPr>
        <w:rFonts w:ascii="Interstate-RegularCondensed" w:hAnsi="Interstate-RegularCondensed"/>
        <w:sz w:val="20"/>
        <w:szCs w:val="20"/>
      </w:rPr>
      <w:t>3.4</w:t>
    </w:r>
    <w:r w:rsidRPr="00256E55">
      <w:rPr>
        <w:rFonts w:ascii="Interstate-RegularCondensed" w:hAnsi="Interstate-RegularCondensed"/>
        <w:sz w:val="20"/>
        <w:szCs w:val="20"/>
      </w:rPr>
      <w:t xml:space="preserve">  I  Heinrich-Heine-Straße 12  I  08645 Bad Elster</w:t>
    </w:r>
    <w:r w:rsidRPr="0012781C">
      <w:rPr>
        <w:rFonts w:ascii="Interstate-RegularCondensed" w:hAnsi="Interstate-RegularCondensed"/>
        <w:sz w:val="20"/>
        <w:szCs w:val="20"/>
      </w:rPr>
      <w:t xml:space="preserve">  I  www.umweltbundesamt.de</w:t>
    </w:r>
    <w:r w:rsidRPr="0049352A">
      <w:rPr>
        <w:rFonts w:ascii="Interstate-RegularCondensed" w:hAnsi="Interstate-RegularCondensed"/>
        <w:szCs w:val="18"/>
      </w:rPr>
      <w:tab/>
    </w:r>
    <w:r w:rsidR="00BF53A6" w:rsidRPr="0049352A">
      <w:rPr>
        <w:rStyle w:val="Seitenzahl"/>
        <w:szCs w:val="22"/>
      </w:rPr>
      <w:fldChar w:fldCharType="begin"/>
    </w:r>
    <w:r w:rsidRPr="0049352A">
      <w:rPr>
        <w:rStyle w:val="Seitenzahl"/>
        <w:szCs w:val="22"/>
      </w:rPr>
      <w:instrText xml:space="preserve"> PAGE </w:instrText>
    </w:r>
    <w:r w:rsidR="00BF53A6" w:rsidRPr="0049352A">
      <w:rPr>
        <w:rStyle w:val="Seitenzahl"/>
        <w:szCs w:val="22"/>
      </w:rPr>
      <w:fldChar w:fldCharType="separate"/>
    </w:r>
    <w:r w:rsidR="00233F44">
      <w:rPr>
        <w:rStyle w:val="Seitenzahl"/>
        <w:noProof/>
        <w:szCs w:val="22"/>
      </w:rPr>
      <w:t>1</w:t>
    </w:r>
    <w:r w:rsidR="00BF53A6" w:rsidRPr="0049352A">
      <w:rPr>
        <w:rStyle w:val="Seitenzahl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D7F" w:rsidRDefault="005A3D7F">
      <w:r>
        <w:separator/>
      </w:r>
    </w:p>
    <w:p w:rsidR="005A3D7F" w:rsidRDefault="005A3D7F"/>
  </w:footnote>
  <w:footnote w:type="continuationSeparator" w:id="0">
    <w:p w:rsidR="005A3D7F" w:rsidRDefault="005A3D7F">
      <w:r>
        <w:continuationSeparator/>
      </w:r>
    </w:p>
    <w:p w:rsidR="005A3D7F" w:rsidRDefault="005A3D7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D7F" w:rsidRPr="00074493" w:rsidRDefault="00233F44">
    <w:pPr>
      <w:pStyle w:val="Kopfzeile"/>
      <w:rPr>
        <w:sz w:val="22"/>
        <w:szCs w:val="22"/>
      </w:rPr>
    </w:pPr>
    <w:r>
      <w:rPr>
        <w:sz w:val="22"/>
        <w:szCs w:val="22"/>
      </w:rPr>
      <w:t>6 </w:t>
    </w:r>
    <w:proofErr w:type="spellStart"/>
    <w:r w:rsidRPr="00A25EE0">
      <w:t>Februar</w:t>
    </w:r>
    <w:r>
      <w:t>y</w:t>
    </w:r>
    <w:proofErr w:type="spellEnd"/>
    <w:r>
      <w:t> </w:t>
    </w:r>
    <w:r w:rsidRPr="00A25EE0">
      <w:t>2014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D7F" w:rsidRPr="00663C65" w:rsidRDefault="00233F44">
    <w:pPr>
      <w:pStyle w:val="Kopfzeile"/>
      <w:rPr>
        <w:sz w:val="22"/>
        <w:szCs w:val="22"/>
      </w:rPr>
    </w:pPr>
    <w:r>
      <w:rPr>
        <w:sz w:val="22"/>
        <w:szCs w:val="22"/>
      </w:rPr>
      <w:t>6 </w:t>
    </w:r>
    <w:proofErr w:type="spellStart"/>
    <w:r w:rsidRPr="00A25EE0">
      <w:t>Februar</w:t>
    </w:r>
    <w:r>
      <w:t>y</w:t>
    </w:r>
    <w:proofErr w:type="spellEnd"/>
    <w:r>
      <w:t> </w:t>
    </w:r>
    <w:r w:rsidRPr="00A25EE0">
      <w:t>2014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D7F" w:rsidRDefault="00233F44" w:rsidP="00074493">
    <w:pPr>
      <w:pStyle w:val="Kopfzeile"/>
      <w:rPr>
        <w:sz w:val="22"/>
        <w:szCs w:val="22"/>
      </w:rPr>
    </w:pPr>
    <w:r>
      <w:rPr>
        <w:sz w:val="22"/>
        <w:szCs w:val="22"/>
      </w:rPr>
      <w:t>6 </w:t>
    </w:r>
    <w:proofErr w:type="spellStart"/>
    <w:r w:rsidRPr="00A25EE0">
      <w:t>Februar</w:t>
    </w:r>
    <w:r>
      <w:t>y</w:t>
    </w:r>
    <w:proofErr w:type="spellEnd"/>
    <w:r>
      <w:t> </w:t>
    </w:r>
    <w:r w:rsidRPr="00A25EE0">
      <w:t>2014</w:t>
    </w:r>
    <w:r w:rsidR="005A3D7F">
      <w:rPr>
        <w:sz w:val="22"/>
        <w:szCs w:val="22"/>
      </w:rPr>
      <w:tab/>
    </w:r>
    <w:r w:rsidR="005A3D7F">
      <w:rPr>
        <w:sz w:val="22"/>
        <w:szCs w:val="22"/>
      </w:rPr>
      <w:tab/>
    </w:r>
  </w:p>
  <w:p w:rsidR="005A3D7F" w:rsidRDefault="005A3D7F" w:rsidP="00074493">
    <w:pPr>
      <w:pStyle w:val="Kopfzeile"/>
      <w:jc w:val="right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>
          <wp:extent cx="1156330" cy="693420"/>
          <wp:effectExtent l="19050" t="0" r="5720" b="0"/>
          <wp:docPr id="154" name="Bild 154" descr="X:\Neue Vorlagen\neue Vorlagen 2014\logo grün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X:\Neue Vorlagen\neue Vorlagen 2014\logo grün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30" cy="69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887D54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E845F8"/>
    <w:lvl w:ilvl="0">
      <w:start w:val="1"/>
      <w:numFmt w:val="decimal"/>
      <w:pStyle w:val="Aufzhlungszeichen5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350F62E"/>
    <w:lvl w:ilvl="0">
      <w:start w:val="1"/>
      <w:numFmt w:val="decimal"/>
      <w:pStyle w:val="Aufzhlungszeichen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342EB40"/>
    <w:lvl w:ilvl="0">
      <w:start w:val="1"/>
      <w:numFmt w:val="decimal"/>
      <w:pStyle w:val="Aufzhlungszeichen3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9FA179A"/>
    <w:lvl w:ilvl="0">
      <w:start w:val="1"/>
      <w:numFmt w:val="bullet"/>
      <w:pStyle w:val="Listennummer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1AD6EA"/>
    <w:lvl w:ilvl="0">
      <w:start w:val="1"/>
      <w:numFmt w:val="bullet"/>
      <w:pStyle w:val="Listennummer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22BDB0"/>
    <w:lvl w:ilvl="0">
      <w:start w:val="1"/>
      <w:numFmt w:val="bullet"/>
      <w:pStyle w:val="Listennummer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52DA74"/>
    <w:lvl w:ilvl="0">
      <w:start w:val="1"/>
      <w:numFmt w:val="bullet"/>
      <w:pStyle w:val="Listennummer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02B338"/>
    <w:lvl w:ilvl="0">
      <w:start w:val="1"/>
      <w:numFmt w:val="decimal"/>
      <w:pStyle w:val="Aufzhlungszeichen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9">
    <w:nsid w:val="FFFFFF89"/>
    <w:multiLevelType w:val="singleLevel"/>
    <w:tmpl w:val="DA4E900E"/>
    <w:lvl w:ilvl="0">
      <w:start w:val="1"/>
      <w:numFmt w:val="lowerLetter"/>
      <w:pStyle w:val="Aufzhlungszeichen2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0">
    <w:nsid w:val="01DF71B5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029D694D"/>
    <w:multiLevelType w:val="hybridMultilevel"/>
    <w:tmpl w:val="D8748F58"/>
    <w:lvl w:ilvl="0" w:tplc="F10E6EDA">
      <w:start w:val="1"/>
      <w:numFmt w:val="lowerLetter"/>
      <w:pStyle w:val="Aufzhlunga"/>
      <w:lvlText w:val="%1)"/>
      <w:lvlJc w:val="left"/>
      <w:pPr>
        <w:ind w:left="1077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2">
    <w:nsid w:val="11453FB7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3">
    <w:nsid w:val="12B84D87"/>
    <w:multiLevelType w:val="multilevel"/>
    <w:tmpl w:val="D828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75D1189"/>
    <w:multiLevelType w:val="hybridMultilevel"/>
    <w:tmpl w:val="9EACCDFC"/>
    <w:lvl w:ilvl="0" w:tplc="B404B4DE">
      <w:start w:val="1"/>
      <w:numFmt w:val="bullet"/>
      <w:pStyle w:val="Aufz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AF8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05580A"/>
    <w:multiLevelType w:val="multilevel"/>
    <w:tmpl w:val="581C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C1277D"/>
    <w:multiLevelType w:val="multilevel"/>
    <w:tmpl w:val="36FCB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26F54AA0"/>
    <w:multiLevelType w:val="multilevel"/>
    <w:tmpl w:val="38DE1A3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>
    <w:nsid w:val="2A0E06EA"/>
    <w:multiLevelType w:val="hybridMultilevel"/>
    <w:tmpl w:val="024456E2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9C4E11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E58292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FBA2B74"/>
    <w:multiLevelType w:val="hybridMultilevel"/>
    <w:tmpl w:val="183E7D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223371"/>
    <w:multiLevelType w:val="multilevel"/>
    <w:tmpl w:val="581C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9A259D"/>
    <w:multiLevelType w:val="hybridMultilevel"/>
    <w:tmpl w:val="024456E2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062D31"/>
    <w:multiLevelType w:val="hybridMultilevel"/>
    <w:tmpl w:val="DB4C8BE2"/>
    <w:lvl w:ilvl="0" w:tplc="AD0AD06E">
      <w:start w:val="1"/>
      <w:numFmt w:val="upperRoman"/>
      <w:pStyle w:val="berschrift4"/>
      <w:lvlText w:val="%1"/>
      <w:lvlJc w:val="left"/>
      <w:pPr>
        <w:ind w:left="720" w:hanging="360"/>
      </w:pPr>
      <w:rPr>
        <w:rFonts w:ascii="DemosEFOP-Medium" w:hAnsi="DemosEFOP-Medium"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30132F"/>
    <w:multiLevelType w:val="multilevel"/>
    <w:tmpl w:val="DD92E9D8"/>
    <w:lvl w:ilvl="0">
      <w:start w:val="1"/>
      <w:numFmt w:val="upperRoman"/>
      <w:lvlText w:val="%1"/>
      <w:lvlJc w:val="left"/>
      <w:pPr>
        <w:ind w:left="720" w:hanging="360"/>
      </w:pPr>
      <w:rPr>
        <w:rFonts w:ascii="DemosEFOP-Medium" w:hAnsi="DemosEFOP-Medium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6">
    <w:nsid w:val="5AC32CD4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61F240ED"/>
    <w:multiLevelType w:val="multilevel"/>
    <w:tmpl w:val="EB18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532100"/>
    <w:multiLevelType w:val="hybridMultilevel"/>
    <w:tmpl w:val="024456E2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DA2EB2"/>
    <w:multiLevelType w:val="hybridMultilevel"/>
    <w:tmpl w:val="E550DF6C"/>
    <w:lvl w:ilvl="0" w:tplc="D0EA331C">
      <w:start w:val="1"/>
      <w:numFmt w:val="upperRoman"/>
      <w:lvlText w:val="%1"/>
      <w:lvlJc w:val="left"/>
      <w:pPr>
        <w:ind w:left="1080" w:hanging="720"/>
      </w:pPr>
      <w:rPr>
        <w:rFonts w:ascii="DemosEFOP-Medium" w:hAnsi="DemosEFOP-Medium"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E6D1190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Abschnitt %1.%2"/>
      <w:lvlJc w:val="left"/>
      <w:pPr>
        <w:tabs>
          <w:tab w:val="num" w:pos="180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9"/>
  </w:num>
  <w:num w:numId="12">
    <w:abstractNumId w:val="2"/>
  </w:num>
  <w:num w:numId="13">
    <w:abstractNumId w:val="1"/>
  </w:num>
  <w:num w:numId="14">
    <w:abstractNumId w:val="0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9"/>
  </w:num>
  <w:num w:numId="21">
    <w:abstractNumId w:val="17"/>
  </w:num>
  <w:num w:numId="22">
    <w:abstractNumId w:val="14"/>
  </w:num>
  <w:num w:numId="23">
    <w:abstractNumId w:val="12"/>
  </w:num>
  <w:num w:numId="24">
    <w:abstractNumId w:val="10"/>
  </w:num>
  <w:num w:numId="25">
    <w:abstractNumId w:val="30"/>
  </w:num>
  <w:num w:numId="26">
    <w:abstractNumId w:val="11"/>
  </w:num>
  <w:num w:numId="27">
    <w:abstractNumId w:val="25"/>
  </w:num>
  <w:num w:numId="28">
    <w:abstractNumId w:val="21"/>
  </w:num>
  <w:num w:numId="29">
    <w:abstractNumId w:val="18"/>
  </w:num>
  <w:num w:numId="30">
    <w:abstractNumId w:val="22"/>
  </w:num>
  <w:num w:numId="31">
    <w:abstractNumId w:val="23"/>
  </w:num>
  <w:num w:numId="32">
    <w:abstractNumId w:val="28"/>
  </w:num>
  <w:num w:numId="33">
    <w:abstractNumId w:val="29"/>
  </w:num>
  <w:num w:numId="34">
    <w:abstractNumId w:val="19"/>
  </w:num>
  <w:num w:numId="35">
    <w:abstractNumId w:val="20"/>
  </w:num>
  <w:num w:numId="36">
    <w:abstractNumId w:val="26"/>
  </w:num>
  <w:num w:numId="37">
    <w:abstractNumId w:val="16"/>
  </w:num>
  <w:num w:numId="38">
    <w:abstractNumId w:val="27"/>
  </w:num>
  <w:num w:numId="39">
    <w:abstractNumId w:val="15"/>
  </w:num>
  <w:num w:numId="40">
    <w:abstractNumId w:val="13"/>
  </w:num>
  <w:num w:numId="41">
    <w:abstractNumId w:val="24"/>
  </w:num>
  <w:num w:numId="42">
    <w:abstractNumId w:val="17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8"/>
  <w:defaultTabStop w:val="709"/>
  <w:autoHyphenation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docVars>
    <w:docVar w:name="LW_DocType" w:val="DOKUMENTVORLAGE_KURZE_PAPIERE_INFOBLÄTTER_ETC_WORD_2007 (3)"/>
  </w:docVars>
  <w:rsids>
    <w:rsidRoot w:val="00256E55"/>
    <w:rsid w:val="00001131"/>
    <w:rsid w:val="00002264"/>
    <w:rsid w:val="0000657A"/>
    <w:rsid w:val="00007785"/>
    <w:rsid w:val="00011605"/>
    <w:rsid w:val="00013A4E"/>
    <w:rsid w:val="00013AB5"/>
    <w:rsid w:val="00014D56"/>
    <w:rsid w:val="00016BED"/>
    <w:rsid w:val="00020DF5"/>
    <w:rsid w:val="00023103"/>
    <w:rsid w:val="00026F9E"/>
    <w:rsid w:val="0003120D"/>
    <w:rsid w:val="00034577"/>
    <w:rsid w:val="00036B4F"/>
    <w:rsid w:val="00041401"/>
    <w:rsid w:val="000426FA"/>
    <w:rsid w:val="000429B6"/>
    <w:rsid w:val="00043CC9"/>
    <w:rsid w:val="00050B5A"/>
    <w:rsid w:val="00053BCA"/>
    <w:rsid w:val="00054131"/>
    <w:rsid w:val="00060C20"/>
    <w:rsid w:val="00062200"/>
    <w:rsid w:val="0006347E"/>
    <w:rsid w:val="00065289"/>
    <w:rsid w:val="00065441"/>
    <w:rsid w:val="000660D1"/>
    <w:rsid w:val="00066FDF"/>
    <w:rsid w:val="0007008F"/>
    <w:rsid w:val="00074302"/>
    <w:rsid w:val="00074493"/>
    <w:rsid w:val="000763C4"/>
    <w:rsid w:val="000811A9"/>
    <w:rsid w:val="00081E9E"/>
    <w:rsid w:val="00083DEF"/>
    <w:rsid w:val="00086D9A"/>
    <w:rsid w:val="00096068"/>
    <w:rsid w:val="000962A5"/>
    <w:rsid w:val="000973B4"/>
    <w:rsid w:val="0009789F"/>
    <w:rsid w:val="00097DA8"/>
    <w:rsid w:val="000A036B"/>
    <w:rsid w:val="000A3C23"/>
    <w:rsid w:val="000A508E"/>
    <w:rsid w:val="000B2998"/>
    <w:rsid w:val="000C30BB"/>
    <w:rsid w:val="000C4A8B"/>
    <w:rsid w:val="000C4AA5"/>
    <w:rsid w:val="000C4FB6"/>
    <w:rsid w:val="000D2191"/>
    <w:rsid w:val="000D4CE8"/>
    <w:rsid w:val="000E08DC"/>
    <w:rsid w:val="000E157D"/>
    <w:rsid w:val="000E15A2"/>
    <w:rsid w:val="000E23E8"/>
    <w:rsid w:val="000E3CD9"/>
    <w:rsid w:val="000E4F38"/>
    <w:rsid w:val="000E68ED"/>
    <w:rsid w:val="000E7636"/>
    <w:rsid w:val="000F4BE8"/>
    <w:rsid w:val="000F68C9"/>
    <w:rsid w:val="00104492"/>
    <w:rsid w:val="0011243E"/>
    <w:rsid w:val="001162EE"/>
    <w:rsid w:val="00117400"/>
    <w:rsid w:val="00117799"/>
    <w:rsid w:val="001223F6"/>
    <w:rsid w:val="0012761F"/>
    <w:rsid w:val="0012781C"/>
    <w:rsid w:val="00132314"/>
    <w:rsid w:val="00132E97"/>
    <w:rsid w:val="001334E2"/>
    <w:rsid w:val="0013533F"/>
    <w:rsid w:val="001367A8"/>
    <w:rsid w:val="00141EBB"/>
    <w:rsid w:val="00142E8D"/>
    <w:rsid w:val="00143A9B"/>
    <w:rsid w:val="00146D74"/>
    <w:rsid w:val="0015442B"/>
    <w:rsid w:val="001546BB"/>
    <w:rsid w:val="00157B4B"/>
    <w:rsid w:val="00161AD8"/>
    <w:rsid w:val="001644AE"/>
    <w:rsid w:val="001764B9"/>
    <w:rsid w:val="001815E8"/>
    <w:rsid w:val="0018290E"/>
    <w:rsid w:val="00184E79"/>
    <w:rsid w:val="0019401C"/>
    <w:rsid w:val="001958A8"/>
    <w:rsid w:val="00196F24"/>
    <w:rsid w:val="001B25F8"/>
    <w:rsid w:val="001B3C47"/>
    <w:rsid w:val="001B7203"/>
    <w:rsid w:val="001C0264"/>
    <w:rsid w:val="001C2854"/>
    <w:rsid w:val="001C3E98"/>
    <w:rsid w:val="001C6E16"/>
    <w:rsid w:val="001D74C8"/>
    <w:rsid w:val="001F1A33"/>
    <w:rsid w:val="001F37E0"/>
    <w:rsid w:val="001F48AD"/>
    <w:rsid w:val="00206D84"/>
    <w:rsid w:val="0020705D"/>
    <w:rsid w:val="002133E6"/>
    <w:rsid w:val="00214E55"/>
    <w:rsid w:val="00224009"/>
    <w:rsid w:val="00226178"/>
    <w:rsid w:val="00233F44"/>
    <w:rsid w:val="00240067"/>
    <w:rsid w:val="00246138"/>
    <w:rsid w:val="00247E9E"/>
    <w:rsid w:val="00250466"/>
    <w:rsid w:val="00256E55"/>
    <w:rsid w:val="0026330C"/>
    <w:rsid w:val="00264342"/>
    <w:rsid w:val="00264B9C"/>
    <w:rsid w:val="0027227F"/>
    <w:rsid w:val="00274927"/>
    <w:rsid w:val="00274BD1"/>
    <w:rsid w:val="002819B3"/>
    <w:rsid w:val="00283736"/>
    <w:rsid w:val="00283C35"/>
    <w:rsid w:val="002847E3"/>
    <w:rsid w:val="00287323"/>
    <w:rsid w:val="00287E20"/>
    <w:rsid w:val="002905B9"/>
    <w:rsid w:val="0029165E"/>
    <w:rsid w:val="00294342"/>
    <w:rsid w:val="00296973"/>
    <w:rsid w:val="002A2959"/>
    <w:rsid w:val="002A3A5D"/>
    <w:rsid w:val="002A57B9"/>
    <w:rsid w:val="002B089A"/>
    <w:rsid w:val="002B2FA9"/>
    <w:rsid w:val="002D518F"/>
    <w:rsid w:val="002D5E89"/>
    <w:rsid w:val="002E0DC4"/>
    <w:rsid w:val="002E1169"/>
    <w:rsid w:val="002E26E2"/>
    <w:rsid w:val="002E3859"/>
    <w:rsid w:val="002E7CB7"/>
    <w:rsid w:val="002F1527"/>
    <w:rsid w:val="0031029E"/>
    <w:rsid w:val="00315FA9"/>
    <w:rsid w:val="003175A4"/>
    <w:rsid w:val="00320C68"/>
    <w:rsid w:val="00323472"/>
    <w:rsid w:val="003239BF"/>
    <w:rsid w:val="00323F6C"/>
    <w:rsid w:val="00324BF3"/>
    <w:rsid w:val="00325F6A"/>
    <w:rsid w:val="003279BC"/>
    <w:rsid w:val="0033490A"/>
    <w:rsid w:val="0033765F"/>
    <w:rsid w:val="00345642"/>
    <w:rsid w:val="00354911"/>
    <w:rsid w:val="00364180"/>
    <w:rsid w:val="00366120"/>
    <w:rsid w:val="00366C4A"/>
    <w:rsid w:val="003674A8"/>
    <w:rsid w:val="00373430"/>
    <w:rsid w:val="0037512E"/>
    <w:rsid w:val="00381CD9"/>
    <w:rsid w:val="00383A3D"/>
    <w:rsid w:val="003924F5"/>
    <w:rsid w:val="003961E4"/>
    <w:rsid w:val="003A1D10"/>
    <w:rsid w:val="003A28DF"/>
    <w:rsid w:val="003A2DC2"/>
    <w:rsid w:val="003A55B8"/>
    <w:rsid w:val="003A688D"/>
    <w:rsid w:val="003B22B2"/>
    <w:rsid w:val="003B29CF"/>
    <w:rsid w:val="003B3898"/>
    <w:rsid w:val="003C1937"/>
    <w:rsid w:val="003C401E"/>
    <w:rsid w:val="003D0FEE"/>
    <w:rsid w:val="003E4EB7"/>
    <w:rsid w:val="003E5C04"/>
    <w:rsid w:val="003E5D9E"/>
    <w:rsid w:val="003E6768"/>
    <w:rsid w:val="003E7BDB"/>
    <w:rsid w:val="003F0917"/>
    <w:rsid w:val="003F0B90"/>
    <w:rsid w:val="003F10E8"/>
    <w:rsid w:val="003F117E"/>
    <w:rsid w:val="003F5620"/>
    <w:rsid w:val="00401651"/>
    <w:rsid w:val="004017AE"/>
    <w:rsid w:val="004028BF"/>
    <w:rsid w:val="00417070"/>
    <w:rsid w:val="00422CE7"/>
    <w:rsid w:val="004246F1"/>
    <w:rsid w:val="00424BB7"/>
    <w:rsid w:val="00424EE5"/>
    <w:rsid w:val="00425AEE"/>
    <w:rsid w:val="00425B5D"/>
    <w:rsid w:val="0042763F"/>
    <w:rsid w:val="00430313"/>
    <w:rsid w:val="00430969"/>
    <w:rsid w:val="004319A9"/>
    <w:rsid w:val="00434F4F"/>
    <w:rsid w:val="004410E6"/>
    <w:rsid w:val="00441353"/>
    <w:rsid w:val="00443CE7"/>
    <w:rsid w:val="004466E0"/>
    <w:rsid w:val="00447DEA"/>
    <w:rsid w:val="00454D08"/>
    <w:rsid w:val="00464520"/>
    <w:rsid w:val="00465553"/>
    <w:rsid w:val="00471ED5"/>
    <w:rsid w:val="00473C49"/>
    <w:rsid w:val="00476D90"/>
    <w:rsid w:val="00481BDE"/>
    <w:rsid w:val="00485EE7"/>
    <w:rsid w:val="00486800"/>
    <w:rsid w:val="00487A7C"/>
    <w:rsid w:val="0049352A"/>
    <w:rsid w:val="0049441A"/>
    <w:rsid w:val="004B4B58"/>
    <w:rsid w:val="004C317B"/>
    <w:rsid w:val="004C3CBB"/>
    <w:rsid w:val="004C51D0"/>
    <w:rsid w:val="004D2E02"/>
    <w:rsid w:val="004D3AF3"/>
    <w:rsid w:val="004D5B0D"/>
    <w:rsid w:val="004D5B9B"/>
    <w:rsid w:val="004D78E6"/>
    <w:rsid w:val="004E2832"/>
    <w:rsid w:val="004E2D52"/>
    <w:rsid w:val="004E35E5"/>
    <w:rsid w:val="004E3F5D"/>
    <w:rsid w:val="004E5DDC"/>
    <w:rsid w:val="004F046F"/>
    <w:rsid w:val="004F2E8C"/>
    <w:rsid w:val="00500280"/>
    <w:rsid w:val="00506E24"/>
    <w:rsid w:val="0050782B"/>
    <w:rsid w:val="0051228A"/>
    <w:rsid w:val="00512C49"/>
    <w:rsid w:val="00513CEB"/>
    <w:rsid w:val="00516863"/>
    <w:rsid w:val="00517A6C"/>
    <w:rsid w:val="00523CC8"/>
    <w:rsid w:val="00523D07"/>
    <w:rsid w:val="0052481D"/>
    <w:rsid w:val="00525709"/>
    <w:rsid w:val="00525A82"/>
    <w:rsid w:val="005261DA"/>
    <w:rsid w:val="0053052B"/>
    <w:rsid w:val="00530F41"/>
    <w:rsid w:val="00533C09"/>
    <w:rsid w:val="0053456B"/>
    <w:rsid w:val="0053475D"/>
    <w:rsid w:val="005373D6"/>
    <w:rsid w:val="00540E7E"/>
    <w:rsid w:val="0054500B"/>
    <w:rsid w:val="00545112"/>
    <w:rsid w:val="00562E4F"/>
    <w:rsid w:val="00572706"/>
    <w:rsid w:val="00572B25"/>
    <w:rsid w:val="00582A4F"/>
    <w:rsid w:val="00586502"/>
    <w:rsid w:val="005909F9"/>
    <w:rsid w:val="005946F1"/>
    <w:rsid w:val="00594A1C"/>
    <w:rsid w:val="00596890"/>
    <w:rsid w:val="005A3D7F"/>
    <w:rsid w:val="005A407E"/>
    <w:rsid w:val="005A49F8"/>
    <w:rsid w:val="005B14BB"/>
    <w:rsid w:val="005B230D"/>
    <w:rsid w:val="005B371C"/>
    <w:rsid w:val="005C0693"/>
    <w:rsid w:val="005C261B"/>
    <w:rsid w:val="005C5106"/>
    <w:rsid w:val="005C52E4"/>
    <w:rsid w:val="005D3EF8"/>
    <w:rsid w:val="005D485C"/>
    <w:rsid w:val="005F12F5"/>
    <w:rsid w:val="005F5F7E"/>
    <w:rsid w:val="005F6F5D"/>
    <w:rsid w:val="005F77B1"/>
    <w:rsid w:val="005F7D5D"/>
    <w:rsid w:val="00602086"/>
    <w:rsid w:val="00602603"/>
    <w:rsid w:val="00602ADD"/>
    <w:rsid w:val="0060481C"/>
    <w:rsid w:val="006069E4"/>
    <w:rsid w:val="006109CE"/>
    <w:rsid w:val="00623115"/>
    <w:rsid w:val="00642F47"/>
    <w:rsid w:val="00647082"/>
    <w:rsid w:val="00647F65"/>
    <w:rsid w:val="00650D11"/>
    <w:rsid w:val="00651B20"/>
    <w:rsid w:val="0065228B"/>
    <w:rsid w:val="00653906"/>
    <w:rsid w:val="00654F12"/>
    <w:rsid w:val="00655831"/>
    <w:rsid w:val="0066090F"/>
    <w:rsid w:val="00663C65"/>
    <w:rsid w:val="006654E0"/>
    <w:rsid w:val="006714FB"/>
    <w:rsid w:val="00672C91"/>
    <w:rsid w:val="0067405C"/>
    <w:rsid w:val="00674794"/>
    <w:rsid w:val="006765B3"/>
    <w:rsid w:val="00687D72"/>
    <w:rsid w:val="0069179B"/>
    <w:rsid w:val="006A19EA"/>
    <w:rsid w:val="006A2C73"/>
    <w:rsid w:val="006A2DF4"/>
    <w:rsid w:val="006A6BC2"/>
    <w:rsid w:val="006B2186"/>
    <w:rsid w:val="006B5D77"/>
    <w:rsid w:val="006C50BF"/>
    <w:rsid w:val="006D449D"/>
    <w:rsid w:val="006D5F65"/>
    <w:rsid w:val="006E0EE1"/>
    <w:rsid w:val="006E1440"/>
    <w:rsid w:val="006F2F05"/>
    <w:rsid w:val="0070435C"/>
    <w:rsid w:val="00705623"/>
    <w:rsid w:val="00713582"/>
    <w:rsid w:val="0071361E"/>
    <w:rsid w:val="00715159"/>
    <w:rsid w:val="00715F9C"/>
    <w:rsid w:val="007230DA"/>
    <w:rsid w:val="0072426E"/>
    <w:rsid w:val="00724787"/>
    <w:rsid w:val="00724D70"/>
    <w:rsid w:val="0073275B"/>
    <w:rsid w:val="007343C5"/>
    <w:rsid w:val="0073734B"/>
    <w:rsid w:val="0073787F"/>
    <w:rsid w:val="00737E68"/>
    <w:rsid w:val="00747D29"/>
    <w:rsid w:val="0075008D"/>
    <w:rsid w:val="007506A1"/>
    <w:rsid w:val="007532B6"/>
    <w:rsid w:val="00755113"/>
    <w:rsid w:val="00755C50"/>
    <w:rsid w:val="0075777F"/>
    <w:rsid w:val="007614AF"/>
    <w:rsid w:val="00762C64"/>
    <w:rsid w:val="00762D83"/>
    <w:rsid w:val="00762F02"/>
    <w:rsid w:val="00762F91"/>
    <w:rsid w:val="0076507A"/>
    <w:rsid w:val="00765C74"/>
    <w:rsid w:val="00767116"/>
    <w:rsid w:val="0077107C"/>
    <w:rsid w:val="00774E7A"/>
    <w:rsid w:val="0078048E"/>
    <w:rsid w:val="00781E60"/>
    <w:rsid w:val="00782801"/>
    <w:rsid w:val="0078510E"/>
    <w:rsid w:val="00785844"/>
    <w:rsid w:val="007938EF"/>
    <w:rsid w:val="00793B2A"/>
    <w:rsid w:val="0079711D"/>
    <w:rsid w:val="007976D8"/>
    <w:rsid w:val="007A4619"/>
    <w:rsid w:val="007A7462"/>
    <w:rsid w:val="007B1A92"/>
    <w:rsid w:val="007B5EB6"/>
    <w:rsid w:val="007C00A0"/>
    <w:rsid w:val="007C3B6A"/>
    <w:rsid w:val="007C471E"/>
    <w:rsid w:val="007C7494"/>
    <w:rsid w:val="007D07ED"/>
    <w:rsid w:val="007D4C77"/>
    <w:rsid w:val="007D4F0F"/>
    <w:rsid w:val="007D5C90"/>
    <w:rsid w:val="007D6675"/>
    <w:rsid w:val="007E1236"/>
    <w:rsid w:val="007E55F3"/>
    <w:rsid w:val="007F1F30"/>
    <w:rsid w:val="008024C4"/>
    <w:rsid w:val="00804303"/>
    <w:rsid w:val="0080523F"/>
    <w:rsid w:val="00806DAF"/>
    <w:rsid w:val="008118E9"/>
    <w:rsid w:val="00816B16"/>
    <w:rsid w:val="008262DB"/>
    <w:rsid w:val="008269EC"/>
    <w:rsid w:val="00827AE9"/>
    <w:rsid w:val="00827FCF"/>
    <w:rsid w:val="00832646"/>
    <w:rsid w:val="00833C44"/>
    <w:rsid w:val="008362B9"/>
    <w:rsid w:val="00837D5B"/>
    <w:rsid w:val="008405D1"/>
    <w:rsid w:val="008438D0"/>
    <w:rsid w:val="00852B4D"/>
    <w:rsid w:val="00856830"/>
    <w:rsid w:val="008603BE"/>
    <w:rsid w:val="00861ECD"/>
    <w:rsid w:val="00862B14"/>
    <w:rsid w:val="00870D84"/>
    <w:rsid w:val="00872314"/>
    <w:rsid w:val="008725BF"/>
    <w:rsid w:val="008742FB"/>
    <w:rsid w:val="008765F6"/>
    <w:rsid w:val="0088276C"/>
    <w:rsid w:val="00883446"/>
    <w:rsid w:val="00892356"/>
    <w:rsid w:val="008936B6"/>
    <w:rsid w:val="008A0071"/>
    <w:rsid w:val="008A2A51"/>
    <w:rsid w:val="008A5CB2"/>
    <w:rsid w:val="008A7CD4"/>
    <w:rsid w:val="008B0A20"/>
    <w:rsid w:val="008B0EB7"/>
    <w:rsid w:val="008B393B"/>
    <w:rsid w:val="008B464F"/>
    <w:rsid w:val="008B481C"/>
    <w:rsid w:val="008B513B"/>
    <w:rsid w:val="008B6DA7"/>
    <w:rsid w:val="008B78F5"/>
    <w:rsid w:val="008C0C57"/>
    <w:rsid w:val="008C2792"/>
    <w:rsid w:val="008C4D8E"/>
    <w:rsid w:val="008D1147"/>
    <w:rsid w:val="008D288F"/>
    <w:rsid w:val="008D5D71"/>
    <w:rsid w:val="008D6089"/>
    <w:rsid w:val="008D7C71"/>
    <w:rsid w:val="008E70EC"/>
    <w:rsid w:val="008F16EA"/>
    <w:rsid w:val="008F26D8"/>
    <w:rsid w:val="008F35FC"/>
    <w:rsid w:val="00907112"/>
    <w:rsid w:val="00907BD9"/>
    <w:rsid w:val="00911132"/>
    <w:rsid w:val="00911A7B"/>
    <w:rsid w:val="00913178"/>
    <w:rsid w:val="009132FD"/>
    <w:rsid w:val="009134E8"/>
    <w:rsid w:val="00913CC9"/>
    <w:rsid w:val="00917328"/>
    <w:rsid w:val="009202F4"/>
    <w:rsid w:val="00920EE5"/>
    <w:rsid w:val="009213BA"/>
    <w:rsid w:val="00925B03"/>
    <w:rsid w:val="00926D46"/>
    <w:rsid w:val="00931A52"/>
    <w:rsid w:val="009345C1"/>
    <w:rsid w:val="0093502B"/>
    <w:rsid w:val="00936785"/>
    <w:rsid w:val="00941DA5"/>
    <w:rsid w:val="00942E69"/>
    <w:rsid w:val="00945DDD"/>
    <w:rsid w:val="009543D1"/>
    <w:rsid w:val="0096088B"/>
    <w:rsid w:val="00964327"/>
    <w:rsid w:val="00965B4C"/>
    <w:rsid w:val="00971E4D"/>
    <w:rsid w:val="009727F8"/>
    <w:rsid w:val="009760AF"/>
    <w:rsid w:val="00977093"/>
    <w:rsid w:val="00982798"/>
    <w:rsid w:val="00985FFB"/>
    <w:rsid w:val="00993698"/>
    <w:rsid w:val="0099660A"/>
    <w:rsid w:val="009A46B8"/>
    <w:rsid w:val="009A5AA9"/>
    <w:rsid w:val="009B00DA"/>
    <w:rsid w:val="009B0CF2"/>
    <w:rsid w:val="009B33AC"/>
    <w:rsid w:val="009C1532"/>
    <w:rsid w:val="009C45CC"/>
    <w:rsid w:val="009D17D6"/>
    <w:rsid w:val="009D397C"/>
    <w:rsid w:val="009D494F"/>
    <w:rsid w:val="009D61AF"/>
    <w:rsid w:val="009E0083"/>
    <w:rsid w:val="009E0613"/>
    <w:rsid w:val="009E1044"/>
    <w:rsid w:val="009E1A80"/>
    <w:rsid w:val="009E38AC"/>
    <w:rsid w:val="009E6FCD"/>
    <w:rsid w:val="009F2219"/>
    <w:rsid w:val="009F27EC"/>
    <w:rsid w:val="009F3B94"/>
    <w:rsid w:val="009F7050"/>
    <w:rsid w:val="00A01B7D"/>
    <w:rsid w:val="00A0443A"/>
    <w:rsid w:val="00A130CC"/>
    <w:rsid w:val="00A16BAA"/>
    <w:rsid w:val="00A17FA8"/>
    <w:rsid w:val="00A213FD"/>
    <w:rsid w:val="00A24F8F"/>
    <w:rsid w:val="00A25DF5"/>
    <w:rsid w:val="00A373B3"/>
    <w:rsid w:val="00A41A2C"/>
    <w:rsid w:val="00A431A6"/>
    <w:rsid w:val="00A44BDE"/>
    <w:rsid w:val="00A45A71"/>
    <w:rsid w:val="00A51A24"/>
    <w:rsid w:val="00A51E00"/>
    <w:rsid w:val="00A52B88"/>
    <w:rsid w:val="00A5311E"/>
    <w:rsid w:val="00A55480"/>
    <w:rsid w:val="00A570BF"/>
    <w:rsid w:val="00A6013B"/>
    <w:rsid w:val="00A61BF8"/>
    <w:rsid w:val="00A64D12"/>
    <w:rsid w:val="00A67C3B"/>
    <w:rsid w:val="00A67CD9"/>
    <w:rsid w:val="00A71919"/>
    <w:rsid w:val="00A734E5"/>
    <w:rsid w:val="00A74126"/>
    <w:rsid w:val="00A762DD"/>
    <w:rsid w:val="00A77BEF"/>
    <w:rsid w:val="00A8194D"/>
    <w:rsid w:val="00A85E42"/>
    <w:rsid w:val="00A904AE"/>
    <w:rsid w:val="00A9398B"/>
    <w:rsid w:val="00A953AB"/>
    <w:rsid w:val="00A96379"/>
    <w:rsid w:val="00A96517"/>
    <w:rsid w:val="00A97844"/>
    <w:rsid w:val="00AA287A"/>
    <w:rsid w:val="00AA7583"/>
    <w:rsid w:val="00AC0A65"/>
    <w:rsid w:val="00AC13C0"/>
    <w:rsid w:val="00AC7605"/>
    <w:rsid w:val="00AD0C41"/>
    <w:rsid w:val="00AD3F53"/>
    <w:rsid w:val="00AD74F2"/>
    <w:rsid w:val="00AE3468"/>
    <w:rsid w:val="00AE48B1"/>
    <w:rsid w:val="00AE5A4F"/>
    <w:rsid w:val="00AF0AFC"/>
    <w:rsid w:val="00AF6928"/>
    <w:rsid w:val="00AF6C48"/>
    <w:rsid w:val="00B0008B"/>
    <w:rsid w:val="00B01F4D"/>
    <w:rsid w:val="00B02828"/>
    <w:rsid w:val="00B1387B"/>
    <w:rsid w:val="00B216B5"/>
    <w:rsid w:val="00B27A1C"/>
    <w:rsid w:val="00B27FC8"/>
    <w:rsid w:val="00B33D6B"/>
    <w:rsid w:val="00B3480E"/>
    <w:rsid w:val="00B364A0"/>
    <w:rsid w:val="00B42FC4"/>
    <w:rsid w:val="00B43FB4"/>
    <w:rsid w:val="00B449D3"/>
    <w:rsid w:val="00B45396"/>
    <w:rsid w:val="00B468FA"/>
    <w:rsid w:val="00B52B44"/>
    <w:rsid w:val="00B54029"/>
    <w:rsid w:val="00B54132"/>
    <w:rsid w:val="00B57C5C"/>
    <w:rsid w:val="00B62EC9"/>
    <w:rsid w:val="00B63664"/>
    <w:rsid w:val="00B65401"/>
    <w:rsid w:val="00B66E91"/>
    <w:rsid w:val="00B7314C"/>
    <w:rsid w:val="00B73665"/>
    <w:rsid w:val="00B740A8"/>
    <w:rsid w:val="00B74AC8"/>
    <w:rsid w:val="00B778A4"/>
    <w:rsid w:val="00B81842"/>
    <w:rsid w:val="00B84305"/>
    <w:rsid w:val="00B867F0"/>
    <w:rsid w:val="00B86D57"/>
    <w:rsid w:val="00B87AB5"/>
    <w:rsid w:val="00B961A6"/>
    <w:rsid w:val="00BA380F"/>
    <w:rsid w:val="00BA4704"/>
    <w:rsid w:val="00BA4EB2"/>
    <w:rsid w:val="00BA57BD"/>
    <w:rsid w:val="00BA76CE"/>
    <w:rsid w:val="00BB023F"/>
    <w:rsid w:val="00BB26BF"/>
    <w:rsid w:val="00BC0BFB"/>
    <w:rsid w:val="00BC63E6"/>
    <w:rsid w:val="00BC6BCC"/>
    <w:rsid w:val="00BD0665"/>
    <w:rsid w:val="00BD2358"/>
    <w:rsid w:val="00BE2793"/>
    <w:rsid w:val="00BE4A21"/>
    <w:rsid w:val="00BE4CEA"/>
    <w:rsid w:val="00BF25ED"/>
    <w:rsid w:val="00BF46B7"/>
    <w:rsid w:val="00BF520B"/>
    <w:rsid w:val="00BF53A6"/>
    <w:rsid w:val="00C00A24"/>
    <w:rsid w:val="00C03933"/>
    <w:rsid w:val="00C0566E"/>
    <w:rsid w:val="00C05F45"/>
    <w:rsid w:val="00C063A9"/>
    <w:rsid w:val="00C10A33"/>
    <w:rsid w:val="00C11041"/>
    <w:rsid w:val="00C110B0"/>
    <w:rsid w:val="00C1209F"/>
    <w:rsid w:val="00C159B9"/>
    <w:rsid w:val="00C208A9"/>
    <w:rsid w:val="00C216FF"/>
    <w:rsid w:val="00C23E63"/>
    <w:rsid w:val="00C30AD0"/>
    <w:rsid w:val="00C32E07"/>
    <w:rsid w:val="00C343A5"/>
    <w:rsid w:val="00C40D07"/>
    <w:rsid w:val="00C415FB"/>
    <w:rsid w:val="00C53F43"/>
    <w:rsid w:val="00C60829"/>
    <w:rsid w:val="00C65A57"/>
    <w:rsid w:val="00C667EE"/>
    <w:rsid w:val="00C67A3F"/>
    <w:rsid w:val="00C67A5D"/>
    <w:rsid w:val="00C7038A"/>
    <w:rsid w:val="00C73790"/>
    <w:rsid w:val="00C773B5"/>
    <w:rsid w:val="00C80D56"/>
    <w:rsid w:val="00C82981"/>
    <w:rsid w:val="00C907C0"/>
    <w:rsid w:val="00CA002E"/>
    <w:rsid w:val="00CA2FD1"/>
    <w:rsid w:val="00CB0CB3"/>
    <w:rsid w:val="00CB163E"/>
    <w:rsid w:val="00CB4E7A"/>
    <w:rsid w:val="00CC10FE"/>
    <w:rsid w:val="00CC7A13"/>
    <w:rsid w:val="00CD1BC7"/>
    <w:rsid w:val="00CD2E3D"/>
    <w:rsid w:val="00CD498A"/>
    <w:rsid w:val="00CD72F6"/>
    <w:rsid w:val="00CE014D"/>
    <w:rsid w:val="00CE6322"/>
    <w:rsid w:val="00CE73D0"/>
    <w:rsid w:val="00CE7C5C"/>
    <w:rsid w:val="00CE7FBA"/>
    <w:rsid w:val="00CF68D9"/>
    <w:rsid w:val="00CF7E90"/>
    <w:rsid w:val="00D03F26"/>
    <w:rsid w:val="00D05223"/>
    <w:rsid w:val="00D05383"/>
    <w:rsid w:val="00D13B6A"/>
    <w:rsid w:val="00D143C5"/>
    <w:rsid w:val="00D21031"/>
    <w:rsid w:val="00D23380"/>
    <w:rsid w:val="00D258D9"/>
    <w:rsid w:val="00D41329"/>
    <w:rsid w:val="00D423E1"/>
    <w:rsid w:val="00D42C8B"/>
    <w:rsid w:val="00D430D7"/>
    <w:rsid w:val="00D44ABC"/>
    <w:rsid w:val="00D4567F"/>
    <w:rsid w:val="00D45C7C"/>
    <w:rsid w:val="00D511B2"/>
    <w:rsid w:val="00D569F9"/>
    <w:rsid w:val="00D62F06"/>
    <w:rsid w:val="00D63185"/>
    <w:rsid w:val="00D64CD8"/>
    <w:rsid w:val="00D6557C"/>
    <w:rsid w:val="00D705A1"/>
    <w:rsid w:val="00D70627"/>
    <w:rsid w:val="00D7142A"/>
    <w:rsid w:val="00D75BB1"/>
    <w:rsid w:val="00D7724B"/>
    <w:rsid w:val="00D8260D"/>
    <w:rsid w:val="00D84A51"/>
    <w:rsid w:val="00D90813"/>
    <w:rsid w:val="00D938BF"/>
    <w:rsid w:val="00DB16C9"/>
    <w:rsid w:val="00DC330B"/>
    <w:rsid w:val="00DC34F8"/>
    <w:rsid w:val="00DC4D8D"/>
    <w:rsid w:val="00DC62CC"/>
    <w:rsid w:val="00DC6FDE"/>
    <w:rsid w:val="00DD072E"/>
    <w:rsid w:val="00DD2178"/>
    <w:rsid w:val="00DD6038"/>
    <w:rsid w:val="00DD71D5"/>
    <w:rsid w:val="00DE6783"/>
    <w:rsid w:val="00DF0336"/>
    <w:rsid w:val="00E02A4C"/>
    <w:rsid w:val="00E05DAA"/>
    <w:rsid w:val="00E0627F"/>
    <w:rsid w:val="00E06435"/>
    <w:rsid w:val="00E12B74"/>
    <w:rsid w:val="00E14FCD"/>
    <w:rsid w:val="00E203AD"/>
    <w:rsid w:val="00E20EB8"/>
    <w:rsid w:val="00E2134B"/>
    <w:rsid w:val="00E23B07"/>
    <w:rsid w:val="00E24432"/>
    <w:rsid w:val="00E24D45"/>
    <w:rsid w:val="00E37135"/>
    <w:rsid w:val="00E42652"/>
    <w:rsid w:val="00E5224B"/>
    <w:rsid w:val="00E619C5"/>
    <w:rsid w:val="00E62772"/>
    <w:rsid w:val="00E6541D"/>
    <w:rsid w:val="00E663BD"/>
    <w:rsid w:val="00E6743C"/>
    <w:rsid w:val="00E83B5C"/>
    <w:rsid w:val="00E85674"/>
    <w:rsid w:val="00E87B87"/>
    <w:rsid w:val="00E9224C"/>
    <w:rsid w:val="00EA1E12"/>
    <w:rsid w:val="00EA6AB5"/>
    <w:rsid w:val="00EB323F"/>
    <w:rsid w:val="00EB33BD"/>
    <w:rsid w:val="00EB4693"/>
    <w:rsid w:val="00EB6CE5"/>
    <w:rsid w:val="00EC012E"/>
    <w:rsid w:val="00EC0743"/>
    <w:rsid w:val="00EC1BB8"/>
    <w:rsid w:val="00EC270E"/>
    <w:rsid w:val="00EC42E1"/>
    <w:rsid w:val="00EC7A87"/>
    <w:rsid w:val="00ED1D13"/>
    <w:rsid w:val="00EE1D31"/>
    <w:rsid w:val="00EE2002"/>
    <w:rsid w:val="00EE3C05"/>
    <w:rsid w:val="00EE7E0F"/>
    <w:rsid w:val="00EF1D9F"/>
    <w:rsid w:val="00EF21B9"/>
    <w:rsid w:val="00EF2D1D"/>
    <w:rsid w:val="00EF5448"/>
    <w:rsid w:val="00F02644"/>
    <w:rsid w:val="00F04D85"/>
    <w:rsid w:val="00F12FD5"/>
    <w:rsid w:val="00F13015"/>
    <w:rsid w:val="00F1518B"/>
    <w:rsid w:val="00F23987"/>
    <w:rsid w:val="00F30265"/>
    <w:rsid w:val="00F30F0D"/>
    <w:rsid w:val="00F30F80"/>
    <w:rsid w:val="00F324DA"/>
    <w:rsid w:val="00F33EE6"/>
    <w:rsid w:val="00F410AC"/>
    <w:rsid w:val="00F41E84"/>
    <w:rsid w:val="00F429A4"/>
    <w:rsid w:val="00F55EF5"/>
    <w:rsid w:val="00F57FED"/>
    <w:rsid w:val="00F61B4B"/>
    <w:rsid w:val="00F66E23"/>
    <w:rsid w:val="00F71D22"/>
    <w:rsid w:val="00F75137"/>
    <w:rsid w:val="00F772E1"/>
    <w:rsid w:val="00F81911"/>
    <w:rsid w:val="00F83994"/>
    <w:rsid w:val="00F84444"/>
    <w:rsid w:val="00F860BF"/>
    <w:rsid w:val="00F865BD"/>
    <w:rsid w:val="00F86A17"/>
    <w:rsid w:val="00F9158E"/>
    <w:rsid w:val="00FA0B32"/>
    <w:rsid w:val="00FA2D09"/>
    <w:rsid w:val="00FA6511"/>
    <w:rsid w:val="00FB7AC2"/>
    <w:rsid w:val="00FC1EFA"/>
    <w:rsid w:val="00FC2AF0"/>
    <w:rsid w:val="00FD1C20"/>
    <w:rsid w:val="00FD2D11"/>
    <w:rsid w:val="00FD3CC6"/>
    <w:rsid w:val="00FD7188"/>
    <w:rsid w:val="00FD7F22"/>
    <w:rsid w:val="00FE4CC5"/>
    <w:rsid w:val="00FF168B"/>
    <w:rsid w:val="00FF624F"/>
    <w:rsid w:val="00FF7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Standard">
    <w:name w:val="Normal"/>
    <w:qFormat/>
    <w:rsid w:val="00481BDE"/>
    <w:pPr>
      <w:spacing w:after="120"/>
    </w:pPr>
    <w:rPr>
      <w:rFonts w:ascii="Arial" w:hAnsi="Arial"/>
      <w:sz w:val="24"/>
      <w:szCs w:val="24"/>
    </w:rPr>
  </w:style>
  <w:style w:type="paragraph" w:styleId="berschrift1">
    <w:name w:val="heading 1"/>
    <w:basedOn w:val="Textkrper"/>
    <w:next w:val="Textkrper"/>
    <w:link w:val="berschrift1Zchn"/>
    <w:uiPriority w:val="99"/>
    <w:qFormat/>
    <w:rsid w:val="00E6541D"/>
    <w:pPr>
      <w:keepNext/>
      <w:numPr>
        <w:numId w:val="21"/>
      </w:numPr>
      <w:spacing w:before="240" w:after="60"/>
      <w:outlineLvl w:val="0"/>
    </w:pPr>
    <w:rPr>
      <w:rFonts w:ascii="Interstate-BoldCondensed" w:hAnsi="Interstate-BoldCondensed" w:cs="Arial"/>
      <w:bCs/>
      <w:kern w:val="32"/>
      <w:sz w:val="28"/>
      <w:szCs w:val="32"/>
    </w:rPr>
  </w:style>
  <w:style w:type="paragraph" w:styleId="berschrift2">
    <w:name w:val="heading 2"/>
    <w:basedOn w:val="Textkrper"/>
    <w:next w:val="Textkrper"/>
    <w:link w:val="berschrift2Zchn"/>
    <w:uiPriority w:val="99"/>
    <w:qFormat/>
    <w:rsid w:val="00EC1BB8"/>
    <w:pPr>
      <w:keepNext/>
      <w:numPr>
        <w:ilvl w:val="1"/>
        <w:numId w:val="21"/>
      </w:numPr>
      <w:spacing w:before="240" w:after="60"/>
      <w:outlineLvl w:val="1"/>
    </w:pPr>
    <w:rPr>
      <w:rFonts w:ascii="Interstate-BoldCondensed" w:hAnsi="Interstate-BoldCondensed" w:cs="Arial"/>
      <w:bCs/>
      <w:iCs/>
      <w:sz w:val="26"/>
      <w:szCs w:val="28"/>
    </w:rPr>
  </w:style>
  <w:style w:type="paragraph" w:styleId="berschrift3">
    <w:name w:val="heading 3"/>
    <w:basedOn w:val="Textkrper"/>
    <w:next w:val="Textkrper"/>
    <w:link w:val="berschrift3Zchn"/>
    <w:uiPriority w:val="99"/>
    <w:qFormat/>
    <w:rsid w:val="00EC1BB8"/>
    <w:pPr>
      <w:keepNext/>
      <w:numPr>
        <w:ilvl w:val="2"/>
        <w:numId w:val="21"/>
      </w:numPr>
      <w:spacing w:before="240" w:after="60"/>
      <w:outlineLvl w:val="2"/>
    </w:pPr>
    <w:rPr>
      <w:rFonts w:ascii="Interstate-BoldCondensed" w:hAnsi="Interstate-BoldCondensed" w:cs="Arial"/>
      <w:bCs/>
      <w:szCs w:val="26"/>
    </w:rPr>
  </w:style>
  <w:style w:type="paragraph" w:styleId="berschrift4">
    <w:name w:val="heading 4"/>
    <w:basedOn w:val="Textkrper"/>
    <w:next w:val="Textkrper"/>
    <w:link w:val="berschrift4Zchn"/>
    <w:uiPriority w:val="99"/>
    <w:qFormat/>
    <w:rsid w:val="00D6557C"/>
    <w:pPr>
      <w:keepNext/>
      <w:numPr>
        <w:numId w:val="41"/>
      </w:numPr>
      <w:spacing w:before="240" w:after="60"/>
      <w:outlineLvl w:val="3"/>
    </w:pPr>
    <w:rPr>
      <w:rFonts w:ascii="Interstate-BoldCondensed" w:hAnsi="Interstate-BoldCondensed"/>
      <w:bCs/>
      <w:szCs w:val="28"/>
    </w:rPr>
  </w:style>
  <w:style w:type="paragraph" w:styleId="berschrift5">
    <w:name w:val="heading 5"/>
    <w:basedOn w:val="Textkrper"/>
    <w:next w:val="Textkrper"/>
    <w:link w:val="berschrift5Zchn"/>
    <w:uiPriority w:val="99"/>
    <w:qFormat/>
    <w:rsid w:val="00651B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Textkrper"/>
    <w:next w:val="Textkrper"/>
    <w:link w:val="berschrift6Zchn"/>
    <w:uiPriority w:val="99"/>
    <w:qFormat/>
    <w:rsid w:val="00651B2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Textkrper"/>
    <w:next w:val="Textkrper"/>
    <w:link w:val="berschrift7Zchn"/>
    <w:uiPriority w:val="99"/>
    <w:qFormat/>
    <w:rsid w:val="00651B2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Textkrper"/>
    <w:next w:val="Textkrper"/>
    <w:link w:val="berschrift8Zchn"/>
    <w:uiPriority w:val="99"/>
    <w:qFormat/>
    <w:rsid w:val="00651B2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Textkrper"/>
    <w:next w:val="Textkrper"/>
    <w:link w:val="berschrift9Zchn"/>
    <w:uiPriority w:val="99"/>
    <w:qFormat/>
    <w:rsid w:val="00651B20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E6541D"/>
    <w:rPr>
      <w:rFonts w:ascii="Interstate-BoldCondensed" w:hAnsi="Interstate-BoldCondensed" w:cs="Arial"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C03933"/>
    <w:rPr>
      <w:rFonts w:ascii="Interstate-BoldCondensed" w:hAnsi="Interstate-BoldCondensed" w:cs="Arial"/>
      <w:bCs/>
      <w:iCs/>
      <w:sz w:val="26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C03933"/>
    <w:rPr>
      <w:rFonts w:ascii="Interstate-BoldCondensed" w:hAnsi="Interstate-BoldCondensed" w:cs="Arial"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D6557C"/>
    <w:rPr>
      <w:rFonts w:ascii="Interstate-BoldCondensed" w:hAnsi="Interstate-BoldCondensed"/>
      <w:bCs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C0393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C03933"/>
    <w:rPr>
      <w:rFonts w:ascii="Calibri" w:hAnsi="Calibri" w:cs="Times New Roman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C03933"/>
    <w:rPr>
      <w:rFonts w:ascii="Calibri" w:hAnsi="Calibri"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C03933"/>
    <w:rPr>
      <w:rFonts w:ascii="Calibri" w:hAnsi="Calibri" w:cs="Times New Roman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C03933"/>
    <w:rPr>
      <w:rFonts w:ascii="Cambria" w:hAnsi="Cambria" w:cs="Times New Roman"/>
    </w:rPr>
  </w:style>
  <w:style w:type="paragraph" w:styleId="Kopfzeile">
    <w:name w:val="header"/>
    <w:basedOn w:val="Textkrper"/>
    <w:link w:val="KopfzeileZchn"/>
    <w:uiPriority w:val="99"/>
    <w:semiHidden/>
    <w:rsid w:val="008A0071"/>
    <w:pPr>
      <w:tabs>
        <w:tab w:val="center" w:pos="4536"/>
        <w:tab w:val="right" w:pos="9072"/>
      </w:tabs>
    </w:pPr>
    <w:rPr>
      <w:rFonts w:ascii="Interstate-RegularCondensed" w:hAnsi="Interstate-RegularCondensed"/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C03933"/>
    <w:rPr>
      <w:rFonts w:ascii="Arial" w:hAnsi="Arial" w:cs="Times New Roman"/>
      <w:sz w:val="24"/>
      <w:szCs w:val="24"/>
    </w:rPr>
  </w:style>
  <w:style w:type="paragraph" w:styleId="Fuzeile">
    <w:name w:val="footer"/>
    <w:basedOn w:val="Textkrper"/>
    <w:link w:val="FuzeileZchn"/>
    <w:uiPriority w:val="99"/>
    <w:semiHidden/>
    <w:rsid w:val="00320C68"/>
    <w:pPr>
      <w:tabs>
        <w:tab w:val="center" w:pos="4536"/>
        <w:tab w:val="right" w:pos="9072"/>
      </w:tabs>
    </w:pPr>
    <w:rPr>
      <w:rFonts w:ascii="Interstate-BoldCondensed" w:hAnsi="Interstate-BoldCondensed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C03933"/>
    <w:rPr>
      <w:rFonts w:ascii="Arial" w:hAnsi="Arial" w:cs="Times New Roman"/>
      <w:sz w:val="24"/>
      <w:szCs w:val="24"/>
    </w:rPr>
  </w:style>
  <w:style w:type="paragraph" w:customStyle="1" w:styleId="Aufzhlung">
    <w:name w:val="Aufzählung"/>
    <w:basedOn w:val="Textkrper"/>
    <w:link w:val="AufzhlungZchn"/>
    <w:uiPriority w:val="99"/>
    <w:rsid w:val="00BA76CE"/>
    <w:pPr>
      <w:numPr>
        <w:numId w:val="22"/>
      </w:numPr>
      <w:ind w:left="714" w:hanging="357"/>
    </w:pPr>
  </w:style>
  <w:style w:type="paragraph" w:customStyle="1" w:styleId="Textkrperfett">
    <w:name w:val="Textkörper fett"/>
    <w:basedOn w:val="Textkrper"/>
    <w:link w:val="TextkrperfettZchn"/>
    <w:uiPriority w:val="99"/>
    <w:rsid w:val="00CF68D9"/>
    <w:rPr>
      <w:rFonts w:ascii="DemosEFOP-SemiBold" w:hAnsi="DemosEFOP-SemiBold"/>
    </w:rPr>
  </w:style>
  <w:style w:type="paragraph" w:styleId="Anrede">
    <w:name w:val="Salutation"/>
    <w:basedOn w:val="Textkrper"/>
    <w:next w:val="Textkrper"/>
    <w:link w:val="AnredeZchn"/>
    <w:uiPriority w:val="99"/>
    <w:semiHidden/>
    <w:rsid w:val="00DE6783"/>
  </w:style>
  <w:style w:type="character" w:customStyle="1" w:styleId="AnredeZchn">
    <w:name w:val="Anrede Zchn"/>
    <w:basedOn w:val="Absatz-Standardschriftart"/>
    <w:link w:val="Anrede"/>
    <w:uiPriority w:val="99"/>
    <w:semiHidden/>
    <w:locked/>
    <w:rsid w:val="00C03933"/>
    <w:rPr>
      <w:rFonts w:ascii="Arial" w:hAnsi="Arial" w:cs="Times New Roman"/>
      <w:sz w:val="24"/>
      <w:szCs w:val="24"/>
    </w:rPr>
  </w:style>
  <w:style w:type="paragraph" w:customStyle="1" w:styleId="Aufzhlunga">
    <w:name w:val="Aufzählung a)"/>
    <w:basedOn w:val="Aufzhlung"/>
    <w:link w:val="AufzhlungaZchn"/>
    <w:uiPriority w:val="99"/>
    <w:rsid w:val="0052481D"/>
    <w:pPr>
      <w:numPr>
        <w:numId w:val="26"/>
      </w:numPr>
      <w:tabs>
        <w:tab w:val="num" w:pos="926"/>
        <w:tab w:val="num" w:pos="1209"/>
      </w:tabs>
    </w:pPr>
  </w:style>
  <w:style w:type="paragraph" w:styleId="Verzeichnis1">
    <w:name w:val="toc 1"/>
    <w:basedOn w:val="Textkrper"/>
    <w:next w:val="Textkrper"/>
    <w:uiPriority w:val="99"/>
    <w:semiHidden/>
    <w:rsid w:val="00B87AB5"/>
    <w:pPr>
      <w:tabs>
        <w:tab w:val="left" w:pos="480"/>
        <w:tab w:val="right" w:leader="dot" w:pos="9540"/>
      </w:tabs>
      <w:ind w:left="540" w:right="818" w:hanging="540"/>
    </w:pPr>
  </w:style>
  <w:style w:type="paragraph" w:styleId="Verzeichnis2">
    <w:name w:val="toc 2"/>
    <w:basedOn w:val="Textkrper"/>
    <w:next w:val="Textkrper"/>
    <w:uiPriority w:val="99"/>
    <w:semiHidden/>
    <w:rsid w:val="00B87AB5"/>
    <w:pPr>
      <w:tabs>
        <w:tab w:val="left" w:pos="960"/>
        <w:tab w:val="right" w:leader="dot" w:pos="9540"/>
      </w:tabs>
      <w:ind w:left="900" w:right="818" w:hanging="540"/>
    </w:pPr>
  </w:style>
  <w:style w:type="paragraph" w:styleId="Verzeichnis3">
    <w:name w:val="toc 3"/>
    <w:basedOn w:val="Textkrper"/>
    <w:next w:val="Textkrper"/>
    <w:uiPriority w:val="99"/>
    <w:semiHidden/>
    <w:rsid w:val="00BB26BF"/>
    <w:pPr>
      <w:tabs>
        <w:tab w:val="left" w:pos="1200"/>
        <w:tab w:val="right" w:leader="dot" w:pos="9540"/>
      </w:tabs>
      <w:ind w:left="1260" w:right="818" w:hanging="720"/>
    </w:pPr>
  </w:style>
  <w:style w:type="character" w:styleId="Hyperlink">
    <w:name w:val="Hyperlink"/>
    <w:basedOn w:val="TextkrperZchn"/>
    <w:uiPriority w:val="99"/>
    <w:semiHidden/>
    <w:rsid w:val="0033490A"/>
    <w:rPr>
      <w:color w:val="0000FF"/>
      <w:u w:val="single"/>
    </w:rPr>
  </w:style>
  <w:style w:type="paragraph" w:customStyle="1" w:styleId="kursiverStandardtext">
    <w:name w:val="kursiver Standardtext"/>
    <w:basedOn w:val="Textkrper"/>
    <w:uiPriority w:val="99"/>
    <w:semiHidden/>
    <w:rsid w:val="0006347E"/>
    <w:rPr>
      <w:rFonts w:ascii="Arial" w:hAnsi="Arial"/>
      <w:i/>
    </w:rPr>
  </w:style>
  <w:style w:type="paragraph" w:customStyle="1" w:styleId="Abbildungsunterschrift">
    <w:name w:val="Abbildungsunterschrift"/>
    <w:basedOn w:val="Abbildungsverzeichnis"/>
    <w:uiPriority w:val="99"/>
    <w:semiHidden/>
    <w:rsid w:val="0006347E"/>
    <w:pPr>
      <w:spacing w:after="240"/>
    </w:pPr>
    <w:rPr>
      <w:rFonts w:ascii="Arial" w:hAnsi="Arial"/>
      <w:sz w:val="20"/>
    </w:rPr>
  </w:style>
  <w:style w:type="paragraph" w:styleId="Beschriftung">
    <w:name w:val="caption"/>
    <w:basedOn w:val="Textkrper"/>
    <w:next w:val="Textkrper"/>
    <w:link w:val="BeschriftungZchn"/>
    <w:uiPriority w:val="99"/>
    <w:qFormat/>
    <w:rsid w:val="008A0071"/>
    <w:pPr>
      <w:keepNext/>
      <w:keepLines/>
      <w:tabs>
        <w:tab w:val="left" w:pos="851"/>
      </w:tabs>
      <w:spacing w:before="240" w:after="120"/>
      <w:ind w:left="851" w:hanging="851"/>
    </w:pPr>
    <w:rPr>
      <w:rFonts w:ascii="Interstate-RegularCondensed" w:hAnsi="Interstate-RegularCondensed"/>
      <w:bCs/>
      <w:sz w:val="20"/>
      <w:szCs w:val="20"/>
    </w:rPr>
  </w:style>
  <w:style w:type="paragraph" w:styleId="Abbildungsverzeichnis">
    <w:name w:val="table of figures"/>
    <w:basedOn w:val="Textkrper"/>
    <w:next w:val="Textkrper"/>
    <w:uiPriority w:val="99"/>
    <w:semiHidden/>
    <w:rsid w:val="00BB26BF"/>
    <w:pPr>
      <w:tabs>
        <w:tab w:val="left" w:pos="900"/>
        <w:tab w:val="right" w:leader="dot" w:pos="9540"/>
      </w:tabs>
      <w:ind w:left="900" w:right="818" w:hanging="900"/>
    </w:pPr>
  </w:style>
  <w:style w:type="table" w:styleId="Tabellengitternetz">
    <w:name w:val="Table Grid"/>
    <w:basedOn w:val="NormaleTabelle"/>
    <w:uiPriority w:val="99"/>
    <w:semiHidden/>
    <w:rsid w:val="0075777F"/>
    <w:pPr>
      <w:spacing w:after="12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lentextfett">
    <w:name w:val="Tabellentext fett"/>
    <w:basedOn w:val="Tabellentext"/>
    <w:uiPriority w:val="5"/>
    <w:qFormat/>
    <w:rsid w:val="00EC1BB8"/>
    <w:rPr>
      <w:rFonts w:ascii="Interstate-BoldCondensed" w:hAnsi="Interstate-BoldCondensed"/>
    </w:rPr>
  </w:style>
  <w:style w:type="paragraph" w:customStyle="1" w:styleId="Tabellentext">
    <w:name w:val="Tabellentext"/>
    <w:basedOn w:val="Textkrper"/>
    <w:link w:val="TabellentextZchn"/>
    <w:uiPriority w:val="5"/>
    <w:qFormat/>
    <w:rsid w:val="00EC1BB8"/>
    <w:pPr>
      <w:keepLines/>
      <w:spacing w:before="0" w:line="240" w:lineRule="auto"/>
    </w:pPr>
    <w:rPr>
      <w:rFonts w:ascii="Interstate-LightCondensed" w:hAnsi="Interstate-LightCondensed"/>
      <w:sz w:val="20"/>
    </w:rPr>
  </w:style>
  <w:style w:type="paragraph" w:customStyle="1" w:styleId="Tabellenbezeichnung">
    <w:name w:val="Tabellenbezeichnung"/>
    <w:basedOn w:val="Tabellentext"/>
    <w:uiPriority w:val="99"/>
    <w:semiHidden/>
    <w:rsid w:val="00B63664"/>
    <w:pPr>
      <w:spacing w:before="240"/>
    </w:pPr>
  </w:style>
  <w:style w:type="paragraph" w:customStyle="1" w:styleId="Titel1">
    <w:name w:val="Titel_1"/>
    <w:basedOn w:val="Textkrper"/>
    <w:uiPriority w:val="99"/>
    <w:rsid w:val="00EC1BB8"/>
    <w:pPr>
      <w:spacing w:before="360" w:after="240"/>
    </w:pPr>
    <w:rPr>
      <w:rFonts w:ascii="Interstate-BoldCondensed" w:hAnsi="Interstate-BoldCondensed"/>
      <w:sz w:val="24"/>
    </w:rPr>
  </w:style>
  <w:style w:type="paragraph" w:customStyle="1" w:styleId="Quellenverzeichnis">
    <w:name w:val="Quellenverzeichnis"/>
    <w:basedOn w:val="Textkrper"/>
    <w:link w:val="QuellenverzeichnisZchn"/>
    <w:uiPriority w:val="99"/>
    <w:rsid w:val="003C401E"/>
    <w:pPr>
      <w:ind w:left="284" w:hanging="284"/>
    </w:pPr>
    <w:rPr>
      <w:sz w:val="20"/>
    </w:rPr>
  </w:style>
  <w:style w:type="paragraph" w:styleId="Funotentext">
    <w:name w:val="footnote text"/>
    <w:basedOn w:val="Textkrper"/>
    <w:link w:val="FunotentextZchn"/>
    <w:rsid w:val="00827FCF"/>
    <w:rPr>
      <w:sz w:val="18"/>
      <w:szCs w:val="20"/>
    </w:rPr>
  </w:style>
  <w:style w:type="character" w:customStyle="1" w:styleId="FunotentextZchn">
    <w:name w:val="Fußnotentext Zchn"/>
    <w:basedOn w:val="TextkrperZchn"/>
    <w:link w:val="Funotentext"/>
    <w:locked/>
    <w:rsid w:val="00DC330B"/>
  </w:style>
  <w:style w:type="character" w:styleId="Funotenzeichen">
    <w:name w:val="footnote reference"/>
    <w:basedOn w:val="Absatz-Standardschriftart"/>
    <w:rsid w:val="000660D1"/>
    <w:rPr>
      <w:rFonts w:cs="Times New Roman"/>
      <w:vertAlign w:val="superscript"/>
    </w:rPr>
  </w:style>
  <w:style w:type="character" w:styleId="Seitenzahl">
    <w:name w:val="page number"/>
    <w:basedOn w:val="Absatz-Standardschriftart"/>
    <w:uiPriority w:val="99"/>
    <w:semiHidden/>
    <w:rsid w:val="00320C68"/>
    <w:rPr>
      <w:rFonts w:ascii="Interstate-BoldCondensed" w:hAnsi="Interstate-BoldCondensed" w:cs="Times New Roman"/>
      <w:sz w:val="22"/>
    </w:rPr>
  </w:style>
  <w:style w:type="paragraph" w:styleId="Textkrper">
    <w:name w:val="Body Text"/>
    <w:basedOn w:val="Standard"/>
    <w:link w:val="TextkrperZchn"/>
    <w:uiPriority w:val="99"/>
    <w:rsid w:val="00CF68D9"/>
    <w:pPr>
      <w:spacing w:before="120" w:after="0" w:line="300" w:lineRule="atLeast"/>
    </w:pPr>
    <w:rPr>
      <w:rFonts w:ascii="DemosEFOP-Medium" w:hAnsi="DemosEFOP-Medium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8B6DA7"/>
    <w:rPr>
      <w:rFonts w:ascii="DemosEFOP-Medium" w:hAnsi="DemosEFOP-Medium" w:cs="Times New Roman"/>
      <w:sz w:val="24"/>
      <w:szCs w:val="24"/>
      <w:lang w:val="de-DE" w:eastAsia="de-DE" w:bidi="ar-SA"/>
    </w:rPr>
  </w:style>
  <w:style w:type="paragraph" w:customStyle="1" w:styleId="Abkrzungsverzeichnis">
    <w:name w:val="Abkürzungsverzeichnis"/>
    <w:basedOn w:val="Textkrper"/>
    <w:uiPriority w:val="99"/>
    <w:rsid w:val="00EC1BB8"/>
    <w:pPr>
      <w:tabs>
        <w:tab w:val="left" w:pos="1701"/>
      </w:tabs>
      <w:ind w:left="1701" w:hanging="1701"/>
    </w:pPr>
  </w:style>
  <w:style w:type="paragraph" w:styleId="Textkrper-Einzug2">
    <w:name w:val="Body Text Indent 2"/>
    <w:basedOn w:val="Textkrper"/>
    <w:link w:val="Textkrper-Einzug2Zchn"/>
    <w:uiPriority w:val="99"/>
    <w:semiHidden/>
    <w:rsid w:val="002B2FA9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C03933"/>
    <w:rPr>
      <w:rFonts w:ascii="Arial" w:hAnsi="Arial" w:cs="Times New Roman"/>
      <w:sz w:val="24"/>
      <w:szCs w:val="24"/>
    </w:rPr>
  </w:style>
  <w:style w:type="paragraph" w:styleId="Listennummer">
    <w:name w:val="List Number"/>
    <w:basedOn w:val="Textkrper"/>
    <w:uiPriority w:val="99"/>
    <w:rsid w:val="0033490A"/>
    <w:pPr>
      <w:numPr>
        <w:numId w:val="6"/>
      </w:numPr>
      <w:tabs>
        <w:tab w:val="clear" w:pos="1492"/>
        <w:tab w:val="num" w:pos="786"/>
      </w:tabs>
      <w:ind w:left="714" w:hanging="357"/>
    </w:pPr>
  </w:style>
  <w:style w:type="paragraph" w:styleId="Liste">
    <w:name w:val="List"/>
    <w:basedOn w:val="Textkrper"/>
    <w:uiPriority w:val="99"/>
    <w:semiHidden/>
    <w:rsid w:val="00651B20"/>
    <w:pPr>
      <w:ind w:left="283" w:hanging="283"/>
    </w:pPr>
  </w:style>
  <w:style w:type="paragraph" w:styleId="Aufzhlungszeichen">
    <w:name w:val="List Bullet"/>
    <w:basedOn w:val="Tabellentext"/>
    <w:uiPriority w:val="99"/>
    <w:semiHidden/>
    <w:rsid w:val="00A0443A"/>
    <w:pPr>
      <w:numPr>
        <w:numId w:val="1"/>
      </w:numPr>
      <w:tabs>
        <w:tab w:val="clear" w:pos="786"/>
        <w:tab w:val="num" w:pos="720"/>
      </w:tabs>
      <w:ind w:left="720"/>
    </w:pPr>
    <w:rPr>
      <w:sz w:val="22"/>
    </w:rPr>
  </w:style>
  <w:style w:type="paragraph" w:styleId="Umschlagabsenderadresse">
    <w:name w:val="envelope return"/>
    <w:basedOn w:val="Textkrper"/>
    <w:uiPriority w:val="99"/>
    <w:semiHidden/>
    <w:rsid w:val="00651B20"/>
    <w:rPr>
      <w:rFonts w:cs="Arial"/>
      <w:sz w:val="20"/>
      <w:szCs w:val="20"/>
    </w:rPr>
  </w:style>
  <w:style w:type="paragraph" w:styleId="Umschlagadresse">
    <w:name w:val="envelope address"/>
    <w:basedOn w:val="Textkrper"/>
    <w:uiPriority w:val="99"/>
    <w:semiHidden/>
    <w:rsid w:val="00651B20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styleId="Unterschrift">
    <w:name w:val="Signature"/>
    <w:basedOn w:val="Textkrper"/>
    <w:link w:val="UnterschriftZchn"/>
    <w:uiPriority w:val="99"/>
    <w:semiHidden/>
    <w:rsid w:val="002B2FA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locked/>
    <w:rsid w:val="00C03933"/>
    <w:rPr>
      <w:rFonts w:ascii="Arial" w:hAnsi="Arial" w:cs="Times New Roman"/>
      <w:sz w:val="24"/>
      <w:szCs w:val="24"/>
    </w:rPr>
  </w:style>
  <w:style w:type="paragraph" w:styleId="Untertitel">
    <w:name w:val="Subtitle"/>
    <w:basedOn w:val="Textkrper"/>
    <w:link w:val="UntertitelZchn"/>
    <w:uiPriority w:val="99"/>
    <w:qFormat/>
    <w:rsid w:val="002B2FA9"/>
    <w:pPr>
      <w:spacing w:after="60"/>
      <w:jc w:val="center"/>
      <w:outlineLvl w:val="1"/>
    </w:pPr>
    <w:rPr>
      <w:rFonts w:cs="Arial"/>
      <w:sz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C03933"/>
    <w:rPr>
      <w:rFonts w:ascii="Cambria" w:hAnsi="Cambria" w:cs="Times New Roman"/>
      <w:sz w:val="24"/>
      <w:szCs w:val="24"/>
    </w:rPr>
  </w:style>
  <w:style w:type="paragraph" w:styleId="Textkrper-Einzug3">
    <w:name w:val="Body Text Indent 3"/>
    <w:basedOn w:val="Textkrper"/>
    <w:link w:val="Textkrper-Einzug3Zchn"/>
    <w:uiPriority w:val="99"/>
    <w:semiHidden/>
    <w:rsid w:val="00651B20"/>
    <w:pPr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locked/>
    <w:rsid w:val="00C03933"/>
    <w:rPr>
      <w:rFonts w:ascii="Arial" w:hAnsi="Arial" w:cs="Times New Roman"/>
      <w:sz w:val="16"/>
      <w:szCs w:val="16"/>
    </w:rPr>
  </w:style>
  <w:style w:type="paragraph" w:styleId="Titel">
    <w:name w:val="Title"/>
    <w:basedOn w:val="Textkrper"/>
    <w:link w:val="TitelZchn"/>
    <w:uiPriority w:val="99"/>
    <w:qFormat/>
    <w:rsid w:val="00651B2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C03933"/>
    <w:rPr>
      <w:rFonts w:ascii="Cambria" w:hAnsi="Cambria" w:cs="Times New Roman"/>
      <w:b/>
      <w:bCs/>
      <w:kern w:val="28"/>
      <w:sz w:val="32"/>
      <w:szCs w:val="32"/>
    </w:rPr>
  </w:style>
  <w:style w:type="paragraph" w:styleId="Textkrper2">
    <w:name w:val="Body Text 2"/>
    <w:basedOn w:val="Textkrper"/>
    <w:link w:val="Textkrper2Zchn"/>
    <w:uiPriority w:val="99"/>
    <w:semiHidden/>
    <w:rsid w:val="00651B20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C03933"/>
    <w:rPr>
      <w:rFonts w:ascii="Arial" w:hAnsi="Arial" w:cs="Times New Roman"/>
      <w:sz w:val="24"/>
      <w:szCs w:val="24"/>
    </w:rPr>
  </w:style>
  <w:style w:type="paragraph" w:styleId="Textkrper3">
    <w:name w:val="Body Text 3"/>
    <w:basedOn w:val="Textkrper"/>
    <w:link w:val="Textkrper3Zchn"/>
    <w:uiPriority w:val="99"/>
    <w:semiHidden/>
    <w:rsid w:val="00651B20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sid w:val="00C03933"/>
    <w:rPr>
      <w:rFonts w:ascii="Arial" w:hAnsi="Arial" w:cs="Times New Roman"/>
      <w:sz w:val="16"/>
      <w:szCs w:val="16"/>
    </w:rPr>
  </w:style>
  <w:style w:type="paragraph" w:styleId="Standardeinzug">
    <w:name w:val="Normal Indent"/>
    <w:basedOn w:val="Textkrper"/>
    <w:uiPriority w:val="99"/>
    <w:semiHidden/>
    <w:rsid w:val="00651B20"/>
    <w:pPr>
      <w:ind w:left="708"/>
    </w:pPr>
  </w:style>
  <w:style w:type="paragraph" w:styleId="NurText">
    <w:name w:val="Plain Text"/>
    <w:basedOn w:val="Textkrper"/>
    <w:link w:val="NurTextZchn"/>
    <w:uiPriority w:val="99"/>
    <w:semiHidden/>
    <w:rsid w:val="00651B20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sid w:val="00C03933"/>
    <w:rPr>
      <w:rFonts w:ascii="Courier New" w:hAnsi="Courier New" w:cs="Courier New"/>
      <w:sz w:val="20"/>
      <w:szCs w:val="20"/>
    </w:rPr>
  </w:style>
  <w:style w:type="paragraph" w:styleId="Listennummer2">
    <w:name w:val="List Number 2"/>
    <w:basedOn w:val="Textkrper"/>
    <w:uiPriority w:val="99"/>
    <w:semiHidden/>
    <w:rsid w:val="00651B20"/>
    <w:pPr>
      <w:numPr>
        <w:numId w:val="7"/>
      </w:numPr>
    </w:pPr>
  </w:style>
  <w:style w:type="paragraph" w:styleId="Listennummer3">
    <w:name w:val="List Number 3"/>
    <w:basedOn w:val="Textkrper"/>
    <w:uiPriority w:val="99"/>
    <w:semiHidden/>
    <w:rsid w:val="00651B20"/>
    <w:pPr>
      <w:numPr>
        <w:numId w:val="8"/>
      </w:numPr>
    </w:pPr>
  </w:style>
  <w:style w:type="paragraph" w:styleId="Listennummer4">
    <w:name w:val="List Number 4"/>
    <w:basedOn w:val="Tabellentext"/>
    <w:uiPriority w:val="99"/>
    <w:semiHidden/>
    <w:rsid w:val="00651B20"/>
    <w:pPr>
      <w:numPr>
        <w:numId w:val="9"/>
      </w:numPr>
    </w:pPr>
  </w:style>
  <w:style w:type="paragraph" w:styleId="Listennummer5">
    <w:name w:val="List Number 5"/>
    <w:basedOn w:val="Textkrper"/>
    <w:uiPriority w:val="99"/>
    <w:semiHidden/>
    <w:rsid w:val="00651B20"/>
    <w:pPr>
      <w:numPr>
        <w:numId w:val="10"/>
      </w:numPr>
    </w:pPr>
  </w:style>
  <w:style w:type="paragraph" w:styleId="HTMLAdresse">
    <w:name w:val="HTML Address"/>
    <w:basedOn w:val="Textkrper"/>
    <w:link w:val="HTMLAdresseZchn"/>
    <w:uiPriority w:val="99"/>
    <w:semiHidden/>
    <w:rsid w:val="00651B20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locked/>
    <w:rsid w:val="00C03933"/>
    <w:rPr>
      <w:rFonts w:ascii="Arial" w:hAnsi="Arial" w:cs="Times New Roman"/>
      <w:i/>
      <w:iCs/>
      <w:sz w:val="24"/>
      <w:szCs w:val="24"/>
    </w:rPr>
  </w:style>
  <w:style w:type="paragraph" w:styleId="HTMLVorformatiert">
    <w:name w:val="HTML Preformatted"/>
    <w:basedOn w:val="Textkrper"/>
    <w:link w:val="HTMLVorformatiertZchn"/>
    <w:uiPriority w:val="99"/>
    <w:semiHidden/>
    <w:rsid w:val="00651B20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locked/>
    <w:rsid w:val="00C03933"/>
    <w:rPr>
      <w:rFonts w:ascii="Courier New" w:hAnsi="Courier New" w:cs="Courier New"/>
      <w:sz w:val="20"/>
      <w:szCs w:val="20"/>
    </w:rPr>
  </w:style>
  <w:style w:type="paragraph" w:styleId="Fu-Endnotenberschrift">
    <w:name w:val="Note Heading"/>
    <w:basedOn w:val="Textkrper"/>
    <w:next w:val="Textkrper"/>
    <w:link w:val="Fu-EndnotenberschriftZchn"/>
    <w:uiPriority w:val="99"/>
    <w:semiHidden/>
    <w:rsid w:val="00651B20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locked/>
    <w:rsid w:val="00C03933"/>
    <w:rPr>
      <w:rFonts w:ascii="Arial" w:hAnsi="Arial" w:cs="Times New Roman"/>
      <w:sz w:val="24"/>
      <w:szCs w:val="24"/>
    </w:rPr>
  </w:style>
  <w:style w:type="paragraph" w:styleId="Gruformel">
    <w:name w:val="Closing"/>
    <w:basedOn w:val="Textkrper"/>
    <w:link w:val="GruformelZchn"/>
    <w:uiPriority w:val="99"/>
    <w:semiHidden/>
    <w:rsid w:val="00651B20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locked/>
    <w:rsid w:val="00C03933"/>
    <w:rPr>
      <w:rFonts w:ascii="Arial" w:hAnsi="Arial" w:cs="Times New Roman"/>
      <w:sz w:val="24"/>
      <w:szCs w:val="24"/>
    </w:rPr>
  </w:style>
  <w:style w:type="paragraph" w:styleId="Aufzhlungszeichen2">
    <w:name w:val="List Bullet 2"/>
    <w:basedOn w:val="Tabellentextfett"/>
    <w:uiPriority w:val="99"/>
    <w:semiHidden/>
    <w:rsid w:val="00651B20"/>
    <w:pPr>
      <w:numPr>
        <w:numId w:val="2"/>
      </w:numPr>
      <w:tabs>
        <w:tab w:val="clear" w:pos="720"/>
        <w:tab w:val="num" w:pos="643"/>
      </w:tabs>
      <w:ind w:left="643"/>
    </w:pPr>
  </w:style>
  <w:style w:type="paragraph" w:styleId="Aufzhlungszeichen3">
    <w:name w:val="List Bullet 3"/>
    <w:basedOn w:val="Textkrper"/>
    <w:uiPriority w:val="99"/>
    <w:semiHidden/>
    <w:rsid w:val="00651B20"/>
    <w:pPr>
      <w:numPr>
        <w:numId w:val="3"/>
      </w:numPr>
      <w:tabs>
        <w:tab w:val="clear" w:pos="643"/>
        <w:tab w:val="num" w:pos="926"/>
      </w:tabs>
      <w:ind w:left="926"/>
    </w:pPr>
  </w:style>
  <w:style w:type="paragraph" w:styleId="Aufzhlungszeichen4">
    <w:name w:val="List Bullet 4"/>
    <w:basedOn w:val="Textkrper"/>
    <w:uiPriority w:val="99"/>
    <w:semiHidden/>
    <w:rsid w:val="00651B20"/>
    <w:pPr>
      <w:numPr>
        <w:numId w:val="4"/>
      </w:numPr>
      <w:tabs>
        <w:tab w:val="clear" w:pos="926"/>
        <w:tab w:val="num" w:pos="1209"/>
      </w:tabs>
      <w:ind w:left="1209"/>
    </w:pPr>
  </w:style>
  <w:style w:type="paragraph" w:styleId="Aufzhlungszeichen5">
    <w:name w:val="List Bullet 5"/>
    <w:basedOn w:val="Textkrper"/>
    <w:uiPriority w:val="99"/>
    <w:semiHidden/>
    <w:rsid w:val="00651B20"/>
    <w:pPr>
      <w:numPr>
        <w:numId w:val="5"/>
      </w:numPr>
      <w:tabs>
        <w:tab w:val="clear" w:pos="1209"/>
        <w:tab w:val="num" w:pos="1492"/>
      </w:tabs>
      <w:ind w:left="1492"/>
    </w:pPr>
  </w:style>
  <w:style w:type="paragraph" w:customStyle="1" w:styleId="Texkrperkursiv">
    <w:name w:val="Texkörper kursiv"/>
    <w:basedOn w:val="Textkrper"/>
    <w:link w:val="TexkrperkursivZchn"/>
    <w:uiPriority w:val="2"/>
    <w:qFormat/>
    <w:rsid w:val="00DE6783"/>
    <w:rPr>
      <w:i/>
    </w:rPr>
  </w:style>
  <w:style w:type="paragraph" w:customStyle="1" w:styleId="Tabellenunterschrift">
    <w:name w:val="Tabellenunterschrift"/>
    <w:basedOn w:val="Textkrper"/>
    <w:next w:val="Textkrper"/>
    <w:uiPriority w:val="99"/>
    <w:rsid w:val="00EC1BB8"/>
    <w:pPr>
      <w:spacing w:before="0" w:after="240"/>
    </w:pPr>
    <w:rPr>
      <w:rFonts w:ascii="Interstate-LightCondensed" w:hAnsi="Interstate-LightCondensed"/>
      <w:sz w:val="18"/>
    </w:rPr>
  </w:style>
  <w:style w:type="paragraph" w:styleId="Dokumentstruktur">
    <w:name w:val="Document Map"/>
    <w:basedOn w:val="Standard"/>
    <w:link w:val="DokumentstrukturZchn"/>
    <w:uiPriority w:val="99"/>
    <w:semiHidden/>
    <w:rsid w:val="004D5B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C03933"/>
    <w:rPr>
      <w:rFonts w:cs="Times New Roman"/>
      <w:sz w:val="2"/>
    </w:rPr>
  </w:style>
  <w:style w:type="paragraph" w:styleId="Endnotentext">
    <w:name w:val="endnote text"/>
    <w:basedOn w:val="Standard"/>
    <w:link w:val="EndnotentextZchn"/>
    <w:uiPriority w:val="99"/>
    <w:semiHidden/>
    <w:rsid w:val="004D5B9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C03933"/>
    <w:rPr>
      <w:rFonts w:ascii="Arial" w:hAnsi="Arial"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4D5B9B"/>
    <w:rPr>
      <w:rFonts w:cs="Times New Roman"/>
      <w:vertAlign w:val="superscript"/>
    </w:rPr>
  </w:style>
  <w:style w:type="paragraph" w:styleId="Index1">
    <w:name w:val="index 1"/>
    <w:basedOn w:val="Standard"/>
    <w:next w:val="Standard"/>
    <w:autoRedefine/>
    <w:uiPriority w:val="99"/>
    <w:semiHidden/>
    <w:rsid w:val="004D5B9B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4D5B9B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4D5B9B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4D5B9B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4D5B9B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4D5B9B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4D5B9B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4D5B9B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4D5B9B"/>
    <w:pPr>
      <w:ind w:left="1980" w:hanging="220"/>
    </w:pPr>
  </w:style>
  <w:style w:type="paragraph" w:styleId="Kommentartext">
    <w:name w:val="annotation text"/>
    <w:basedOn w:val="Standard"/>
    <w:link w:val="KommentartextZchn"/>
    <w:uiPriority w:val="99"/>
    <w:rsid w:val="004D5B9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8742FB"/>
    <w:rPr>
      <w:rFonts w:ascii="Arial" w:hAnsi="Arial"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4D5B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C03933"/>
    <w:rPr>
      <w:b/>
      <w:bCs/>
      <w:sz w:val="20"/>
      <w:szCs w:val="20"/>
    </w:rPr>
  </w:style>
  <w:style w:type="character" w:styleId="Kommentarzeichen">
    <w:name w:val="annotation reference"/>
    <w:basedOn w:val="Absatz-Standardschriftart"/>
    <w:uiPriority w:val="99"/>
    <w:rsid w:val="004D5B9B"/>
    <w:rPr>
      <w:rFonts w:cs="Times New Roman"/>
      <w:sz w:val="16"/>
      <w:szCs w:val="16"/>
    </w:rPr>
  </w:style>
  <w:style w:type="paragraph" w:styleId="Makrotext">
    <w:name w:val="macro"/>
    <w:basedOn w:val="Textkrper"/>
    <w:link w:val="MakrotextZchn"/>
    <w:uiPriority w:val="99"/>
    <w:semiHidden/>
    <w:rsid w:val="004D5B9B"/>
    <w:pPr>
      <w:shd w:val="clear" w:color="auto" w:fill="FFCC99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rFonts w:ascii="Courier New" w:hAnsi="Courier New" w:cs="Courier New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locked/>
    <w:rsid w:val="00C03933"/>
    <w:rPr>
      <w:rFonts w:ascii="Courier New" w:hAnsi="Courier New" w:cs="Courier New"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rsid w:val="002B2FA9"/>
    <w:rPr>
      <w:rFonts w:cs="Times New Roman"/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2B2FA9"/>
    <w:pPr>
      <w:ind w:left="1440" w:right="1440"/>
    </w:pPr>
  </w:style>
  <w:style w:type="paragraph" w:styleId="Sprechblasentext">
    <w:name w:val="Balloon Text"/>
    <w:basedOn w:val="Standard"/>
    <w:link w:val="SprechblasentextZchn"/>
    <w:uiPriority w:val="99"/>
    <w:semiHidden/>
    <w:rsid w:val="004D5B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C03933"/>
    <w:rPr>
      <w:rFonts w:cs="Times New Roman"/>
      <w:sz w:val="2"/>
    </w:rPr>
  </w:style>
  <w:style w:type="paragraph" w:styleId="Datum">
    <w:name w:val="Date"/>
    <w:basedOn w:val="Standard"/>
    <w:next w:val="Standard"/>
    <w:link w:val="DatumZchn"/>
    <w:uiPriority w:val="99"/>
    <w:semiHidden/>
    <w:rsid w:val="002B2FA9"/>
  </w:style>
  <w:style w:type="character" w:customStyle="1" w:styleId="DatumZchn">
    <w:name w:val="Datum Zchn"/>
    <w:basedOn w:val="Absatz-Standardschriftart"/>
    <w:link w:val="Datum"/>
    <w:uiPriority w:val="99"/>
    <w:semiHidden/>
    <w:locked/>
    <w:rsid w:val="00C03933"/>
    <w:rPr>
      <w:rFonts w:ascii="Arial" w:hAnsi="Arial" w:cs="Times New Roman"/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2B2FA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locked/>
    <w:rsid w:val="00C03933"/>
    <w:rPr>
      <w:rFonts w:ascii="Arial" w:hAnsi="Arial" w:cs="Times New Roman"/>
      <w:sz w:val="24"/>
      <w:szCs w:val="24"/>
    </w:rPr>
  </w:style>
  <w:style w:type="character" w:styleId="Fett">
    <w:name w:val="Strong"/>
    <w:basedOn w:val="Absatz-Standardschriftart"/>
    <w:uiPriority w:val="99"/>
    <w:qFormat/>
    <w:rsid w:val="002B2FA9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2B2FA9"/>
    <w:rPr>
      <w:rFonts w:cs="Times New Roman"/>
      <w:i/>
      <w:iCs/>
    </w:rPr>
  </w:style>
  <w:style w:type="character" w:styleId="HTMLAkronym">
    <w:name w:val="HTML Acronym"/>
    <w:basedOn w:val="Absatz-Standardschriftart"/>
    <w:uiPriority w:val="99"/>
    <w:semiHidden/>
    <w:rsid w:val="002B2FA9"/>
    <w:rPr>
      <w:rFonts w:cs="Times New Roman"/>
    </w:rPr>
  </w:style>
  <w:style w:type="character" w:styleId="HTMLBeispiel">
    <w:name w:val="HTML Sample"/>
    <w:basedOn w:val="Absatz-Standardschriftart"/>
    <w:uiPriority w:val="99"/>
    <w:semiHidden/>
    <w:rsid w:val="002B2FA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2B2FA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2B2FA9"/>
    <w:rPr>
      <w:rFonts w:cs="Times New Roman"/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2B2FA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2B2FA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2B2FA9"/>
    <w:rPr>
      <w:rFonts w:cs="Times New Roman"/>
      <w:i/>
      <w:iCs/>
    </w:rPr>
  </w:style>
  <w:style w:type="character" w:styleId="HTMLZitat">
    <w:name w:val="HTML Cite"/>
    <w:basedOn w:val="Absatz-Standardschriftart"/>
    <w:uiPriority w:val="99"/>
    <w:semiHidden/>
    <w:rsid w:val="002B2FA9"/>
    <w:rPr>
      <w:rFonts w:cs="Times New Roman"/>
      <w:i/>
      <w:iCs/>
    </w:rPr>
  </w:style>
  <w:style w:type="paragraph" w:styleId="Liste2">
    <w:name w:val="List 2"/>
    <w:basedOn w:val="Standard"/>
    <w:uiPriority w:val="99"/>
    <w:semiHidden/>
    <w:rsid w:val="002B2FA9"/>
    <w:pPr>
      <w:ind w:left="566" w:hanging="283"/>
    </w:pPr>
  </w:style>
  <w:style w:type="paragraph" w:styleId="Liste3">
    <w:name w:val="List 3"/>
    <w:basedOn w:val="Standard"/>
    <w:uiPriority w:val="99"/>
    <w:semiHidden/>
    <w:rsid w:val="002B2FA9"/>
    <w:pPr>
      <w:ind w:left="849" w:hanging="283"/>
    </w:pPr>
  </w:style>
  <w:style w:type="paragraph" w:styleId="Liste4">
    <w:name w:val="List 4"/>
    <w:basedOn w:val="Standard"/>
    <w:uiPriority w:val="99"/>
    <w:semiHidden/>
    <w:rsid w:val="002B2FA9"/>
    <w:pPr>
      <w:ind w:left="1132" w:hanging="283"/>
    </w:pPr>
  </w:style>
  <w:style w:type="paragraph" w:styleId="Liste5">
    <w:name w:val="List 5"/>
    <w:basedOn w:val="Standard"/>
    <w:uiPriority w:val="99"/>
    <w:semiHidden/>
    <w:rsid w:val="002B2FA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2B2FA9"/>
    <w:pPr>
      <w:ind w:left="283"/>
    </w:pPr>
  </w:style>
  <w:style w:type="paragraph" w:styleId="Listenfortsetzung2">
    <w:name w:val="List Continue 2"/>
    <w:basedOn w:val="Standard"/>
    <w:uiPriority w:val="99"/>
    <w:semiHidden/>
    <w:rsid w:val="002B2FA9"/>
    <w:pPr>
      <w:ind w:left="566"/>
    </w:pPr>
  </w:style>
  <w:style w:type="paragraph" w:styleId="Listenfortsetzung3">
    <w:name w:val="List Continue 3"/>
    <w:basedOn w:val="Standard"/>
    <w:uiPriority w:val="99"/>
    <w:semiHidden/>
    <w:rsid w:val="002B2FA9"/>
    <w:pPr>
      <w:ind w:left="849"/>
    </w:pPr>
  </w:style>
  <w:style w:type="paragraph" w:styleId="Listenfortsetzung4">
    <w:name w:val="List Continue 4"/>
    <w:basedOn w:val="Standard"/>
    <w:uiPriority w:val="99"/>
    <w:semiHidden/>
    <w:rsid w:val="002B2FA9"/>
    <w:pPr>
      <w:ind w:left="1132"/>
    </w:pPr>
  </w:style>
  <w:style w:type="paragraph" w:styleId="Listenfortsetzung5">
    <w:name w:val="List Continue 5"/>
    <w:basedOn w:val="Standard"/>
    <w:uiPriority w:val="99"/>
    <w:semiHidden/>
    <w:rsid w:val="002B2FA9"/>
    <w:pPr>
      <w:ind w:left="1415"/>
    </w:pPr>
  </w:style>
  <w:style w:type="paragraph" w:styleId="Nachrichtenkopf">
    <w:name w:val="Message Header"/>
    <w:basedOn w:val="Standard"/>
    <w:link w:val="NachrichtenkopfZchn"/>
    <w:uiPriority w:val="99"/>
    <w:semiHidden/>
    <w:rsid w:val="002B2F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locked/>
    <w:rsid w:val="00C03933"/>
    <w:rPr>
      <w:rFonts w:ascii="Cambria" w:hAnsi="Cambria" w:cs="Times New Roman"/>
      <w:sz w:val="24"/>
      <w:szCs w:val="24"/>
      <w:shd w:val="pct20" w:color="auto" w:fill="auto"/>
    </w:rPr>
  </w:style>
  <w:style w:type="paragraph" w:styleId="StandardWeb">
    <w:name w:val="Normal (Web)"/>
    <w:basedOn w:val="Standard"/>
    <w:uiPriority w:val="99"/>
    <w:semiHidden/>
    <w:rsid w:val="002B2FA9"/>
    <w:rPr>
      <w:rFonts w:ascii="Times New Roman" w:hAnsi="Times New Roman"/>
    </w:rPr>
  </w:style>
  <w:style w:type="table" w:styleId="Tabelle3D-Effekt1">
    <w:name w:val="Table 3D effects 1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2B2FA9"/>
    <w:pPr>
      <w:spacing w:after="120"/>
    </w:pPr>
    <w:rPr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2B2FA9"/>
    <w:pPr>
      <w:spacing w:after="120"/>
    </w:pPr>
    <w:rPr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2B2FA9"/>
    <w:pPr>
      <w:spacing w:after="120"/>
    </w:pPr>
    <w:rPr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2B2FA9"/>
    <w:pPr>
      <w:spacing w:after="120"/>
    </w:pPr>
    <w:rPr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2B2FA9"/>
    <w:pPr>
      <w:spacing w:after="120"/>
    </w:pPr>
    <w:rPr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2B2FA9"/>
    <w:pPr>
      <w:spacing w:after="12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-Thema">
    <w:name w:val="Table Theme"/>
    <w:basedOn w:val="NormaleTabelle"/>
    <w:uiPriority w:val="99"/>
    <w:semiHidden/>
    <w:rsid w:val="002B2FA9"/>
    <w:pPr>
      <w:spacing w:after="12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2B2FA9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locked/>
    <w:rsid w:val="00C03933"/>
    <w:rPr>
      <w:rFonts w:ascii="Arial" w:hAnsi="Arial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2B2FA9"/>
    <w:pPr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C03933"/>
    <w:rPr>
      <w:rFonts w:ascii="Arial" w:hAnsi="Arial" w:cs="Times New Roman"/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2B2FA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locked/>
    <w:rsid w:val="00C03933"/>
  </w:style>
  <w:style w:type="character" w:styleId="Zeilennummer">
    <w:name w:val="line number"/>
    <w:basedOn w:val="Absatz-Standardschriftart"/>
    <w:uiPriority w:val="99"/>
    <w:semiHidden/>
    <w:rsid w:val="002B2FA9"/>
    <w:rPr>
      <w:rFonts w:cs="Times New Roman"/>
    </w:rPr>
  </w:style>
  <w:style w:type="character" w:customStyle="1" w:styleId="QuellenverzeichnisZchn">
    <w:name w:val="Quellenverzeichnis Zchn"/>
    <w:basedOn w:val="TextkrperZchn"/>
    <w:link w:val="Quellenverzeichnis"/>
    <w:uiPriority w:val="99"/>
    <w:locked/>
    <w:rsid w:val="008B6DA7"/>
  </w:style>
  <w:style w:type="character" w:customStyle="1" w:styleId="AufzhlungZchn">
    <w:name w:val="Aufzählung Zchn"/>
    <w:basedOn w:val="TextkrperZchn"/>
    <w:link w:val="Aufzhlung"/>
    <w:uiPriority w:val="99"/>
    <w:locked/>
    <w:rsid w:val="008B6DA7"/>
  </w:style>
  <w:style w:type="character" w:customStyle="1" w:styleId="AufzhlungaZchn">
    <w:name w:val="Aufzählung a) Zchn"/>
    <w:basedOn w:val="AufzhlungZchn"/>
    <w:link w:val="Aufzhlunga"/>
    <w:uiPriority w:val="99"/>
    <w:locked/>
    <w:rsid w:val="0052481D"/>
  </w:style>
  <w:style w:type="character" w:customStyle="1" w:styleId="TexkrperkursivZchn">
    <w:name w:val="Texkörper kursiv Zchn"/>
    <w:basedOn w:val="TextkrperZchn"/>
    <w:link w:val="Texkrperkursiv"/>
    <w:uiPriority w:val="2"/>
    <w:locked/>
    <w:rsid w:val="008B6DA7"/>
    <w:rPr>
      <w:i/>
    </w:rPr>
  </w:style>
  <w:style w:type="character" w:customStyle="1" w:styleId="TextkrperfettZchn">
    <w:name w:val="Textkörper fett Zchn"/>
    <w:basedOn w:val="TextkrperZchn"/>
    <w:link w:val="Textkrperfett"/>
    <w:uiPriority w:val="99"/>
    <w:locked/>
    <w:rsid w:val="008B6DA7"/>
    <w:rPr>
      <w:rFonts w:ascii="DemosEFOP-SemiBold" w:hAnsi="DemosEFOP-SemiBold"/>
    </w:rPr>
  </w:style>
  <w:style w:type="character" w:customStyle="1" w:styleId="TabellentextZchn">
    <w:name w:val="Tabellentext Zchn"/>
    <w:basedOn w:val="TextkrperZchn"/>
    <w:link w:val="Tabellentext"/>
    <w:uiPriority w:val="5"/>
    <w:locked/>
    <w:rsid w:val="008B6DA7"/>
    <w:rPr>
      <w:rFonts w:ascii="Interstate-LightCondensed" w:hAnsi="Interstate-LightCondensed"/>
    </w:rPr>
  </w:style>
  <w:style w:type="paragraph" w:styleId="Verzeichnis4">
    <w:name w:val="toc 4"/>
    <w:basedOn w:val="Standard"/>
    <w:next w:val="Standard"/>
    <w:autoRedefine/>
    <w:uiPriority w:val="99"/>
    <w:semiHidden/>
    <w:rsid w:val="00B87AB5"/>
    <w:pPr>
      <w:ind w:left="660"/>
    </w:pPr>
  </w:style>
  <w:style w:type="paragraph" w:customStyle="1" w:styleId="Abbildung">
    <w:name w:val="Abbildung"/>
    <w:basedOn w:val="Beschriftung"/>
    <w:link w:val="AbbildungZchn"/>
    <w:uiPriority w:val="99"/>
    <w:rsid w:val="00A55480"/>
  </w:style>
  <w:style w:type="character" w:customStyle="1" w:styleId="BeschriftungZchn">
    <w:name w:val="Beschriftung Zchn"/>
    <w:basedOn w:val="TextkrperZchn"/>
    <w:link w:val="Beschriftung"/>
    <w:uiPriority w:val="99"/>
    <w:locked/>
    <w:rsid w:val="00A55480"/>
    <w:rPr>
      <w:rFonts w:ascii="Interstate-RegularCondensed" w:hAnsi="Interstate-RegularCondensed"/>
      <w:bCs/>
    </w:rPr>
  </w:style>
  <w:style w:type="character" w:customStyle="1" w:styleId="AbbildungZchn">
    <w:name w:val="Abbildung Zchn"/>
    <w:basedOn w:val="BeschriftungZchn"/>
    <w:link w:val="Abbildung"/>
    <w:uiPriority w:val="99"/>
    <w:locked/>
    <w:rsid w:val="00A55480"/>
  </w:style>
  <w:style w:type="paragraph" w:customStyle="1" w:styleId="Funote">
    <w:name w:val="Fußnote"/>
    <w:basedOn w:val="Funotentext"/>
    <w:link w:val="FunoteZchn"/>
    <w:uiPriority w:val="99"/>
    <w:rsid w:val="00DC330B"/>
  </w:style>
  <w:style w:type="character" w:customStyle="1" w:styleId="FunoteZchn">
    <w:name w:val="Fußnote Zchn"/>
    <w:basedOn w:val="FunotentextZchn"/>
    <w:link w:val="Funote"/>
    <w:uiPriority w:val="99"/>
    <w:locked/>
    <w:rsid w:val="00DC330B"/>
  </w:style>
  <w:style w:type="paragraph" w:customStyle="1" w:styleId="Hyperlink1">
    <w:name w:val="Hyperlink_1"/>
    <w:basedOn w:val="Textkrper"/>
    <w:link w:val="Hyperlink1Zchn"/>
    <w:uiPriority w:val="99"/>
    <w:rsid w:val="00F71D22"/>
  </w:style>
  <w:style w:type="character" w:customStyle="1" w:styleId="Hyperlink1Zchn">
    <w:name w:val="Hyperlink_1 Zchn"/>
    <w:basedOn w:val="TextkrperZchn"/>
    <w:link w:val="Hyperlink1"/>
    <w:uiPriority w:val="99"/>
    <w:locked/>
    <w:rsid w:val="00F71D22"/>
  </w:style>
  <w:style w:type="paragraph" w:styleId="berarbeitung">
    <w:name w:val="Revision"/>
    <w:hidden/>
    <w:uiPriority w:val="99"/>
    <w:semiHidden/>
    <w:rsid w:val="00512C49"/>
    <w:rPr>
      <w:rFonts w:ascii="Arial" w:hAnsi="Arial"/>
      <w:sz w:val="24"/>
      <w:szCs w:val="24"/>
    </w:rPr>
  </w:style>
  <w:style w:type="numbering" w:styleId="1ai">
    <w:name w:val="Outline List 1"/>
    <w:basedOn w:val="KeineListe"/>
    <w:uiPriority w:val="99"/>
    <w:semiHidden/>
    <w:unhideWhenUsed/>
    <w:locked/>
    <w:rsid w:val="00EE7188"/>
    <w:pPr>
      <w:numPr>
        <w:numId w:val="24"/>
      </w:numPr>
    </w:pPr>
  </w:style>
  <w:style w:type="numbering" w:styleId="111111">
    <w:name w:val="Outline List 2"/>
    <w:basedOn w:val="KeineListe"/>
    <w:uiPriority w:val="99"/>
    <w:semiHidden/>
    <w:unhideWhenUsed/>
    <w:locked/>
    <w:rsid w:val="00EE7188"/>
    <w:pPr>
      <w:numPr>
        <w:numId w:val="23"/>
      </w:numPr>
    </w:pPr>
  </w:style>
  <w:style w:type="numbering" w:styleId="ArtikelAbschnitt">
    <w:name w:val="Outline List 3"/>
    <w:basedOn w:val="KeineListe"/>
    <w:uiPriority w:val="99"/>
    <w:semiHidden/>
    <w:unhideWhenUsed/>
    <w:locked/>
    <w:rsid w:val="00EE7188"/>
    <w:pPr>
      <w:numPr>
        <w:numId w:val="2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4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4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0" w:color="D7DBDC"/>
                <w:bottom w:val="single" w:sz="18" w:space="0" w:color="D7DBDC"/>
                <w:right w:val="single" w:sz="18" w:space="0" w:color="D7DBDC"/>
              </w:divBdr>
              <w:divsChild>
                <w:div w:id="8384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5021">
                      <w:marLeft w:val="0"/>
                      <w:marRight w:val="80"/>
                      <w:marTop w:val="0"/>
                      <w:marBottom w:val="160"/>
                      <w:divBdr>
                        <w:top w:val="none" w:sz="0" w:space="0" w:color="auto"/>
                        <w:left w:val="dotted" w:sz="2" w:space="4" w:color="AEAFB3"/>
                        <w:bottom w:val="none" w:sz="0" w:space="0" w:color="auto"/>
                        <w:right w:val="dotted" w:sz="2" w:space="4" w:color="AEAFB3"/>
                      </w:divBdr>
                      <w:divsChild>
                        <w:div w:id="83845023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7DBD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4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4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tz\AppData\Local\Microsoft\Windows\Temporary%20Internet%20Files\Content.Outlook\ABJP8N4I\Dokumentvorlage_kurze_Papiere_Infobl&#228;tter_etc_Word_2007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0DD5F-071C-4359-909A-4AB688C08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Dokumentvorlage_kurze_Papiere_Infoblätter_etc_Word_2007 (3).dotx</Template>
  <TotalTime>0</TotalTime>
  <Pages>4</Pages>
  <Words>477</Words>
  <Characters>3355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UBA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Sylvia Bentz</dc:creator>
  <cp:lastModifiedBy>berger</cp:lastModifiedBy>
  <cp:revision>2</cp:revision>
  <cp:lastPrinted>2014-03-18T13:21:00Z</cp:lastPrinted>
  <dcterms:created xsi:type="dcterms:W3CDTF">2014-07-08T10:48:00Z</dcterms:created>
  <dcterms:modified xsi:type="dcterms:W3CDTF">2014-07-08T10:48:00Z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0x0101001CDCFA4E7C6E8B409658CB2BE3F3B5F4</vt:lpwstr>
  </property>
</Properties>
</file>