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6396E" w14:textId="3A9B2822" w:rsidR="0034184F" w:rsidRDefault="004C2C64" w:rsidP="0034184F">
      <w:pPr>
        <w:pStyle w:val="UBADatumTitel"/>
      </w:pPr>
      <w:r w:rsidRPr="00307A13">
        <w:t xml:space="preserve">Stand: </w:t>
      </w:r>
      <w:sdt>
        <w:sdtPr>
          <w:alias w:val="Datum"/>
          <w:tag w:val="Datum"/>
          <w:id w:val="-276561493"/>
          <w:placeholder>
            <w:docPart w:val="6E70466599D9447F9DEA234CAFA76E33"/>
          </w:placeholder>
          <w:date w:fullDate="2024-10-11T00:00:00Z">
            <w:dateFormat w:val="d. MMMM yyyy"/>
            <w:lid w:val="de-DE"/>
            <w:storeMappedDataAs w:val="dateTime"/>
            <w:calendar w:val="gregorian"/>
          </w:date>
        </w:sdtPr>
        <w:sdtEndPr/>
        <w:sdtContent>
          <w:r w:rsidR="00307A13" w:rsidRPr="00307A13">
            <w:t>11. Oktober 2024</w:t>
          </w:r>
        </w:sdtContent>
      </w:sdt>
    </w:p>
    <w:p w14:paraId="66663978" w14:textId="77777777" w:rsidR="00BE0026" w:rsidRDefault="00A5750C" w:rsidP="003E0E56">
      <w:pPr>
        <w:pStyle w:val="UBATitel"/>
      </w:pPr>
      <w:r w:rsidRPr="00A5750C">
        <w:t>Informationen zur Verarbeitung personenbezogener Daten nach Art. 13 und 14 der Europäischen Datenschutz-Grundverordnung (DSGVO)</w:t>
      </w:r>
      <w:r w:rsidR="00040F99">
        <w:rPr>
          <w:rStyle w:val="Funotenzeichen"/>
        </w:rPr>
        <w:footnoteReference w:id="1"/>
      </w:r>
    </w:p>
    <w:p w14:paraId="66663979" w14:textId="5ECD6EFC" w:rsidR="00F45F20" w:rsidRDefault="00307A13" w:rsidP="00734823">
      <w:pPr>
        <w:pStyle w:val="UBATitel"/>
        <w:spacing w:after="480"/>
      </w:pPr>
      <w:r>
        <w:rPr>
          <w:rStyle w:val="apple-converted-space"/>
          <w:b w:val="0"/>
          <w:bCs/>
        </w:rPr>
        <w:t xml:space="preserve">Tagung und Workshops </w:t>
      </w:r>
      <w:r>
        <w:rPr>
          <w:b w:val="0"/>
          <w:bCs/>
        </w:rPr>
        <w:t>zu molekularen Methoden in der Umweltbeobachtung</w:t>
      </w:r>
    </w:p>
    <w:p w14:paraId="6666397A" w14:textId="77777777" w:rsidR="007F1103" w:rsidRDefault="00196610" w:rsidP="00734823">
      <w:pPr>
        <w:pStyle w:val="UBAUeberschrift1"/>
        <w:numPr>
          <w:ilvl w:val="0"/>
          <w:numId w:val="20"/>
        </w:numPr>
        <w:ind w:left="426"/>
      </w:pPr>
      <w:proofErr w:type="spellStart"/>
      <w:r>
        <w:t>Datenverarbeiter</w:t>
      </w:r>
      <w:proofErr w:type="spellEnd"/>
      <w:r>
        <w:t xml:space="preserve"> und Verantwortlicher sowie Kontaktdaten:</w:t>
      </w:r>
    </w:p>
    <w:p w14:paraId="6666397B" w14:textId="63A7EFE1" w:rsidR="00040F99" w:rsidRDefault="00040F99" w:rsidP="00040F99">
      <w:pPr>
        <w:pStyle w:val="UBAFliesstext"/>
        <w:rPr>
          <w:rFonts w:eastAsia="Times New Roman" w:cs="Times New Roman"/>
          <w:sz w:val="20"/>
          <w:szCs w:val="20"/>
          <w:lang w:eastAsia="de-DE"/>
        </w:rPr>
      </w:pPr>
      <w:r w:rsidRPr="00040F99">
        <w:rPr>
          <w:rFonts w:eastAsia="Times New Roman" w:cs="Times New Roman"/>
          <w:sz w:val="20"/>
          <w:szCs w:val="20"/>
          <w:lang w:eastAsia="de-DE"/>
        </w:rPr>
        <w:t xml:space="preserve">Verantwortlicher der Datenverarbeitung i. S. d. Art. 4 Nr. 7 DSGVO ist das Umweltbundesamt, vertreten durch die Präsidentin, Wörlitzer Platz 1, 06844 Dessau-Roßlau, Telefon: +49-340-2103-2416, Fax: +49-340-2103-2285, buergerservice@uba.de. </w:t>
      </w:r>
    </w:p>
    <w:p w14:paraId="04AE25CF" w14:textId="77777777" w:rsidR="004856AF" w:rsidRDefault="004856AF" w:rsidP="004856AF">
      <w:pPr>
        <w:pStyle w:val="UBAFliesstext"/>
        <w:rPr>
          <w:rFonts w:eastAsia="Times New Roman" w:cs="Times New Roman"/>
          <w:color w:val="FF0000"/>
          <w:sz w:val="20"/>
          <w:szCs w:val="20"/>
          <w:lang w:eastAsia="de-DE"/>
        </w:rPr>
      </w:pPr>
      <w:r w:rsidRPr="00040F99">
        <w:rPr>
          <w:rFonts w:eastAsia="Times New Roman" w:cs="Times New Roman"/>
          <w:sz w:val="20"/>
          <w:szCs w:val="20"/>
          <w:lang w:eastAsia="de-DE"/>
        </w:rPr>
        <w:t xml:space="preserve">Unseren behördlichen Datenschutzbeauftragten, Herrn Udo Langhoff, erreichen sie unter der E-Mail-Adresse udo.langhoff@uba.de und der Telefonnummer 030/8903-5141. </w:t>
      </w:r>
    </w:p>
    <w:p w14:paraId="27ED3118" w14:textId="77777777" w:rsidR="004856AF" w:rsidRDefault="004856AF" w:rsidP="00870A27">
      <w:pPr>
        <w:pStyle w:val="UBAUeberschrift1"/>
        <w:numPr>
          <w:ilvl w:val="0"/>
          <w:numId w:val="20"/>
        </w:numPr>
      </w:pPr>
      <w:r w:rsidRPr="007A704D">
        <w:t xml:space="preserve">Verarbeitungsrahmen </w:t>
      </w:r>
    </w:p>
    <w:p w14:paraId="518136B7" w14:textId="77777777" w:rsidR="004856AF" w:rsidRPr="00792A60" w:rsidRDefault="004856AF" w:rsidP="004856AF">
      <w:pPr>
        <w:pStyle w:val="UBAUeberschrift2"/>
      </w:pPr>
      <w:bookmarkStart w:id="0" w:name="_Toc494698722"/>
      <w:r>
        <w:t>Kategorien erhobener Daten</w:t>
      </w:r>
    </w:p>
    <w:p w14:paraId="651CF1E1" w14:textId="77777777" w:rsidR="004856AF" w:rsidRDefault="004856AF" w:rsidP="004856AF">
      <w:pPr>
        <w:pStyle w:val="UBAFliesstext"/>
        <w:rPr>
          <w:sz w:val="20"/>
          <w:szCs w:val="20"/>
        </w:rPr>
      </w:pPr>
      <w:r w:rsidRPr="00792A60">
        <w:rPr>
          <w:sz w:val="20"/>
          <w:szCs w:val="20"/>
        </w:rPr>
        <w:t xml:space="preserve">Es werden folgende Kategorien personenbezogener Daten erhoben: </w:t>
      </w:r>
    </w:p>
    <w:p w14:paraId="2278380E" w14:textId="77777777" w:rsidR="004856AF" w:rsidRPr="00792A60" w:rsidRDefault="004856AF" w:rsidP="004856AF">
      <w:pPr>
        <w:pStyle w:val="UBAFliesstext"/>
        <w:rPr>
          <w:sz w:val="20"/>
          <w:szCs w:val="20"/>
        </w:rPr>
      </w:pPr>
      <w:r w:rsidRPr="00307A13">
        <w:rPr>
          <w:sz w:val="20"/>
          <w:szCs w:val="20"/>
        </w:rPr>
        <w:t>Name, Organisationszugehörigkeit, E-Mailadresse</w:t>
      </w:r>
    </w:p>
    <w:p w14:paraId="790B3977" w14:textId="77777777" w:rsidR="004856AF" w:rsidRPr="00792A60" w:rsidRDefault="004856AF" w:rsidP="004856AF">
      <w:pPr>
        <w:pStyle w:val="UBAUeberschrift2"/>
      </w:pPr>
      <w:r>
        <w:t>Herkunft der erhobenen Daten</w:t>
      </w:r>
    </w:p>
    <w:p w14:paraId="3EA875E7" w14:textId="77777777" w:rsidR="004856AF" w:rsidRPr="00792A60" w:rsidRDefault="004856AF" w:rsidP="004856AF">
      <w:pPr>
        <w:pStyle w:val="UBAFliesstext"/>
        <w:rPr>
          <w:sz w:val="20"/>
          <w:szCs w:val="20"/>
        </w:rPr>
      </w:pPr>
      <w:r w:rsidRPr="00792A60">
        <w:rPr>
          <w:sz w:val="20"/>
          <w:szCs w:val="20"/>
        </w:rPr>
        <w:t>Die von uns indirekt erhobenen Daten stammen aus:</w:t>
      </w:r>
    </w:p>
    <w:p w14:paraId="5FBFF981" w14:textId="3ECB9141" w:rsidR="004856AF" w:rsidRPr="000D35C5" w:rsidRDefault="004856AF" w:rsidP="004856AF">
      <w:pPr>
        <w:pStyle w:val="UBAFliesstext"/>
        <w:rPr>
          <w:color w:val="auto"/>
          <w:sz w:val="20"/>
          <w:szCs w:val="20"/>
        </w:rPr>
      </w:pPr>
      <w:r w:rsidRPr="00307A13">
        <w:rPr>
          <w:color w:val="auto"/>
          <w:sz w:val="20"/>
          <w:szCs w:val="20"/>
        </w:rPr>
        <w:t xml:space="preserve">Anmeldungen der Teilnehmenden </w:t>
      </w:r>
      <w:r w:rsidR="00307A13" w:rsidRPr="00307A13">
        <w:rPr>
          <w:color w:val="auto"/>
          <w:sz w:val="20"/>
          <w:szCs w:val="20"/>
        </w:rPr>
        <w:t>zu der Tagung und Workshops zu molekularen Methoden in der Umweltbeobachtung</w:t>
      </w:r>
      <w:r w:rsidR="00307A13">
        <w:rPr>
          <w:color w:val="auto"/>
          <w:sz w:val="20"/>
          <w:szCs w:val="20"/>
        </w:rPr>
        <w:t>, 26-28.03.2025 in Essen, Universität Duisburg Essen</w:t>
      </w:r>
    </w:p>
    <w:p w14:paraId="62D3BADA" w14:textId="77777777" w:rsidR="004856AF" w:rsidRDefault="004856AF" w:rsidP="004856AF">
      <w:pPr>
        <w:pStyle w:val="UBAUeberschrift2"/>
        <w:ind w:left="680" w:hanging="680"/>
      </w:pPr>
      <w:r>
        <w:t>Zweck der Verarbeitung</w:t>
      </w:r>
    </w:p>
    <w:bookmarkEnd w:id="0"/>
    <w:p w14:paraId="6FB43A19" w14:textId="77777777" w:rsidR="004856AF" w:rsidRPr="000D35C5" w:rsidRDefault="004856AF" w:rsidP="004856AF">
      <w:pPr>
        <w:pStyle w:val="UBAFliesstext"/>
        <w:rPr>
          <w:sz w:val="20"/>
          <w:szCs w:val="20"/>
        </w:rPr>
      </w:pPr>
      <w:r w:rsidRPr="000D35C5">
        <w:rPr>
          <w:sz w:val="20"/>
          <w:szCs w:val="20"/>
        </w:rPr>
        <w:t>Das Umweltbundesamt ist eine wissenschaftliche Behörde, deren Aufgabe es ist, den Zustand der Umwelt zu beobachten und zu bewerten. Es berät die Politik und arbeitet an Gesetzesvorschlägen mit. Es erhebt und analysiert eigene Umweltdaten und solche Dritter und arbeitet dabei eng mit den Landesumweltbehörden und Gesundheitsbehörden zusammen.</w:t>
      </w:r>
    </w:p>
    <w:p w14:paraId="7025C96A" w14:textId="77777777" w:rsidR="004856AF" w:rsidRPr="000D35C5" w:rsidRDefault="004856AF" w:rsidP="004856AF">
      <w:pPr>
        <w:pStyle w:val="UBAFliesstext"/>
        <w:rPr>
          <w:sz w:val="20"/>
          <w:szCs w:val="20"/>
        </w:rPr>
      </w:pPr>
      <w:r w:rsidRPr="000D35C5">
        <w:rPr>
          <w:sz w:val="20"/>
          <w:szCs w:val="20"/>
        </w:rPr>
        <w:t>Neben der „rein“ wissenschaftlichen Arbeit sind der Vollzug der Umweltgesetze – beispielsweise das Chemikalien- oder das Treibhausgas-Emissionshandelsgesetz – und die Information der Bürgerinnen und Bürger in Fragen des Umweltschutzes weitere Schwerpunkte.</w:t>
      </w:r>
    </w:p>
    <w:p w14:paraId="411CB08F" w14:textId="1BD5300C" w:rsidR="004856AF" w:rsidRPr="004856AF" w:rsidRDefault="004856AF" w:rsidP="004856AF">
      <w:pPr>
        <w:pStyle w:val="UBAFliesstext"/>
        <w:rPr>
          <w:sz w:val="20"/>
          <w:szCs w:val="20"/>
        </w:rPr>
      </w:pPr>
      <w:r w:rsidRPr="000D35C5">
        <w:rPr>
          <w:sz w:val="20"/>
          <w:szCs w:val="20"/>
        </w:rPr>
        <w:t>Daneben ist das Umweltbundesamt Partner und Kontaktstelle Deutschlands für zahlreiche internationale Einrichtungen, wie die Weltgesundheitsorganisation (WHO), UNECE und UNEP sowie die Europäische Umweltagentur.</w:t>
      </w:r>
    </w:p>
    <w:p w14:paraId="6666397C" w14:textId="77777777" w:rsidR="00792A60" w:rsidRPr="00285F7D" w:rsidRDefault="00792A60" w:rsidP="0034184F">
      <w:pPr>
        <w:pStyle w:val="UBAFliesstext"/>
        <w:rPr>
          <w:sz w:val="20"/>
          <w:szCs w:val="20"/>
        </w:rPr>
        <w:sectPr w:rsidR="00792A60" w:rsidRPr="00285F7D" w:rsidSect="004A1005">
          <w:footerReference w:type="default" r:id="rId12"/>
          <w:headerReference w:type="first" r:id="rId13"/>
          <w:footerReference w:type="first" r:id="rId14"/>
          <w:pgSz w:w="11906" w:h="16838" w:code="9"/>
          <w:pgMar w:top="1418" w:right="1418" w:bottom="1134" w:left="1418" w:header="709" w:footer="612" w:gutter="0"/>
          <w:cols w:space="708"/>
          <w:titlePg/>
          <w:docGrid w:linePitch="360"/>
        </w:sectPr>
      </w:pPr>
    </w:p>
    <w:p w14:paraId="5CA0F72D" w14:textId="77777777" w:rsidR="004856AF" w:rsidRDefault="004856AF" w:rsidP="004856AF">
      <w:pPr>
        <w:pStyle w:val="UBAFliesstext"/>
        <w:rPr>
          <w:color w:val="FF0000"/>
          <w:sz w:val="20"/>
          <w:szCs w:val="20"/>
        </w:rPr>
      </w:pPr>
      <w:r w:rsidRPr="000D35C5">
        <w:rPr>
          <w:sz w:val="20"/>
          <w:szCs w:val="20"/>
        </w:rPr>
        <w:lastRenderedPageBreak/>
        <w:t xml:space="preserve">Das Umweltbundesamt verarbeitet bei der Wahrnehmung der ihm gesetzlich übertragenen Aufgaben auch personenbezogene Daten für die Erfüllung dieser Aufgaben. Die Verarbeitung personenbezogener Daten dient für das vorliegende Verfahren folgenden Zwecken: </w:t>
      </w:r>
    </w:p>
    <w:p w14:paraId="3F501538" w14:textId="4EEB4A9E" w:rsidR="000E7E5B" w:rsidRPr="000D35C5" w:rsidRDefault="004856AF" w:rsidP="004856AF">
      <w:pPr>
        <w:pStyle w:val="UBAFliesstext"/>
        <w:rPr>
          <w:sz w:val="20"/>
          <w:szCs w:val="20"/>
        </w:rPr>
      </w:pPr>
      <w:r w:rsidRPr="00307A13">
        <w:rPr>
          <w:sz w:val="20"/>
          <w:szCs w:val="20"/>
        </w:rPr>
        <w:t xml:space="preserve">Netzwerkarbeit der </w:t>
      </w:r>
      <w:r w:rsidR="00307A13" w:rsidRPr="00307A13">
        <w:rPr>
          <w:sz w:val="20"/>
          <w:szCs w:val="20"/>
        </w:rPr>
        <w:t xml:space="preserve">modernen Biodiversitätsforschung und </w:t>
      </w:r>
      <w:proofErr w:type="spellStart"/>
      <w:r w:rsidR="00307A13" w:rsidRPr="00307A13">
        <w:rPr>
          <w:sz w:val="20"/>
          <w:szCs w:val="20"/>
        </w:rPr>
        <w:t>Umweltüberwachtung</w:t>
      </w:r>
      <w:proofErr w:type="spellEnd"/>
    </w:p>
    <w:p w14:paraId="6666398C" w14:textId="77777777" w:rsidR="00DE36A7" w:rsidRPr="00CD4BBA" w:rsidRDefault="00CD4BBA" w:rsidP="00CD4BBA">
      <w:pPr>
        <w:pStyle w:val="UBAUeberschrift2"/>
      </w:pPr>
      <w:r>
        <w:t>Rechtsgrundlage</w:t>
      </w:r>
    </w:p>
    <w:p w14:paraId="66663990" w14:textId="77777777" w:rsidR="000D35C5" w:rsidRPr="000D35C5" w:rsidRDefault="000D35C5" w:rsidP="000D35C5">
      <w:pPr>
        <w:pStyle w:val="UBAFliesstext"/>
        <w:rPr>
          <w:color w:val="auto"/>
          <w:sz w:val="20"/>
          <w:szCs w:val="20"/>
        </w:rPr>
      </w:pPr>
      <w:r w:rsidRPr="000D35C5">
        <w:rPr>
          <w:color w:val="auto"/>
          <w:sz w:val="20"/>
          <w:szCs w:val="20"/>
        </w:rPr>
        <w:t>Das Umweltbundesamt verarbeitet personenbezogene Daten – insbesondere im Bereich seiner Forschungsaufgaben – alternativ aufgrund einer Einwilligung nach Art. 6 Abs. 1 a) DSGVO.</w:t>
      </w:r>
    </w:p>
    <w:p w14:paraId="66663993" w14:textId="77777777" w:rsidR="00DE36A7" w:rsidRDefault="00CD4BBA" w:rsidP="00CD4BBA">
      <w:pPr>
        <w:pStyle w:val="UBAUeberschrift2"/>
      </w:pPr>
      <w:r>
        <w:t>Empfängerkategorien</w:t>
      </w:r>
    </w:p>
    <w:p w14:paraId="0123FCB1" w14:textId="52C5037A" w:rsidR="004952FA" w:rsidRDefault="000D35C5" w:rsidP="000D35C5">
      <w:pPr>
        <w:pStyle w:val="UBAFliesstext"/>
        <w:rPr>
          <w:color w:val="auto"/>
          <w:sz w:val="20"/>
          <w:szCs w:val="20"/>
        </w:rPr>
      </w:pPr>
      <w:r w:rsidRPr="000D35C5">
        <w:rPr>
          <w:color w:val="auto"/>
          <w:sz w:val="20"/>
          <w:szCs w:val="20"/>
        </w:rPr>
        <w:t xml:space="preserve">Bei der Wahrnehmung seiner öffentlichen Aufgaben übermittelt das Umweltbundesamt personenbezogene Daten in Einzelfällen an andere öffentliche Stellen des Bundes oder der Länder sowie an Auftragnehmer des Umweltbundesamtes. Auftragnehmer können z. B solche Unternehmen sein, die sich mit IT-Dienstleistungen für das Umweltbundesamt beschäftigen, bei Forschungsvorhaben eingesetzt werden, Druckdienstleistungen erbringen, Versandaufgaben übernehmen. In diesen Fällen werden Vereinbarungen über Auftragsverarbeitungen geschlossen. Dabei wird stets geprüft, ob eine Übermittlung in diesem Sinne erforderlich ist. </w:t>
      </w:r>
    </w:p>
    <w:p w14:paraId="66663997" w14:textId="77777777" w:rsidR="00DE36A7" w:rsidRDefault="00CD4BBA" w:rsidP="00CD4BBA">
      <w:pPr>
        <w:pStyle w:val="UBAUeberschrift2"/>
      </w:pPr>
      <w:r>
        <w:t>Speicherdauer</w:t>
      </w:r>
    </w:p>
    <w:p w14:paraId="66663998" w14:textId="77777777" w:rsidR="006318E2" w:rsidRPr="001E42CB" w:rsidRDefault="006318E2" w:rsidP="006318E2">
      <w:pPr>
        <w:pStyle w:val="UBAFliesstext"/>
        <w:rPr>
          <w:sz w:val="20"/>
          <w:szCs w:val="20"/>
        </w:rPr>
      </w:pPr>
      <w:r w:rsidRPr="001E42CB">
        <w:rPr>
          <w:sz w:val="20"/>
          <w:szCs w:val="20"/>
        </w:rPr>
        <w:t xml:space="preserve">Die Speicherdauer der personenbezogenen Daten richtet sich nach der Erforderlichkeit der Speicherung. </w:t>
      </w:r>
    </w:p>
    <w:p w14:paraId="66663999" w14:textId="1628D1B9" w:rsidR="006318E2" w:rsidRPr="001E42CB" w:rsidRDefault="006318E2" w:rsidP="006318E2">
      <w:pPr>
        <w:pStyle w:val="UBAFliesstext"/>
        <w:rPr>
          <w:sz w:val="20"/>
          <w:szCs w:val="20"/>
        </w:rPr>
      </w:pPr>
      <w:r w:rsidRPr="001E42CB">
        <w:rPr>
          <w:sz w:val="20"/>
          <w:szCs w:val="20"/>
        </w:rPr>
        <w:t>Anhaltspunkte zur Bestimmung der Aufbewahrungsfrist bietet die ‚</w:t>
      </w:r>
      <w:proofErr w:type="spellStart"/>
      <w:r w:rsidRPr="001E42CB">
        <w:rPr>
          <w:sz w:val="20"/>
          <w:szCs w:val="20"/>
        </w:rPr>
        <w:t>Registraturrichtlinie</w:t>
      </w:r>
      <w:proofErr w:type="spellEnd"/>
      <w:r w:rsidRPr="001E42CB">
        <w:rPr>
          <w:sz w:val="20"/>
          <w:szCs w:val="20"/>
        </w:rPr>
        <w:t xml:space="preserve"> für das Bearbeiten und Verwaltung von Schriftgut in Bundesministerien‘, die einem Beschluss </w:t>
      </w:r>
      <w:proofErr w:type="gramStart"/>
      <w:r w:rsidRPr="001E42CB">
        <w:rPr>
          <w:sz w:val="20"/>
          <w:szCs w:val="20"/>
        </w:rPr>
        <w:t>des Beschluss</w:t>
      </w:r>
      <w:proofErr w:type="gramEnd"/>
      <w:r w:rsidRPr="001E42CB">
        <w:rPr>
          <w:sz w:val="20"/>
          <w:szCs w:val="20"/>
        </w:rPr>
        <w:t xml:space="preserve"> des Bundeskabinetts vom 11. Juli 2001 entspricht. Die Anlage 5 der Richtlinie trifft nähere Regelungen zur Bestimmung der Fristen. Im Verwaltungsvollzug sind hier regelmäßig 10 Jahre Aufbewahrungsfrist ab dem Ende des Jahres vorgesehen, in dem die Bearbeitung der Akte abgeschlossen wurde. </w:t>
      </w:r>
    </w:p>
    <w:p w14:paraId="37025F74" w14:textId="58CD31C3" w:rsidR="004952FA" w:rsidRPr="001E42CB" w:rsidRDefault="004952FA" w:rsidP="006318E2">
      <w:pPr>
        <w:pStyle w:val="UBAFliesstext"/>
        <w:rPr>
          <w:sz w:val="20"/>
          <w:szCs w:val="20"/>
        </w:rPr>
      </w:pPr>
      <w:bookmarkStart w:id="1" w:name="_GoBack"/>
      <w:bookmarkEnd w:id="1"/>
      <w:r w:rsidRPr="007B4D73">
        <w:rPr>
          <w:sz w:val="20"/>
          <w:szCs w:val="20"/>
        </w:rPr>
        <w:t>Die Daten werden für maximal 3 Monate gespeichert.</w:t>
      </w:r>
    </w:p>
    <w:p w14:paraId="6666399B" w14:textId="77777777" w:rsidR="00DE36A7" w:rsidRPr="007A704D" w:rsidRDefault="00DE36A7" w:rsidP="00870A27">
      <w:pPr>
        <w:pStyle w:val="UBAUeberschrift1"/>
        <w:numPr>
          <w:ilvl w:val="0"/>
          <w:numId w:val="20"/>
        </w:numPr>
      </w:pPr>
      <w:r w:rsidRPr="007A704D">
        <w:t>Betroffenenrechte</w:t>
      </w:r>
    </w:p>
    <w:p w14:paraId="6666399C" w14:textId="77777777" w:rsidR="00DE36A7" w:rsidRPr="00285F7D" w:rsidRDefault="006318E2" w:rsidP="00DE36A7">
      <w:pPr>
        <w:pStyle w:val="UBAFliesstext"/>
        <w:rPr>
          <w:sz w:val="20"/>
          <w:szCs w:val="20"/>
        </w:rPr>
      </w:pPr>
      <w:r w:rsidRPr="006318E2">
        <w:rPr>
          <w:sz w:val="20"/>
          <w:szCs w:val="20"/>
        </w:rPr>
        <w:t>Sowohl im Rahmen der Erfüllung öffentlicher Aufgaben als auch als zivilrechtliche Vertragspartei ist das Umweltbundesamt verantwortlich für die Verarbeitung von personenbezogenen Daten. Den Betroffenen stehen daher folgende Rechte aus der DSGVO zur Verfügung:</w:t>
      </w:r>
    </w:p>
    <w:p w14:paraId="6666399D" w14:textId="77777777" w:rsidR="00DE36A7" w:rsidRPr="00CD4BBA" w:rsidRDefault="00DE36A7" w:rsidP="00CD4BBA">
      <w:pPr>
        <w:pStyle w:val="UBAUeberschrift2"/>
      </w:pPr>
      <w:r w:rsidRPr="00CD4BBA">
        <w:t>Recht auf Auskunft - Art. 15 DSGVO</w:t>
      </w:r>
    </w:p>
    <w:p w14:paraId="6666399E" w14:textId="77777777" w:rsidR="00DE36A7" w:rsidRPr="00285F7D" w:rsidRDefault="006318E2" w:rsidP="00DE36A7">
      <w:pPr>
        <w:pStyle w:val="UBAFliesstext"/>
        <w:rPr>
          <w:sz w:val="20"/>
          <w:szCs w:val="20"/>
        </w:rPr>
      </w:pPr>
      <w:r w:rsidRPr="006318E2">
        <w:rPr>
          <w:sz w:val="20"/>
          <w:szCs w:val="20"/>
        </w:rPr>
        <w:t>Mit dem Recht auf Auskunft erhält der Betroffene eine umfassende Einsicht in die ihn angehenden Daten und einige andere wichtige Kriterien wie beispielsweise die Verarbeitungszwecke oder die Dauer der Speicherung. Es gelten die in § 34 BDSG geregelten Ausnahmen von diesem Recht.</w:t>
      </w:r>
    </w:p>
    <w:p w14:paraId="6666399F" w14:textId="77777777" w:rsidR="00DE36A7" w:rsidRPr="00CD4BBA" w:rsidRDefault="00DE36A7" w:rsidP="00CD4BBA">
      <w:pPr>
        <w:pStyle w:val="UBAUeberschrift2"/>
      </w:pPr>
      <w:r w:rsidRPr="00CD4BBA">
        <w:t>Recht auf Berichtigung - Art. 16 DSGVO</w:t>
      </w:r>
    </w:p>
    <w:p w14:paraId="666639A0" w14:textId="77777777" w:rsidR="006318E2" w:rsidRPr="006318E2" w:rsidRDefault="006318E2" w:rsidP="006318E2">
      <w:pPr>
        <w:pStyle w:val="UBAFliesstext"/>
        <w:rPr>
          <w:sz w:val="20"/>
          <w:szCs w:val="20"/>
        </w:rPr>
      </w:pPr>
      <w:r w:rsidRPr="006318E2">
        <w:rPr>
          <w:sz w:val="20"/>
          <w:szCs w:val="20"/>
        </w:rPr>
        <w:t>Das Recht auf Berichtigung beinhaltet die Möglichkeit für den Betroffenen, unrichtige ihn angehende personenbezogene Daten korrigieren zu lassen.</w:t>
      </w:r>
    </w:p>
    <w:p w14:paraId="666639A1" w14:textId="77777777" w:rsidR="006318E2" w:rsidRPr="006318E2" w:rsidRDefault="006318E2" w:rsidP="006318E2">
      <w:pPr>
        <w:pStyle w:val="UBAUeberschrift2"/>
      </w:pPr>
      <w:r w:rsidRPr="006318E2">
        <w:t>Recht auf Löschung - Art. 17 DSGVO</w:t>
      </w:r>
    </w:p>
    <w:p w14:paraId="666639A2" w14:textId="77777777" w:rsidR="006318E2" w:rsidRPr="006318E2" w:rsidRDefault="006318E2" w:rsidP="006318E2">
      <w:pPr>
        <w:pStyle w:val="UBAFliesstext"/>
        <w:rPr>
          <w:sz w:val="20"/>
          <w:szCs w:val="20"/>
        </w:rPr>
      </w:pPr>
      <w:r w:rsidRPr="006318E2">
        <w:rPr>
          <w:sz w:val="20"/>
          <w:szCs w:val="20"/>
        </w:rPr>
        <w:t>Das Recht auf Löschung beinhaltet die Möglichkeit für den Betroffenen, Daten beim Verantwortlichen löschen zu lassen. Dies ist allerdings nur dann möglich, wenn die ihn angehenden personenbezogenen Daten nicht mehr notwendig sind, rechtswidrig verarbeitet werden oder eine diesbezügliche Einwilligung widerrufen wurde. Es gelten die in § 35 BDSG geregelten Ausnahmen von diesem Recht.</w:t>
      </w:r>
    </w:p>
    <w:p w14:paraId="666639A3" w14:textId="77777777" w:rsidR="006318E2" w:rsidRPr="006318E2" w:rsidRDefault="006318E2" w:rsidP="006318E2">
      <w:pPr>
        <w:pStyle w:val="UBAUeberschrift2"/>
      </w:pPr>
      <w:r w:rsidRPr="006318E2">
        <w:lastRenderedPageBreak/>
        <w:t>Recht auf Einschränkung der Verarbeitung - Art. 18 DSGVO</w:t>
      </w:r>
    </w:p>
    <w:p w14:paraId="666639A4" w14:textId="77777777" w:rsidR="006318E2" w:rsidRPr="006318E2" w:rsidRDefault="006318E2" w:rsidP="006318E2">
      <w:pPr>
        <w:pStyle w:val="UBAFliesstext"/>
        <w:rPr>
          <w:sz w:val="20"/>
          <w:szCs w:val="20"/>
        </w:rPr>
      </w:pPr>
      <w:r w:rsidRPr="006318E2">
        <w:rPr>
          <w:sz w:val="20"/>
          <w:szCs w:val="20"/>
        </w:rPr>
        <w:t>Das Recht auf Einschränkung der Verarbeitung beinhaltet die Möglichkeit für den Betroffenen, eine weitere Verarbeitung der ihn angehenden personenbezogenen Daten vorerst zu verhindern. Eine Einschränkung tritt vor allem in der Prüfungsphase anderer Rechtewahrnehmungen durch den Betroffenen ein.</w:t>
      </w:r>
    </w:p>
    <w:p w14:paraId="666639A5" w14:textId="77777777" w:rsidR="006318E2" w:rsidRPr="006318E2" w:rsidRDefault="006318E2" w:rsidP="006318E2">
      <w:pPr>
        <w:pStyle w:val="UBAUeberschrift2"/>
      </w:pPr>
      <w:r w:rsidRPr="006318E2">
        <w:t>Recht auf Datenübertragbarkeit - Art. 20 DSGVO</w:t>
      </w:r>
    </w:p>
    <w:p w14:paraId="666639A6" w14:textId="77777777" w:rsidR="006318E2" w:rsidRPr="006318E2" w:rsidRDefault="006318E2" w:rsidP="006318E2">
      <w:pPr>
        <w:pStyle w:val="UBAFliesstext"/>
        <w:rPr>
          <w:sz w:val="20"/>
          <w:szCs w:val="20"/>
        </w:rPr>
      </w:pPr>
      <w:r w:rsidRPr="006318E2">
        <w:rPr>
          <w:sz w:val="20"/>
          <w:szCs w:val="20"/>
        </w:rPr>
        <w:t>Das Recht auf Datenübertragbarkeit beinhaltet die Möglichkeit für den Betroffenen, die ihn angehenden personenbezogenen Daten in einem gängigen, maschinenlesbaren Format vom Verantwortlichen zu erhalten, um sie ggf. an einen anderen Verantwortlichen weiterleiten zu lassen. Gemäß Art. 20 Abs. 3 Satz 2 DSGVO steht dieses Recht aber dann nicht zur Verfügung, wenn die Datenverarbeitung der Wahrnehmung öffentlicher Aufgaben dient. Dies ist beim Umweltbundesamt nur dann nicht der Fall, wenn die Verarbeitung personenbezogener Daten zu fiskalischen Zwecken erfolgt.</w:t>
      </w:r>
    </w:p>
    <w:p w14:paraId="666639A7" w14:textId="77777777" w:rsidR="006318E2" w:rsidRPr="006318E2" w:rsidRDefault="006318E2" w:rsidP="006318E2">
      <w:pPr>
        <w:pStyle w:val="UBAUeberschrift2"/>
      </w:pPr>
      <w:r w:rsidRPr="006318E2">
        <w:t>Recht auf Widerspruch - Art. 21 DSGVO</w:t>
      </w:r>
    </w:p>
    <w:p w14:paraId="666639A8" w14:textId="77777777" w:rsidR="006318E2" w:rsidRPr="006318E2" w:rsidRDefault="006318E2" w:rsidP="006318E2">
      <w:pPr>
        <w:pStyle w:val="UBAFliesstext"/>
        <w:rPr>
          <w:sz w:val="20"/>
          <w:szCs w:val="20"/>
        </w:rPr>
      </w:pPr>
      <w:r w:rsidRPr="006318E2">
        <w:rPr>
          <w:sz w:val="20"/>
          <w:szCs w:val="20"/>
        </w:rPr>
        <w:t xml:space="preserve">Das Recht auf Widerspruch beinhaltet die Möglichkeit für Betroffene, in einer besonderen Situation der weiteren Verarbeitung ihrer personenbezogenen Daten zu widersprechen, soweit diese durch die Wahrnehmung öffentlicher Aufgaben oder öffentlicher sowie privater Interessen rechtfertigt ist. Das Recht gilt gemäß § 36 BDSG nicht, wenn eine öffentliche Stelle durch Rechtsvorschrift zur Verarbeitung verpflichtet ist. </w:t>
      </w:r>
    </w:p>
    <w:p w14:paraId="666639A9" w14:textId="77777777" w:rsidR="006318E2" w:rsidRPr="006318E2" w:rsidRDefault="006318E2" w:rsidP="006318E2">
      <w:pPr>
        <w:pStyle w:val="UBAUeberschrift2"/>
      </w:pPr>
      <w:r w:rsidRPr="006318E2">
        <w:t>Recht auf Widerruf der Einwilligung – Art. 7 Abs. 3 DSGVO</w:t>
      </w:r>
    </w:p>
    <w:p w14:paraId="666639AA" w14:textId="77777777" w:rsidR="00DE36A7" w:rsidRDefault="006318E2" w:rsidP="006318E2">
      <w:pPr>
        <w:pStyle w:val="UBAFliesstext"/>
        <w:rPr>
          <w:sz w:val="20"/>
          <w:szCs w:val="20"/>
        </w:rPr>
      </w:pPr>
      <w:r w:rsidRPr="006318E2">
        <w:rPr>
          <w:sz w:val="20"/>
          <w:szCs w:val="20"/>
        </w:rPr>
        <w:t>Zudem haben Sie das Recht, die Einwilligung im Sinne von Art. 6 Abs. 1 a) oder Art. 9 Abs. 2 a) DSGVO jederzeit zu widerrufen, ohne dass die Rechtmäßigkeit der aufgrund der Einwilligung bis zum Widerruf erfolgten Verarbeitung berührt wird.</w:t>
      </w:r>
      <w:r w:rsidR="00DE36A7" w:rsidRPr="00285F7D">
        <w:rPr>
          <w:sz w:val="20"/>
          <w:szCs w:val="20"/>
        </w:rPr>
        <w:t>.</w:t>
      </w:r>
    </w:p>
    <w:p w14:paraId="666639AB" w14:textId="77777777" w:rsidR="00DE36A7" w:rsidRPr="00792A60" w:rsidRDefault="00DE36A7" w:rsidP="00870A27">
      <w:pPr>
        <w:pStyle w:val="UBAUeberschrift1"/>
        <w:numPr>
          <w:ilvl w:val="0"/>
          <w:numId w:val="20"/>
        </w:numPr>
      </w:pPr>
      <w:r>
        <w:t>Beschwerderecht</w:t>
      </w:r>
    </w:p>
    <w:p w14:paraId="666639AC" w14:textId="77777777" w:rsidR="00DE36A7" w:rsidRPr="00792A60" w:rsidRDefault="006318E2" w:rsidP="00DE36A7">
      <w:pPr>
        <w:pStyle w:val="UBAFliesstext"/>
        <w:rPr>
          <w:sz w:val="20"/>
          <w:szCs w:val="20"/>
        </w:rPr>
      </w:pPr>
      <w:r w:rsidRPr="006318E2">
        <w:rPr>
          <w:sz w:val="20"/>
          <w:szCs w:val="20"/>
        </w:rPr>
        <w:t>Jede betroffen Person hat nach Art. 77 DSGVO das Recht auf Beschwerde bei der zuständigen datenschutzrechtlichen Aufsichtsbehörde. Zuständige datenschutzrechtliche Aufsichtsbehörde für das Umweltbundesamt ist der Bundesbeauftragte für den Datenschutz und die Informationsfreiheit, Husarenstr. 30, 53117 Bonn, Tel. 0228/997799-0, poststelle@bfdi.bund.de, www.bfdi.de</w:t>
      </w:r>
      <w:r>
        <w:rPr>
          <w:sz w:val="20"/>
          <w:szCs w:val="20"/>
        </w:rPr>
        <w:t>.</w:t>
      </w:r>
    </w:p>
    <w:p w14:paraId="666639AD" w14:textId="77777777" w:rsidR="00DE36A7" w:rsidRDefault="00DE36A7" w:rsidP="00870A27">
      <w:pPr>
        <w:pStyle w:val="UBAUeberschrift1"/>
        <w:numPr>
          <w:ilvl w:val="0"/>
          <w:numId w:val="20"/>
        </w:numPr>
      </w:pPr>
      <w:r>
        <w:t>Notwendigkeit der Datenverarbeitung</w:t>
      </w:r>
    </w:p>
    <w:p w14:paraId="666639AE" w14:textId="77777777" w:rsidR="006318E2" w:rsidRPr="00870A27" w:rsidRDefault="006318E2" w:rsidP="006318E2">
      <w:pPr>
        <w:pStyle w:val="UBAFliesstext"/>
        <w:rPr>
          <w:sz w:val="20"/>
          <w:szCs w:val="20"/>
        </w:rPr>
      </w:pPr>
      <w:r w:rsidRPr="00870A27">
        <w:rPr>
          <w:sz w:val="20"/>
          <w:szCs w:val="20"/>
        </w:rPr>
        <w:t>Die Verarbeitung von personenbezogenen Daten durch das Umweltbundesamt steht im unmittelbaren Zusammenhang mit der Wahrnehmung seiner öffentlichen Aufgaben.</w:t>
      </w:r>
    </w:p>
    <w:p w14:paraId="666639AF" w14:textId="28E31440" w:rsidR="006318E2" w:rsidRPr="006318E2" w:rsidRDefault="006318E2" w:rsidP="006318E2">
      <w:pPr>
        <w:pStyle w:val="UBAFliesstext"/>
        <w:rPr>
          <w:color w:val="FF0000"/>
        </w:rPr>
      </w:pPr>
    </w:p>
    <w:sectPr w:rsidR="006318E2" w:rsidRPr="006318E2" w:rsidSect="00A36DFF">
      <w:headerReference w:type="default" r:id="rId15"/>
      <w:footerReference w:type="default" r:id="rId16"/>
      <w:headerReference w:type="first" r:id="rId17"/>
      <w:pgSz w:w="11906" w:h="16838" w:code="9"/>
      <w:pgMar w:top="1418"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8080" w14:textId="77777777" w:rsidR="00C44E53" w:rsidRDefault="00C44E53" w:rsidP="0019079F">
      <w:pPr>
        <w:spacing w:after="0" w:line="240" w:lineRule="auto"/>
      </w:pPr>
      <w:r>
        <w:separator/>
      </w:r>
    </w:p>
  </w:endnote>
  <w:endnote w:type="continuationSeparator" w:id="0">
    <w:p w14:paraId="25A659FC" w14:textId="77777777" w:rsidR="00C44E53" w:rsidRDefault="00C44E53" w:rsidP="0019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fc">
    <w:panose1 w:val="020B0604030101020102"/>
    <w:charset w:val="00"/>
    <w:family w:val="swiss"/>
    <w:pitch w:val="variable"/>
    <w:sig w:usb0="800000EF" w:usb1="5000207B"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4" w14:textId="77777777" w:rsidR="00DE36A7" w:rsidRDefault="00DE36A7" w:rsidP="00DE36A7">
    <w:pPr>
      <w:pStyle w:val="Fuzeile"/>
      <w:jc w:val="center"/>
    </w:pPr>
    <w:r>
      <w:fldChar w:fldCharType="begin"/>
    </w:r>
    <w:r>
      <w:instrText>PAGE   \* MERGEFORMAT</w:instrText>
    </w:r>
    <w:r>
      <w:fldChar w:fldCharType="separate"/>
    </w:r>
    <w:r w:rsidR="004856A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7" w14:textId="77777777" w:rsidR="004A1005" w:rsidRDefault="004A1005" w:rsidP="00FF7DDA">
    <w:pPr>
      <w:pStyle w:val="Fuzeile"/>
      <w:jc w:val="center"/>
    </w:pPr>
    <w:r>
      <w:fldChar w:fldCharType="begin"/>
    </w:r>
    <w:r>
      <w:instrText>PAGE   \* MERGEFORMAT</w:instrText>
    </w:r>
    <w:r>
      <w:fldChar w:fldCharType="separate"/>
    </w:r>
    <w:r w:rsidR="00870A2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213180"/>
      <w:docPartObj>
        <w:docPartGallery w:val="Page Numbers (Bottom of Page)"/>
        <w:docPartUnique/>
      </w:docPartObj>
    </w:sdtPr>
    <w:sdtEndPr/>
    <w:sdtContent>
      <w:p w14:paraId="666639B9" w14:textId="77777777" w:rsidR="00FF7DDA" w:rsidRDefault="00FF7DDA">
        <w:pPr>
          <w:pStyle w:val="Fuzeile"/>
          <w:jc w:val="center"/>
        </w:pPr>
        <w:r>
          <w:fldChar w:fldCharType="begin"/>
        </w:r>
        <w:r>
          <w:instrText>PAGE   \* MERGEFORMAT</w:instrText>
        </w:r>
        <w:r>
          <w:fldChar w:fldCharType="separate"/>
        </w:r>
        <w:r w:rsidR="00870A2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4B99D" w14:textId="77777777" w:rsidR="00C44E53" w:rsidRPr="00E10B5B" w:rsidRDefault="00C44E53" w:rsidP="00326061">
      <w:pPr>
        <w:pStyle w:val="Fuzeile"/>
        <w:pBdr>
          <w:bottom w:val="single" w:sz="2" w:space="1" w:color="808080" w:themeColor="background1" w:themeShade="80"/>
        </w:pBdr>
        <w:spacing w:after="120" w:line="120" w:lineRule="auto"/>
        <w:rPr>
          <w:sz w:val="14"/>
        </w:rPr>
      </w:pPr>
    </w:p>
  </w:footnote>
  <w:footnote w:type="continuationSeparator" w:id="0">
    <w:p w14:paraId="7BC09DE9" w14:textId="77777777" w:rsidR="00C44E53" w:rsidRDefault="00C44E53" w:rsidP="0019079F">
      <w:pPr>
        <w:spacing w:after="0" w:line="240" w:lineRule="auto"/>
      </w:pPr>
      <w:r>
        <w:continuationSeparator/>
      </w:r>
    </w:p>
  </w:footnote>
  <w:footnote w:id="1">
    <w:p w14:paraId="666639BF" w14:textId="77777777" w:rsidR="00040F99" w:rsidRDefault="00040F99">
      <w:pPr>
        <w:pStyle w:val="Funotentext"/>
      </w:pPr>
      <w:r>
        <w:rPr>
          <w:rStyle w:val="Funotenzeichen"/>
        </w:rPr>
        <w:footnoteRef/>
      </w:r>
      <w:r>
        <w:t xml:space="preserve"> </w:t>
      </w:r>
      <w:r w:rsidRPr="00040F99">
        <w:t>VERORDNUNG (EU) 2016/679 DES EUROPÄISCHEN PARLAMENTS UND DES RATES vom 27. April 2016 zum Schutz natürlicher Personen bei der Verarbeitung personenbezogener Daten, zum freien Datenverkehr und zur Aufhebung der Richtlinie 95/46/EG (Datenschutz-Grundverordnung - DSGVO)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5" w14:textId="77777777" w:rsidR="004C2C64" w:rsidRDefault="00264FDE" w:rsidP="004C2C64">
    <w:pPr>
      <w:pStyle w:val="Kopfzeile"/>
    </w:pPr>
    <w:r>
      <w:rPr>
        <w:noProof/>
        <w:lang w:eastAsia="de-DE"/>
      </w:rPr>
      <mc:AlternateContent>
        <mc:Choice Requires="wpg">
          <w:drawing>
            <wp:anchor distT="0" distB="0" distL="114300" distR="114300" simplePos="0" relativeHeight="251672575" behindDoc="1" locked="0" layoutInCell="1" allowOverlap="1" wp14:anchorId="666639BB" wp14:editId="666639BC">
              <wp:simplePos x="0" y="0"/>
              <wp:positionH relativeFrom="column">
                <wp:posOffset>-900430</wp:posOffset>
              </wp:positionH>
              <wp:positionV relativeFrom="paragraph">
                <wp:posOffset>-450215</wp:posOffset>
              </wp:positionV>
              <wp:extent cx="8135620" cy="10962005"/>
              <wp:effectExtent l="0" t="0" r="0" b="0"/>
              <wp:wrapNone/>
              <wp:docPr id="1" name="Gruppieren 1"/>
              <wp:cNvGraphicFramePr/>
              <a:graphic xmlns:a="http://schemas.openxmlformats.org/drawingml/2006/main">
                <a:graphicData uri="http://schemas.microsoft.com/office/word/2010/wordprocessingGroup">
                  <wpg:wgp>
                    <wpg:cNvGrpSpPr/>
                    <wpg:grpSpPr>
                      <a:xfrm>
                        <a:off x="0" y="0"/>
                        <a:ext cx="8135620" cy="10962005"/>
                        <a:chOff x="0" y="0"/>
                        <a:chExt cx="8136000" cy="10962125"/>
                      </a:xfrm>
                    </wpg:grpSpPr>
                    <wps:wsp>
                      <wps:cNvPr id="12" name="Rechteck 12"/>
                      <wps:cNvSpPr/>
                      <wps:spPr>
                        <a:xfrm>
                          <a:off x="0" y="0"/>
                          <a:ext cx="8136000" cy="17892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3"/>
                      <wps:cNvSpPr/>
                      <wps:spPr>
                        <a:xfrm rot="16200000">
                          <a:off x="-5309333" y="5473185"/>
                          <a:ext cx="10799445" cy="1784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3C8C2E" id="Gruppieren 1" o:spid="_x0000_s1026" style="position:absolute;margin-left:-70.9pt;margin-top:-35.45pt;width:640.6pt;height:863.15pt;z-index:-251643905" coordsize="81360,10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">
              <v:rect id="Rechteck 12" o:spid="_x0000_s1027" style="position:absolute;width:81360;height:1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k1EcMA&#10;AADbAAAADwAAAGRycy9kb3ducmV2LnhtbERPTWuDQBC9F/IflinkVtfkIMG6ESkk5FBIaltKb4M7&#10;Uak7K+5WTX59NxDobR7vc7J8Np0YaXCtZQWrKAZBXFndcq3g4333tAHhPLLGzjIpuJCDfLt4yDDV&#10;duI3GktfixDCLkUFjfd9KqWrGjLoItsTB+5sB4M+wKGWesAphJtOruM4kQZbDg0N9vTSUPVT/hoF&#10;Z7yeinZP1+/k67hfTWX3+brZKbV8nItnEJ5m/y++uw86zF/D7Zdw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k1EcMAAADbAAAADwAAAAAAAAAAAAAAAACYAgAAZHJzL2Rv&#10;d25yZXYueG1sUEsFBgAAAAAEAAQA9QAAAIgDAAAAAA==&#10;" fillcolor="#d8d8d8 [2732]" stroked="f" strokeweight="2pt"/>
              <v:rect id="Rechteck 13" o:spid="_x0000_s1028" style="position:absolute;left:-53094;top:54731;width:107995;height:178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358IA&#10;AADbAAAADwAAAGRycy9kb3ducmV2LnhtbERPS2vCQBC+F/wPywi9FN3UFpGYjUi1pfTmq/Q4ZMck&#10;uDsbs6um/nq3UPA2H99zsllnjThT62vHCp6HCQjiwumaSwXbzftgAsIHZI3GMSn4JQ+zvPeQYard&#10;hVd0XodSxBD2KSqoQmhSKX1RkUU/dA1x5PautRgibEupW7zEcGvkKEnG0mLNsaHCht4qKg7rk1WQ&#10;XJ+W2h93p4+vV2M6+72pf3Ch1GO/m09BBOrCXfzv/tRx/gv8/R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TfnwgAAANsAAAAPAAAAAAAAAAAAAAAAAJgCAABkcnMvZG93&#10;bnJldi54bWxQSwUGAAAAAAQABAD1AAAAhwMAAAAA&#10;" fillcolor="#d8d8d8 [2732]" stroked="f" strokeweight="2pt"/>
            </v:group>
          </w:pict>
        </mc:Fallback>
      </mc:AlternateContent>
    </w:r>
    <w:r w:rsidR="00747F09">
      <w:rPr>
        <w:noProof/>
        <w:lang w:eastAsia="de-DE"/>
      </w:rPr>
      <mc:AlternateContent>
        <mc:Choice Requires="wpg">
          <w:drawing>
            <wp:anchor distT="0" distB="0" distL="114300" distR="114300" simplePos="0" relativeHeight="251675648" behindDoc="1" locked="0" layoutInCell="1" allowOverlap="1" wp14:anchorId="666639BD" wp14:editId="666639BE">
              <wp:simplePos x="0" y="0"/>
              <wp:positionH relativeFrom="column">
                <wp:posOffset>4530090</wp:posOffset>
              </wp:positionH>
              <wp:positionV relativeFrom="paragraph">
                <wp:posOffset>-451181</wp:posOffset>
              </wp:positionV>
              <wp:extent cx="1797050" cy="107315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797050" cy="1073150"/>
                        <a:chOff x="0" y="0"/>
                        <a:chExt cx="1797505" cy="1073426"/>
                      </a:xfrm>
                    </wpg:grpSpPr>
                    <pic:pic xmlns:pic="http://schemas.openxmlformats.org/drawingml/2006/picture">
                      <pic:nvPicPr>
                        <pic:cNvPr id="8" name="Grafik 8"/>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174928"/>
                          <a:ext cx="1796995" cy="898498"/>
                        </a:xfrm>
                        <a:prstGeom prst="rect">
                          <a:avLst/>
                        </a:prstGeom>
                      </pic:spPr>
                    </pic:pic>
                    <wps:wsp>
                      <wps:cNvPr id="10" name="Rechteck 10"/>
                      <wps:cNvSpPr/>
                      <wps:spPr>
                        <a:xfrm>
                          <a:off x="0" y="0"/>
                          <a:ext cx="1797505" cy="1789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9F0582" id="Gruppieren 2" o:spid="_x0000_s1026" style="position:absolute;margin-left:356.7pt;margin-top:-35.55pt;width:141.5pt;height:84.5pt;z-index:-251640832" coordsize="17975,10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7" type="#_x0000_t75" style="position:absolute;top:1749;width:17969;height:8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DxQ/CAAAA2gAAAA8AAABkcnMvZG93bnJldi54bWxET01rwkAQvQv+h2UEb7qx0NBGVymWQsFD&#10;SSJCbtPsmIRmZ9PsalJ/vXsoeHy8781uNK24Uu8aywpWywgEcWl1w5WCY/6xeAHhPLLG1jIp+CMH&#10;u+10ssFE24FTuma+EiGEXYIKau+7REpX1mTQLW1HHLiz7Q36APtK6h6HEG5a+RRFsTTYcGiosaN9&#10;TeVPdjEKvk6pfy5fs7j4Lk6H4veWX9z4rtR8Nr6tQXga/UP87/7UCsLWcCXcALm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g8UPwgAAANoAAAAPAAAAAAAAAAAAAAAAAJ8C&#10;AABkcnMvZG93bnJldi54bWxQSwUGAAAAAAQABAD3AAAAjgMAAAAA&#10;">
                <v:imagedata r:id="rId2" o:title=""/>
                <v:path arrowok="t"/>
                <o:lock v:ext="edit" aspectratio="f"/>
              </v:shape>
              <v:rect id="Rechteck 10" o:spid="_x0000_s1028" style="position:absolute;width:17975;height:1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yYcIA&#10;AADbAAAADwAAAGRycy9kb3ducmV2LnhtbESPQWsCMRCF7wX/QxjBW81apMpqFBGKe5CCtj9g2Iyb&#10;xWSybKKu/945FHqb4b1575v1dghe3alPbWQDs2kBiriOtuXGwO/P1/sSVMrIFn1kMvCkBNvN6G2N&#10;pY0PPtH9nBslIZxKNOBy7kqtU+0oYJrGjli0S+wDZln7RtseHxIevP4oik8dsGVpcNjR3lF9Pd+C&#10;AV/gjRan5ffFHRpezFPlj9fKmMl42K1AZRryv/nvurKCL/T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zJhwgAAANsAAAAPAAAAAAAAAAAAAAAAAJgCAABkcnMvZG93&#10;bnJldi54bWxQSwUGAAAAAAQABAD1AAAAhwMAAAAA&#10;" fillcolor="#007929 [3205]" stroked="f" strokeweight="2pt"/>
            </v:group>
          </w:pict>
        </mc:Fallback>
      </mc:AlternateContent>
    </w:r>
  </w:p>
  <w:p w14:paraId="666639B6" w14:textId="77777777" w:rsidR="004C2C64" w:rsidRDefault="004C2C64" w:rsidP="004C2C64">
    <w:pPr>
      <w:pStyle w:val="UBAKopfzeile"/>
    </w:pPr>
    <w:r>
      <w:t>Für Mensch und Umwelt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8" w14:textId="77777777" w:rsidR="00842937" w:rsidRPr="003E0E56" w:rsidRDefault="00842937" w:rsidP="003E0E5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A" w14:textId="77777777" w:rsidR="00245CBE" w:rsidRPr="00245CBE" w:rsidRDefault="00245CBE" w:rsidP="00245C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98A8F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C3A038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E4468B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9847D7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2040F2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70294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0B1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4E866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D64A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D7E01E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A01768"/>
    <w:multiLevelType w:val="multilevel"/>
    <w:tmpl w:val="0FC0882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5CA4C71"/>
    <w:multiLevelType w:val="multilevel"/>
    <w:tmpl w:val="BADE8662"/>
    <w:styleLink w:val="UBAberschriften"/>
    <w:lvl w:ilvl="0">
      <w:start w:val="1"/>
      <w:numFmt w:val="decimal"/>
      <w:pStyle w:val="UBAUeberschrift1"/>
      <w:lvlText w:val="%1"/>
      <w:lvlJc w:val="left"/>
      <w:pPr>
        <w:ind w:left="432" w:hanging="432"/>
      </w:pPr>
      <w:rPr>
        <w:rFonts w:asciiTheme="majorHAnsi" w:hAnsiTheme="majorHAnsi" w:hint="default"/>
        <w:b/>
        <w:color w:val="5EAD35"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tabs>
          <w:tab w:val="num" w:pos="1361"/>
        </w:tabs>
        <w:ind w:left="1361" w:hanging="1361"/>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482193D"/>
    <w:multiLevelType w:val="multilevel"/>
    <w:tmpl w:val="A502C9E6"/>
    <w:styleLink w:val="UBABuchstaben"/>
    <w:lvl w:ilvl="0">
      <w:start w:val="1"/>
      <w:numFmt w:val="lowerLetter"/>
      <w:pStyle w:val="UBAListeBuchstaben"/>
      <w:lvlText w:val="%1)"/>
      <w:lvlJc w:val="left"/>
      <w:pPr>
        <w:ind w:left="432" w:hanging="432"/>
      </w:pPr>
      <w:rPr>
        <w:rFonts w:asciiTheme="minorHAnsi" w:hAnsiTheme="minorHAnsi" w:hint="default"/>
        <w:b w:val="0"/>
        <w:color w:val="auto"/>
        <w:sz w:val="22"/>
      </w:rPr>
    </w:lvl>
    <w:lvl w:ilvl="1">
      <w:start w:val="1"/>
      <w:numFmt w:val="decimal"/>
      <w:lvlText w:val="%1.%2"/>
      <w:lvlJc w:val="left"/>
      <w:pPr>
        <w:ind w:left="576" w:hanging="576"/>
      </w:pPr>
      <w:rPr>
        <w:rFonts w:asciiTheme="minorHAnsi" w:hAnsiTheme="minorHAnsi"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heme="minorHAnsi" w:hAnsiTheme="minorHAnsi" w:hint="default"/>
        <w:b/>
        <w:sz w:val="22"/>
      </w:rPr>
    </w:lvl>
    <w:lvl w:ilvl="3">
      <w:start w:val="1"/>
      <w:numFmt w:val="decimal"/>
      <w:lvlText w:val="%1.%2.%3.%4"/>
      <w:lvlJc w:val="left"/>
      <w:pPr>
        <w:ind w:left="864" w:hanging="864"/>
      </w:pPr>
      <w:rPr>
        <w:rFonts w:asciiTheme="minorHAnsi" w:hAnsiTheme="minorHAnsi" w:hint="default"/>
        <w:b/>
        <w:sz w:val="22"/>
      </w:rPr>
    </w:lvl>
    <w:lvl w:ilvl="4">
      <w:start w:val="1"/>
      <w:numFmt w:val="none"/>
      <w:lvlText w:val="%5"/>
      <w:lvlJc w:val="left"/>
      <w:pPr>
        <w:ind w:left="1008" w:hanging="1008"/>
      </w:pPr>
      <w:rPr>
        <w:rFonts w:asciiTheme="minorHAnsi" w:hAnsiTheme="minorHAnsi" w:hint="default"/>
        <w:b/>
        <w:color w:val="auto"/>
        <w:sz w:val="22"/>
      </w:rPr>
    </w:lvl>
    <w:lvl w:ilvl="5">
      <w:start w:val="1"/>
      <w:numFmt w:val="none"/>
      <w:lvlText w:val="%6"/>
      <w:lvlJc w:val="left"/>
      <w:pPr>
        <w:ind w:left="1152" w:hanging="1152"/>
      </w:pPr>
      <w:rPr>
        <w:rFonts w:asciiTheme="minorHAnsi" w:hAnsiTheme="minorHAnsi" w:hint="default"/>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B393974"/>
    <w:multiLevelType w:val="multilevel"/>
    <w:tmpl w:val="BF4C4E88"/>
    <w:lvl w:ilvl="0">
      <w:start w:val="1"/>
      <w:numFmt w:val="upperLetter"/>
      <w:lvlText w:val="%1"/>
      <w:lvlJc w:val="left"/>
      <w:pPr>
        <w:ind w:left="431" w:hanging="431"/>
      </w:pPr>
      <w:rPr>
        <w:rFonts w:ascii="Calibri" w:hAnsi="Calibri" w:hint="default"/>
        <w:b/>
        <w:i w:val="0"/>
        <w:sz w:val="28"/>
      </w:rPr>
    </w:lvl>
    <w:lvl w:ilvl="1">
      <w:start w:val="1"/>
      <w:numFmt w:val="decimal"/>
      <w:lvlText w:val="%1.%2"/>
      <w:lvlJc w:val="left"/>
      <w:pPr>
        <w:ind w:left="607" w:hanging="607"/>
      </w:pPr>
      <w:rPr>
        <w:rFonts w:ascii="Calibri" w:hAnsi="Calibri" w:hint="default"/>
        <w:b/>
        <w:sz w:val="24"/>
      </w:rPr>
    </w:lvl>
    <w:lvl w:ilvl="2">
      <w:start w:val="1"/>
      <w:numFmt w:val="bullet"/>
      <w:lvlText w:val=""/>
      <w:lvlJc w:val="left"/>
      <w:pPr>
        <w:ind w:left="1785" w:hanging="357"/>
      </w:pPr>
      <w:rPr>
        <w:rFonts w:ascii="Wingdings" w:hAnsi="Wingdings" w:hint="default"/>
        <w:sz w:val="16"/>
      </w:rPr>
    </w:lvl>
    <w:lvl w:ilvl="3">
      <w:start w:val="1"/>
      <w:numFmt w:val="bullet"/>
      <w:lvlText w:val="─"/>
      <w:lvlJc w:val="left"/>
      <w:pPr>
        <w:ind w:left="2142" w:hanging="357"/>
      </w:pPr>
      <w:rPr>
        <w:rFonts w:ascii="Cambria" w:hAnsi="Cambria" w:hint="default"/>
        <w:b/>
        <w:i w:val="0"/>
        <w:sz w:val="24"/>
      </w:rPr>
    </w:lvl>
    <w:lvl w:ilvl="4">
      <w:start w:val="1"/>
      <w:numFmt w:val="bullet"/>
      <w:lvlText w:val="o"/>
      <w:lvlJc w:val="left"/>
      <w:pPr>
        <w:ind w:left="2499" w:hanging="357"/>
      </w:pPr>
      <w:rPr>
        <w:rFonts w:ascii="Courier New" w:hAnsi="Courier New" w:cs="Courier New" w:hint="default"/>
      </w:rPr>
    </w:lvl>
    <w:lvl w:ilvl="5">
      <w:start w:val="1"/>
      <w:numFmt w:val="bullet"/>
      <w:lvlText w:val=""/>
      <w:lvlJc w:val="left"/>
      <w:pPr>
        <w:ind w:left="2856" w:hanging="357"/>
      </w:pPr>
      <w:rPr>
        <w:rFonts w:ascii="Wingdings" w:hAnsi="Wingdings" w:hint="default"/>
      </w:rPr>
    </w:lvl>
    <w:lvl w:ilvl="6">
      <w:start w:val="1"/>
      <w:numFmt w:val="bullet"/>
      <w:lvlText w:val=""/>
      <w:lvlJc w:val="left"/>
      <w:pPr>
        <w:ind w:left="3213" w:hanging="357"/>
      </w:pPr>
      <w:rPr>
        <w:rFonts w:ascii="Symbol" w:hAnsi="Symbol" w:hint="default"/>
      </w:rPr>
    </w:lvl>
    <w:lvl w:ilvl="7">
      <w:start w:val="1"/>
      <w:numFmt w:val="bullet"/>
      <w:lvlText w:val="o"/>
      <w:lvlJc w:val="left"/>
      <w:pPr>
        <w:ind w:left="3570" w:hanging="357"/>
      </w:pPr>
      <w:rPr>
        <w:rFonts w:ascii="Courier New" w:hAnsi="Courier New" w:cs="Courier New" w:hint="default"/>
      </w:rPr>
    </w:lvl>
    <w:lvl w:ilvl="8">
      <w:start w:val="1"/>
      <w:numFmt w:val="bullet"/>
      <w:lvlText w:val=""/>
      <w:lvlJc w:val="left"/>
      <w:pPr>
        <w:ind w:left="3927" w:hanging="357"/>
      </w:pPr>
      <w:rPr>
        <w:rFonts w:ascii="Wingdings" w:hAnsi="Wingdings" w:hint="default"/>
      </w:rPr>
    </w:lvl>
  </w:abstractNum>
  <w:abstractNum w:abstractNumId="14" w15:restartNumberingAfterBreak="0">
    <w:nsid w:val="3C0B30C6"/>
    <w:multiLevelType w:val="hybridMultilevel"/>
    <w:tmpl w:val="6726BAFA"/>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3F51BC"/>
    <w:multiLevelType w:val="multilevel"/>
    <w:tmpl w:val="42041D2E"/>
    <w:lvl w:ilvl="0">
      <w:start w:val="1"/>
      <w:numFmt w:val="decimal"/>
      <w:pStyle w:val="UBAListeNummer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CC4C8D"/>
    <w:multiLevelType w:val="hybridMultilevel"/>
    <w:tmpl w:val="020AB252"/>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BB04874"/>
    <w:multiLevelType w:val="multilevel"/>
    <w:tmpl w:val="F25E804A"/>
    <w:lvl w:ilvl="0">
      <w:start w:val="1"/>
      <w:numFmt w:val="bullet"/>
      <w:pStyle w:val="UBAListePfeile"/>
      <w:lvlText w:val="►"/>
      <w:lvlJc w:val="left"/>
      <w:pPr>
        <w:ind w:left="357" w:hanging="357"/>
      </w:pPr>
      <w:rPr>
        <w:rFonts w:ascii="Arial" w:hAnsi="Arial" w:hint="default"/>
        <w:color w:val="007929" w:themeColor="accent2"/>
        <w:sz w:val="20"/>
      </w:rPr>
    </w:lvl>
    <w:lvl w:ilvl="1">
      <w:start w:val="1"/>
      <w:numFmt w:val="bullet"/>
      <w:lvlText w:val=""/>
      <w:lvlJc w:val="left"/>
      <w:pPr>
        <w:ind w:left="714" w:hanging="357"/>
      </w:pPr>
      <w:rPr>
        <w:rFonts w:ascii="Wingdings" w:hAnsi="Wingdings" w:hint="default"/>
        <w:color w:val="007929"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5FB8666E"/>
    <w:multiLevelType w:val="hybridMultilevel"/>
    <w:tmpl w:val="151A0212"/>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06716A"/>
    <w:multiLevelType w:val="multilevel"/>
    <w:tmpl w:val="FE1068AE"/>
    <w:styleLink w:val="UBAAnhaenge"/>
    <w:lvl w:ilvl="0">
      <w:start w:val="1"/>
      <w:numFmt w:val="upperLetter"/>
      <w:pStyle w:val="UBAAnhangUeberschrift1"/>
      <w:lvlText w:val="%1"/>
      <w:lvlJc w:val="left"/>
      <w:pPr>
        <w:ind w:left="431" w:hanging="431"/>
      </w:pPr>
      <w:rPr>
        <w:rFonts w:hint="default"/>
        <w:color w:val="5EAD35" w:themeColor="accent1"/>
      </w:rPr>
    </w:lvl>
    <w:lvl w:ilvl="1">
      <w:start w:val="1"/>
      <w:numFmt w:val="decimal"/>
      <w:pStyle w:val="UBAAnhangUeberschrift2"/>
      <w:lvlText w:val="%1.%2"/>
      <w:lvlJc w:val="left"/>
      <w:pPr>
        <w:ind w:left="431" w:hanging="431"/>
      </w:pPr>
      <w:rPr>
        <w:rFonts w:hint="default"/>
      </w:rPr>
    </w:lvl>
    <w:lvl w:ilvl="2">
      <w:start w:val="1"/>
      <w:numFmt w:val="decimal"/>
      <w:pStyle w:val="UBAAnhangUeberschrift3"/>
      <w:lvlText w:val="%1.%2.%3"/>
      <w:lvlJc w:val="left"/>
      <w:pPr>
        <w:ind w:left="431" w:hanging="43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1"/>
  </w:num>
  <w:num w:numId="3">
    <w:abstractNumId w:val="17"/>
  </w:num>
  <w:num w:numId="4">
    <w:abstractNumId w:val="12"/>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hideSpellingErrors/>
  <w:hideGrammaticalErrors/>
  <w:proofState w:spelling="clean" w:grammar="clean"/>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A7"/>
    <w:rsid w:val="000073D0"/>
    <w:rsid w:val="00010325"/>
    <w:rsid w:val="00015525"/>
    <w:rsid w:val="00020399"/>
    <w:rsid w:val="00023EBB"/>
    <w:rsid w:val="0003441C"/>
    <w:rsid w:val="00040F99"/>
    <w:rsid w:val="00043645"/>
    <w:rsid w:val="00044452"/>
    <w:rsid w:val="00047095"/>
    <w:rsid w:val="00050A68"/>
    <w:rsid w:val="00052F9E"/>
    <w:rsid w:val="00054D42"/>
    <w:rsid w:val="00061DEA"/>
    <w:rsid w:val="000651F7"/>
    <w:rsid w:val="00074025"/>
    <w:rsid w:val="00086345"/>
    <w:rsid w:val="0009023A"/>
    <w:rsid w:val="00095953"/>
    <w:rsid w:val="000A0C39"/>
    <w:rsid w:val="000A453B"/>
    <w:rsid w:val="000B4B3A"/>
    <w:rsid w:val="000C04C1"/>
    <w:rsid w:val="000C5617"/>
    <w:rsid w:val="000D35C5"/>
    <w:rsid w:val="000E6ADE"/>
    <w:rsid w:val="000E7E5B"/>
    <w:rsid w:val="00100A9A"/>
    <w:rsid w:val="00101E6D"/>
    <w:rsid w:val="0010723F"/>
    <w:rsid w:val="00112B8A"/>
    <w:rsid w:val="00113278"/>
    <w:rsid w:val="00113954"/>
    <w:rsid w:val="00120546"/>
    <w:rsid w:val="001334A7"/>
    <w:rsid w:val="001351F3"/>
    <w:rsid w:val="00144062"/>
    <w:rsid w:val="00155284"/>
    <w:rsid w:val="00155C1F"/>
    <w:rsid w:val="001603E9"/>
    <w:rsid w:val="00173935"/>
    <w:rsid w:val="00173A6A"/>
    <w:rsid w:val="0018012D"/>
    <w:rsid w:val="00182A09"/>
    <w:rsid w:val="0019079F"/>
    <w:rsid w:val="001911D7"/>
    <w:rsid w:val="00192126"/>
    <w:rsid w:val="00196610"/>
    <w:rsid w:val="001A510C"/>
    <w:rsid w:val="001B2DBB"/>
    <w:rsid w:val="001D3355"/>
    <w:rsid w:val="001E4149"/>
    <w:rsid w:val="001E42CB"/>
    <w:rsid w:val="001E7F8D"/>
    <w:rsid w:val="001F45E9"/>
    <w:rsid w:val="0020135C"/>
    <w:rsid w:val="00202425"/>
    <w:rsid w:val="0020383C"/>
    <w:rsid w:val="00214069"/>
    <w:rsid w:val="002214BA"/>
    <w:rsid w:val="0022423D"/>
    <w:rsid w:val="00232A65"/>
    <w:rsid w:val="00233B29"/>
    <w:rsid w:val="00234D65"/>
    <w:rsid w:val="00236462"/>
    <w:rsid w:val="00242C41"/>
    <w:rsid w:val="00243BFD"/>
    <w:rsid w:val="00245577"/>
    <w:rsid w:val="0024578B"/>
    <w:rsid w:val="00245CBE"/>
    <w:rsid w:val="00246B85"/>
    <w:rsid w:val="00251985"/>
    <w:rsid w:val="002527B4"/>
    <w:rsid w:val="00256EB9"/>
    <w:rsid w:val="00264FDE"/>
    <w:rsid w:val="00267516"/>
    <w:rsid w:val="002720AC"/>
    <w:rsid w:val="00276138"/>
    <w:rsid w:val="00285F7D"/>
    <w:rsid w:val="0029274D"/>
    <w:rsid w:val="002B7FCF"/>
    <w:rsid w:val="002C60C8"/>
    <w:rsid w:val="002D1E04"/>
    <w:rsid w:val="002D21C9"/>
    <w:rsid w:val="002D48BA"/>
    <w:rsid w:val="002D5E37"/>
    <w:rsid w:val="002D7A61"/>
    <w:rsid w:val="002E480C"/>
    <w:rsid w:val="002E6679"/>
    <w:rsid w:val="002F079D"/>
    <w:rsid w:val="002F15CE"/>
    <w:rsid w:val="002F2541"/>
    <w:rsid w:val="00307A13"/>
    <w:rsid w:val="00313A37"/>
    <w:rsid w:val="00314A71"/>
    <w:rsid w:val="00317EE2"/>
    <w:rsid w:val="00322A06"/>
    <w:rsid w:val="00326061"/>
    <w:rsid w:val="0033202A"/>
    <w:rsid w:val="00335770"/>
    <w:rsid w:val="00335B5F"/>
    <w:rsid w:val="0034184F"/>
    <w:rsid w:val="003543D5"/>
    <w:rsid w:val="00357E52"/>
    <w:rsid w:val="00362864"/>
    <w:rsid w:val="003719C3"/>
    <w:rsid w:val="003762C4"/>
    <w:rsid w:val="00386B02"/>
    <w:rsid w:val="00394195"/>
    <w:rsid w:val="00394BAC"/>
    <w:rsid w:val="003961F3"/>
    <w:rsid w:val="00396F63"/>
    <w:rsid w:val="003A0169"/>
    <w:rsid w:val="003A08BA"/>
    <w:rsid w:val="003A1B8E"/>
    <w:rsid w:val="003A1DC5"/>
    <w:rsid w:val="003B2D9A"/>
    <w:rsid w:val="003B5A84"/>
    <w:rsid w:val="003C15AD"/>
    <w:rsid w:val="003C33D1"/>
    <w:rsid w:val="003C4F5B"/>
    <w:rsid w:val="003D1FDA"/>
    <w:rsid w:val="003D43AF"/>
    <w:rsid w:val="003D7FD5"/>
    <w:rsid w:val="003E07CA"/>
    <w:rsid w:val="003E0E56"/>
    <w:rsid w:val="003E0E6B"/>
    <w:rsid w:val="003F38E5"/>
    <w:rsid w:val="003F3E1B"/>
    <w:rsid w:val="003F5059"/>
    <w:rsid w:val="0040094C"/>
    <w:rsid w:val="00400C6D"/>
    <w:rsid w:val="00401CB5"/>
    <w:rsid w:val="00402248"/>
    <w:rsid w:val="00415DB4"/>
    <w:rsid w:val="00417864"/>
    <w:rsid w:val="00420051"/>
    <w:rsid w:val="004214F2"/>
    <w:rsid w:val="00421E55"/>
    <w:rsid w:val="004222A1"/>
    <w:rsid w:val="00430459"/>
    <w:rsid w:val="00434019"/>
    <w:rsid w:val="004413D5"/>
    <w:rsid w:val="00443ED3"/>
    <w:rsid w:val="00445226"/>
    <w:rsid w:val="00451B32"/>
    <w:rsid w:val="00462C0A"/>
    <w:rsid w:val="00462CD6"/>
    <w:rsid w:val="00465617"/>
    <w:rsid w:val="004670D4"/>
    <w:rsid w:val="00475D1E"/>
    <w:rsid w:val="0048242A"/>
    <w:rsid w:val="004856AF"/>
    <w:rsid w:val="004952FA"/>
    <w:rsid w:val="00496283"/>
    <w:rsid w:val="00497E0F"/>
    <w:rsid w:val="004A1005"/>
    <w:rsid w:val="004A607A"/>
    <w:rsid w:val="004B0EA8"/>
    <w:rsid w:val="004B23B7"/>
    <w:rsid w:val="004B6FE5"/>
    <w:rsid w:val="004B7ED0"/>
    <w:rsid w:val="004C2C64"/>
    <w:rsid w:val="004D40F8"/>
    <w:rsid w:val="004D6C44"/>
    <w:rsid w:val="004E1063"/>
    <w:rsid w:val="004E116B"/>
    <w:rsid w:val="004E467F"/>
    <w:rsid w:val="004E55A0"/>
    <w:rsid w:val="004E626A"/>
    <w:rsid w:val="004F3465"/>
    <w:rsid w:val="005004D7"/>
    <w:rsid w:val="00504944"/>
    <w:rsid w:val="00505C93"/>
    <w:rsid w:val="00506B7F"/>
    <w:rsid w:val="00506BAB"/>
    <w:rsid w:val="00507B3B"/>
    <w:rsid w:val="00521626"/>
    <w:rsid w:val="00522DC3"/>
    <w:rsid w:val="00523908"/>
    <w:rsid w:val="0052701C"/>
    <w:rsid w:val="00533483"/>
    <w:rsid w:val="00543A2E"/>
    <w:rsid w:val="005477F1"/>
    <w:rsid w:val="005500C1"/>
    <w:rsid w:val="00560181"/>
    <w:rsid w:val="005927E4"/>
    <w:rsid w:val="005A15CD"/>
    <w:rsid w:val="005A3DB3"/>
    <w:rsid w:val="005B0140"/>
    <w:rsid w:val="005B13FD"/>
    <w:rsid w:val="005B56BD"/>
    <w:rsid w:val="005B5C7C"/>
    <w:rsid w:val="005C2777"/>
    <w:rsid w:val="005C4CDC"/>
    <w:rsid w:val="005F48A3"/>
    <w:rsid w:val="00600805"/>
    <w:rsid w:val="00630003"/>
    <w:rsid w:val="006318E2"/>
    <w:rsid w:val="0063380B"/>
    <w:rsid w:val="00636C6A"/>
    <w:rsid w:val="00637CCA"/>
    <w:rsid w:val="00655301"/>
    <w:rsid w:val="00657164"/>
    <w:rsid w:val="0065737A"/>
    <w:rsid w:val="006649A8"/>
    <w:rsid w:val="0067127C"/>
    <w:rsid w:val="00672F6C"/>
    <w:rsid w:val="00683926"/>
    <w:rsid w:val="00684143"/>
    <w:rsid w:val="00691CAB"/>
    <w:rsid w:val="00695140"/>
    <w:rsid w:val="006A5E41"/>
    <w:rsid w:val="006B1A8D"/>
    <w:rsid w:val="006C08EF"/>
    <w:rsid w:val="006C602B"/>
    <w:rsid w:val="006D562A"/>
    <w:rsid w:val="006E2054"/>
    <w:rsid w:val="006E294D"/>
    <w:rsid w:val="006E4F59"/>
    <w:rsid w:val="006E5EE5"/>
    <w:rsid w:val="006F10E1"/>
    <w:rsid w:val="006F3EC6"/>
    <w:rsid w:val="006F3ED5"/>
    <w:rsid w:val="0071247F"/>
    <w:rsid w:val="00720385"/>
    <w:rsid w:val="007228F0"/>
    <w:rsid w:val="00727D64"/>
    <w:rsid w:val="00734823"/>
    <w:rsid w:val="00745995"/>
    <w:rsid w:val="00745E95"/>
    <w:rsid w:val="0074733B"/>
    <w:rsid w:val="00747F09"/>
    <w:rsid w:val="00753654"/>
    <w:rsid w:val="007646BA"/>
    <w:rsid w:val="00777376"/>
    <w:rsid w:val="00780C65"/>
    <w:rsid w:val="0078177B"/>
    <w:rsid w:val="00787380"/>
    <w:rsid w:val="00792A60"/>
    <w:rsid w:val="007A471A"/>
    <w:rsid w:val="007A5E73"/>
    <w:rsid w:val="007A704D"/>
    <w:rsid w:val="007A7E03"/>
    <w:rsid w:val="007B4A48"/>
    <w:rsid w:val="007B4D73"/>
    <w:rsid w:val="007B7452"/>
    <w:rsid w:val="007C0C2F"/>
    <w:rsid w:val="007D5642"/>
    <w:rsid w:val="007D68DD"/>
    <w:rsid w:val="007D6ED6"/>
    <w:rsid w:val="007E3B31"/>
    <w:rsid w:val="007E45C3"/>
    <w:rsid w:val="007E582A"/>
    <w:rsid w:val="007E64CF"/>
    <w:rsid w:val="007F1103"/>
    <w:rsid w:val="007F73E5"/>
    <w:rsid w:val="00811989"/>
    <w:rsid w:val="00817268"/>
    <w:rsid w:val="00821250"/>
    <w:rsid w:val="008216CF"/>
    <w:rsid w:val="008312D5"/>
    <w:rsid w:val="00833C6D"/>
    <w:rsid w:val="00836F07"/>
    <w:rsid w:val="008410A9"/>
    <w:rsid w:val="008413E9"/>
    <w:rsid w:val="00842937"/>
    <w:rsid w:val="008463AA"/>
    <w:rsid w:val="0084681A"/>
    <w:rsid w:val="00855318"/>
    <w:rsid w:val="008576EA"/>
    <w:rsid w:val="00870A27"/>
    <w:rsid w:val="00873A14"/>
    <w:rsid w:val="008872FD"/>
    <w:rsid w:val="0089044C"/>
    <w:rsid w:val="008959E6"/>
    <w:rsid w:val="00896FEC"/>
    <w:rsid w:val="008A26FD"/>
    <w:rsid w:val="008A298A"/>
    <w:rsid w:val="008A30ED"/>
    <w:rsid w:val="008A5935"/>
    <w:rsid w:val="008A6A16"/>
    <w:rsid w:val="008A70D5"/>
    <w:rsid w:val="008B00DF"/>
    <w:rsid w:val="008B0D76"/>
    <w:rsid w:val="008B4830"/>
    <w:rsid w:val="008B4914"/>
    <w:rsid w:val="008C06BA"/>
    <w:rsid w:val="008C07F6"/>
    <w:rsid w:val="008C20F5"/>
    <w:rsid w:val="008C2E6E"/>
    <w:rsid w:val="008C73D8"/>
    <w:rsid w:val="008D0D68"/>
    <w:rsid w:val="008D2615"/>
    <w:rsid w:val="008D29D3"/>
    <w:rsid w:val="008D3089"/>
    <w:rsid w:val="008D42F0"/>
    <w:rsid w:val="008F1751"/>
    <w:rsid w:val="00901D61"/>
    <w:rsid w:val="00903DB4"/>
    <w:rsid w:val="009115E5"/>
    <w:rsid w:val="00912D06"/>
    <w:rsid w:val="00913288"/>
    <w:rsid w:val="00913A1E"/>
    <w:rsid w:val="009450B4"/>
    <w:rsid w:val="0095220D"/>
    <w:rsid w:val="00963800"/>
    <w:rsid w:val="00965559"/>
    <w:rsid w:val="0097038A"/>
    <w:rsid w:val="009719A9"/>
    <w:rsid w:val="00976361"/>
    <w:rsid w:val="00976CFF"/>
    <w:rsid w:val="0098384B"/>
    <w:rsid w:val="00984190"/>
    <w:rsid w:val="00987369"/>
    <w:rsid w:val="00990E84"/>
    <w:rsid w:val="0099103B"/>
    <w:rsid w:val="009918D6"/>
    <w:rsid w:val="00993D10"/>
    <w:rsid w:val="009A3E41"/>
    <w:rsid w:val="009B19C5"/>
    <w:rsid w:val="009C425F"/>
    <w:rsid w:val="009C5830"/>
    <w:rsid w:val="009C5AF2"/>
    <w:rsid w:val="009C5EEB"/>
    <w:rsid w:val="009C6B93"/>
    <w:rsid w:val="009D07B7"/>
    <w:rsid w:val="009E364B"/>
    <w:rsid w:val="009E5BE3"/>
    <w:rsid w:val="009F2223"/>
    <w:rsid w:val="009F43FF"/>
    <w:rsid w:val="009F5B28"/>
    <w:rsid w:val="009F6AE0"/>
    <w:rsid w:val="00A064D3"/>
    <w:rsid w:val="00A17954"/>
    <w:rsid w:val="00A21D1B"/>
    <w:rsid w:val="00A317D7"/>
    <w:rsid w:val="00A35BD2"/>
    <w:rsid w:val="00A36DFF"/>
    <w:rsid w:val="00A45BB2"/>
    <w:rsid w:val="00A460FD"/>
    <w:rsid w:val="00A5205C"/>
    <w:rsid w:val="00A57479"/>
    <w:rsid w:val="00A5750C"/>
    <w:rsid w:val="00A57E8D"/>
    <w:rsid w:val="00A60D3C"/>
    <w:rsid w:val="00A64476"/>
    <w:rsid w:val="00A7739B"/>
    <w:rsid w:val="00A826CA"/>
    <w:rsid w:val="00A83528"/>
    <w:rsid w:val="00A8590B"/>
    <w:rsid w:val="00A86513"/>
    <w:rsid w:val="00A930DC"/>
    <w:rsid w:val="00AA0F4F"/>
    <w:rsid w:val="00AA6C0A"/>
    <w:rsid w:val="00AB3A22"/>
    <w:rsid w:val="00AC31B4"/>
    <w:rsid w:val="00AD019B"/>
    <w:rsid w:val="00AD6860"/>
    <w:rsid w:val="00AE3A13"/>
    <w:rsid w:val="00AF0D48"/>
    <w:rsid w:val="00AF7DD2"/>
    <w:rsid w:val="00B0720F"/>
    <w:rsid w:val="00B17781"/>
    <w:rsid w:val="00B212B2"/>
    <w:rsid w:val="00B252F4"/>
    <w:rsid w:val="00B40402"/>
    <w:rsid w:val="00B42BDB"/>
    <w:rsid w:val="00B43BCC"/>
    <w:rsid w:val="00B45B42"/>
    <w:rsid w:val="00B50E40"/>
    <w:rsid w:val="00B54D5D"/>
    <w:rsid w:val="00B6212C"/>
    <w:rsid w:val="00B71FD6"/>
    <w:rsid w:val="00B76085"/>
    <w:rsid w:val="00B76307"/>
    <w:rsid w:val="00B8650D"/>
    <w:rsid w:val="00B91266"/>
    <w:rsid w:val="00B96B6A"/>
    <w:rsid w:val="00BA0C38"/>
    <w:rsid w:val="00BB2ECE"/>
    <w:rsid w:val="00BB5D5D"/>
    <w:rsid w:val="00BD0BF8"/>
    <w:rsid w:val="00BE0026"/>
    <w:rsid w:val="00BE16CB"/>
    <w:rsid w:val="00BE6DA9"/>
    <w:rsid w:val="00BE7A68"/>
    <w:rsid w:val="00C006EC"/>
    <w:rsid w:val="00C014D9"/>
    <w:rsid w:val="00C016EA"/>
    <w:rsid w:val="00C02ED0"/>
    <w:rsid w:val="00C06A5C"/>
    <w:rsid w:val="00C20536"/>
    <w:rsid w:val="00C233B3"/>
    <w:rsid w:val="00C24200"/>
    <w:rsid w:val="00C25D76"/>
    <w:rsid w:val="00C2621A"/>
    <w:rsid w:val="00C32C79"/>
    <w:rsid w:val="00C364FC"/>
    <w:rsid w:val="00C44E53"/>
    <w:rsid w:val="00C50FBD"/>
    <w:rsid w:val="00C70B0C"/>
    <w:rsid w:val="00C75E7D"/>
    <w:rsid w:val="00C87C0C"/>
    <w:rsid w:val="00C937D7"/>
    <w:rsid w:val="00C961C8"/>
    <w:rsid w:val="00CA33F0"/>
    <w:rsid w:val="00CB21E0"/>
    <w:rsid w:val="00CB6FC4"/>
    <w:rsid w:val="00CC0D6F"/>
    <w:rsid w:val="00CC0D75"/>
    <w:rsid w:val="00CD1F2D"/>
    <w:rsid w:val="00CD4BBA"/>
    <w:rsid w:val="00CE05D5"/>
    <w:rsid w:val="00CE5DEF"/>
    <w:rsid w:val="00D00827"/>
    <w:rsid w:val="00D21C48"/>
    <w:rsid w:val="00D3391E"/>
    <w:rsid w:val="00D418DC"/>
    <w:rsid w:val="00D55BBB"/>
    <w:rsid w:val="00D57C45"/>
    <w:rsid w:val="00D64B17"/>
    <w:rsid w:val="00D650D0"/>
    <w:rsid w:val="00D75CE9"/>
    <w:rsid w:val="00D76836"/>
    <w:rsid w:val="00D76A8A"/>
    <w:rsid w:val="00D90122"/>
    <w:rsid w:val="00D90249"/>
    <w:rsid w:val="00DA3786"/>
    <w:rsid w:val="00DA51C1"/>
    <w:rsid w:val="00DA662C"/>
    <w:rsid w:val="00DC43D4"/>
    <w:rsid w:val="00DE36A7"/>
    <w:rsid w:val="00DE6122"/>
    <w:rsid w:val="00DF1947"/>
    <w:rsid w:val="00DF309C"/>
    <w:rsid w:val="00DF715B"/>
    <w:rsid w:val="00E10B5B"/>
    <w:rsid w:val="00E114E5"/>
    <w:rsid w:val="00E21582"/>
    <w:rsid w:val="00E2228C"/>
    <w:rsid w:val="00E2648C"/>
    <w:rsid w:val="00E32B5C"/>
    <w:rsid w:val="00E33A37"/>
    <w:rsid w:val="00E3480D"/>
    <w:rsid w:val="00E377C9"/>
    <w:rsid w:val="00E4719E"/>
    <w:rsid w:val="00E61CC0"/>
    <w:rsid w:val="00E63080"/>
    <w:rsid w:val="00E63082"/>
    <w:rsid w:val="00E70A2D"/>
    <w:rsid w:val="00E768C8"/>
    <w:rsid w:val="00E81FBF"/>
    <w:rsid w:val="00EA4D3E"/>
    <w:rsid w:val="00EA58C7"/>
    <w:rsid w:val="00EA6665"/>
    <w:rsid w:val="00EB2420"/>
    <w:rsid w:val="00EC27A0"/>
    <w:rsid w:val="00ED1588"/>
    <w:rsid w:val="00EE6FED"/>
    <w:rsid w:val="00EE7759"/>
    <w:rsid w:val="00EF10D1"/>
    <w:rsid w:val="00EF347F"/>
    <w:rsid w:val="00EF603F"/>
    <w:rsid w:val="00EF7A87"/>
    <w:rsid w:val="00F023B0"/>
    <w:rsid w:val="00F06C62"/>
    <w:rsid w:val="00F1047E"/>
    <w:rsid w:val="00F2519F"/>
    <w:rsid w:val="00F45D16"/>
    <w:rsid w:val="00F45F20"/>
    <w:rsid w:val="00F51176"/>
    <w:rsid w:val="00F6224D"/>
    <w:rsid w:val="00F62B87"/>
    <w:rsid w:val="00F747EF"/>
    <w:rsid w:val="00F81014"/>
    <w:rsid w:val="00F87F1F"/>
    <w:rsid w:val="00FA1DBD"/>
    <w:rsid w:val="00FA7E83"/>
    <w:rsid w:val="00FB5410"/>
    <w:rsid w:val="00FD2309"/>
    <w:rsid w:val="00FD7918"/>
    <w:rsid w:val="00FE264F"/>
    <w:rsid w:val="00FF5F8B"/>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6396E"/>
  <w15:docId w15:val="{5736B185-9842-4679-A622-18EFFBFE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0A453B"/>
  </w:style>
  <w:style w:type="paragraph" w:styleId="berschrift1">
    <w:name w:val="heading 1"/>
    <w:basedOn w:val="Standard"/>
    <w:next w:val="Standard"/>
    <w:link w:val="berschrift1Zchn"/>
    <w:uiPriority w:val="9"/>
    <w:semiHidden/>
    <w:qFormat/>
    <w:rsid w:val="00817268"/>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qFormat/>
    <w:rsid w:val="00817268"/>
    <w:pPr>
      <w:keepNext/>
      <w:keepLines/>
      <w:numPr>
        <w:ilvl w:val="1"/>
        <w:numId w:val="1"/>
      </w:num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qFormat/>
    <w:rsid w:val="00817268"/>
    <w:pPr>
      <w:keepNext/>
      <w:keepLines/>
      <w:numPr>
        <w:ilvl w:val="2"/>
        <w:numId w:val="1"/>
      </w:numPr>
      <w:spacing w:before="200" w:after="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qFormat/>
    <w:rsid w:val="00817268"/>
    <w:pPr>
      <w:keepNext/>
      <w:keepLines/>
      <w:numPr>
        <w:ilvl w:val="3"/>
        <w:numId w:val="1"/>
      </w:num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qFormat/>
    <w:rsid w:val="00BB5D5D"/>
    <w:pPr>
      <w:keepNext/>
      <w:keepLines/>
      <w:numPr>
        <w:ilvl w:val="4"/>
        <w:numId w:val="1"/>
      </w:numPr>
      <w:spacing w:before="200" w:after="0"/>
      <w:outlineLvl w:val="4"/>
    </w:pPr>
    <w:rPr>
      <w:rFonts w:asciiTheme="majorHAnsi" w:eastAsiaTheme="majorEastAsia" w:hAnsiTheme="majorHAnsi" w:cstheme="majorBidi"/>
      <w:color w:val="2E551A" w:themeColor="accent1" w:themeShade="7F"/>
    </w:rPr>
  </w:style>
  <w:style w:type="paragraph" w:styleId="berschrift6">
    <w:name w:val="heading 6"/>
    <w:basedOn w:val="Standard"/>
    <w:next w:val="Standard"/>
    <w:link w:val="berschrift6Zchn"/>
    <w:uiPriority w:val="9"/>
    <w:semiHidden/>
    <w:qFormat/>
    <w:rsid w:val="00BB5D5D"/>
    <w:pPr>
      <w:keepNext/>
      <w:keepLines/>
      <w:numPr>
        <w:ilvl w:val="5"/>
        <w:numId w:val="1"/>
      </w:numPr>
      <w:spacing w:before="200" w:after="0"/>
      <w:outlineLvl w:val="5"/>
    </w:pPr>
    <w:rPr>
      <w:rFonts w:asciiTheme="majorHAnsi" w:eastAsiaTheme="majorEastAsia" w:hAnsiTheme="majorHAnsi" w:cstheme="majorBidi"/>
      <w:i/>
      <w:iCs/>
      <w:color w:val="2E551A" w:themeColor="accent1" w:themeShade="7F"/>
    </w:rPr>
  </w:style>
  <w:style w:type="paragraph" w:styleId="berschrift7">
    <w:name w:val="heading 7"/>
    <w:basedOn w:val="Standard"/>
    <w:next w:val="Standard"/>
    <w:link w:val="berschrift7Zchn"/>
    <w:uiPriority w:val="9"/>
    <w:semiHidden/>
    <w:qFormat/>
    <w:rsid w:val="00BB5D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BB5D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BB5D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BATitel">
    <w:name w:val="UBA_Titel"/>
    <w:basedOn w:val="UBAAnhangUeberschrift1"/>
    <w:qFormat/>
    <w:rsid w:val="003E0E56"/>
    <w:pPr>
      <w:pageBreakBefore w:val="0"/>
      <w:numPr>
        <w:numId w:val="0"/>
      </w:numPr>
      <w:spacing w:before="360" w:after="120" w:line="192" w:lineRule="auto"/>
    </w:pPr>
    <w:rPr>
      <w:sz w:val="36"/>
      <w14:textOutline w14:w="3175" w14:cap="rnd" w14:cmpd="sng" w14:algn="ctr">
        <w14:noFill/>
        <w14:prstDash w14:val="solid"/>
        <w14:bevel/>
      </w14:textOutline>
    </w:rPr>
  </w:style>
  <w:style w:type="paragraph" w:customStyle="1" w:styleId="UBAUeberschrift1">
    <w:name w:val="UBA_Ueberschrift_1"/>
    <w:next w:val="UBAFliesstext"/>
    <w:qFormat/>
    <w:rsid w:val="00D76A8A"/>
    <w:pPr>
      <w:keepLines/>
      <w:numPr>
        <w:numId w:val="2"/>
      </w:numPr>
      <w:spacing w:before="360" w:after="120" w:line="240" w:lineRule="auto"/>
      <w:ind w:left="0" w:firstLine="0"/>
      <w:outlineLvl w:val="0"/>
    </w:pPr>
    <w:rPr>
      <w:rFonts w:asciiTheme="majorHAnsi" w:hAnsiTheme="majorHAnsi"/>
      <w:b/>
      <w:color w:val="5EAD35" w:themeColor="accent1"/>
      <w:sz w:val="28"/>
      <w:szCs w:val="40"/>
    </w:rPr>
  </w:style>
  <w:style w:type="paragraph" w:customStyle="1" w:styleId="UBAFliesstext">
    <w:name w:val="UBA_Fliesstext"/>
    <w:qFormat/>
    <w:rsid w:val="00FB5410"/>
    <w:pPr>
      <w:spacing w:before="60" w:after="120" w:line="280" w:lineRule="atLeast"/>
    </w:pPr>
  </w:style>
  <w:style w:type="paragraph" w:customStyle="1" w:styleId="UBATabellentext">
    <w:name w:val="UBA_Tabellentext"/>
    <w:qFormat/>
    <w:rsid w:val="00CB6FC4"/>
    <w:rPr>
      <w:rFonts w:asciiTheme="majorHAnsi" w:hAnsiTheme="majorHAnsi"/>
      <w:sz w:val="20"/>
    </w:rPr>
  </w:style>
  <w:style w:type="paragraph" w:customStyle="1" w:styleId="UBAVerzeichnisueberschrift">
    <w:name w:val="UBA_Verzeichnisueberschrift"/>
    <w:next w:val="UBAFliesstext"/>
    <w:qFormat/>
    <w:rsid w:val="00044452"/>
    <w:pPr>
      <w:spacing w:before="480" w:line="280" w:lineRule="atLeast"/>
      <w:outlineLvl w:val="0"/>
    </w:pPr>
    <w:rPr>
      <w:rFonts w:asciiTheme="majorHAnsi" w:hAnsiTheme="majorHAnsi"/>
      <w:b/>
      <w:sz w:val="28"/>
    </w:rPr>
  </w:style>
  <w:style w:type="paragraph" w:customStyle="1" w:styleId="UBAUntertitel">
    <w:name w:val="UBA_Untertitel"/>
    <w:basedOn w:val="UBATitel"/>
    <w:qFormat/>
    <w:rsid w:val="00155C1F"/>
    <w:pPr>
      <w:spacing w:before="0" w:after="240"/>
    </w:pPr>
    <w:rPr>
      <w:color w:val="auto"/>
      <w:sz w:val="28"/>
      <w14:textOutline w14:w="635" w14:cap="rnd" w14:cmpd="sng" w14:algn="ctr">
        <w14:noFill/>
        <w14:prstDash w14:val="solid"/>
        <w14:bevel/>
      </w14:textOutline>
    </w:rPr>
  </w:style>
  <w:style w:type="paragraph" w:customStyle="1" w:styleId="UBAUeberschrift2">
    <w:name w:val="UBA_Ueberschrift_2"/>
    <w:basedOn w:val="UBAUeberschrift1"/>
    <w:next w:val="UBAFliesstext"/>
    <w:qFormat/>
    <w:rsid w:val="00CD4BBA"/>
    <w:pPr>
      <w:numPr>
        <w:numId w:val="0"/>
      </w:numPr>
      <w:tabs>
        <w:tab w:val="left" w:pos="720"/>
      </w:tabs>
      <w:spacing w:before="240"/>
      <w:outlineLvl w:val="1"/>
    </w:pPr>
    <w:rPr>
      <w:color w:val="auto"/>
      <w:sz w:val="24"/>
    </w:rPr>
  </w:style>
  <w:style w:type="character" w:customStyle="1" w:styleId="berschrift1Zchn">
    <w:name w:val="Überschrift 1 Zchn"/>
    <w:basedOn w:val="Absatz-Standardschriftart"/>
    <w:link w:val="berschrift1"/>
    <w:uiPriority w:val="9"/>
    <w:semiHidden/>
    <w:rsid w:val="0010723F"/>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10723F"/>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semiHidden/>
    <w:rsid w:val="0010723F"/>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10723F"/>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10723F"/>
    <w:rPr>
      <w:rFonts w:asciiTheme="majorHAnsi" w:eastAsiaTheme="majorEastAsia" w:hAnsiTheme="majorHAnsi" w:cstheme="majorBidi"/>
      <w:color w:val="2E551A" w:themeColor="accent1" w:themeShade="7F"/>
    </w:rPr>
  </w:style>
  <w:style w:type="character" w:customStyle="1" w:styleId="berschrift6Zchn">
    <w:name w:val="Überschrift 6 Zchn"/>
    <w:basedOn w:val="Absatz-Standardschriftart"/>
    <w:link w:val="berschrift6"/>
    <w:uiPriority w:val="9"/>
    <w:semiHidden/>
    <w:rsid w:val="0010723F"/>
    <w:rPr>
      <w:rFonts w:asciiTheme="majorHAnsi" w:eastAsiaTheme="majorEastAsia" w:hAnsiTheme="majorHAnsi" w:cstheme="majorBidi"/>
      <w:i/>
      <w:iCs/>
      <w:color w:val="2E551A" w:themeColor="accent1" w:themeShade="7F"/>
    </w:rPr>
  </w:style>
  <w:style w:type="character" w:customStyle="1" w:styleId="berschrift7Zchn">
    <w:name w:val="Überschrift 7 Zchn"/>
    <w:basedOn w:val="Absatz-Standardschriftart"/>
    <w:link w:val="berschrift7"/>
    <w:uiPriority w:val="9"/>
    <w:semiHidden/>
    <w:rsid w:val="001072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723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10723F"/>
    <w:rPr>
      <w:rFonts w:asciiTheme="majorHAnsi" w:eastAsiaTheme="majorEastAsia" w:hAnsiTheme="majorHAnsi" w:cstheme="majorBidi"/>
      <w:i/>
      <w:iCs/>
      <w:color w:val="404040" w:themeColor="text1" w:themeTint="BF"/>
      <w:sz w:val="20"/>
      <w:szCs w:val="20"/>
    </w:rPr>
  </w:style>
  <w:style w:type="numbering" w:customStyle="1" w:styleId="UBAberschriften">
    <w:name w:val="UBA_Überschriften"/>
    <w:basedOn w:val="KeineListe"/>
    <w:uiPriority w:val="99"/>
    <w:rsid w:val="008413E9"/>
    <w:pPr>
      <w:numPr>
        <w:numId w:val="2"/>
      </w:numPr>
    </w:pPr>
  </w:style>
  <w:style w:type="paragraph" w:customStyle="1" w:styleId="UBAUeberschrift3">
    <w:name w:val="UBA_Ueberschrift_3"/>
    <w:basedOn w:val="UBAUeberschrift2"/>
    <w:next w:val="UBAFliesstext"/>
    <w:qFormat/>
    <w:rsid w:val="00BE16CB"/>
    <w:pPr>
      <w:numPr>
        <w:ilvl w:val="2"/>
      </w:numPr>
      <w:tabs>
        <w:tab w:val="clear" w:pos="720"/>
        <w:tab w:val="left" w:pos="964"/>
      </w:tabs>
      <w:ind w:left="964" w:hanging="964"/>
      <w:outlineLvl w:val="2"/>
    </w:pPr>
  </w:style>
  <w:style w:type="paragraph" w:customStyle="1" w:styleId="UBAUeberschrift4">
    <w:name w:val="UBA_Ueberschrift_4"/>
    <w:basedOn w:val="UBAUeberschrift3"/>
    <w:next w:val="UBAFliesstext"/>
    <w:qFormat/>
    <w:rsid w:val="00BE16CB"/>
    <w:pPr>
      <w:numPr>
        <w:ilvl w:val="3"/>
      </w:numPr>
      <w:tabs>
        <w:tab w:val="clear" w:pos="964"/>
        <w:tab w:val="left" w:pos="1021"/>
      </w:tabs>
      <w:spacing w:before="180"/>
      <w:ind w:left="1021" w:hanging="1021"/>
      <w:outlineLvl w:val="3"/>
    </w:pPr>
    <w:rPr>
      <w:sz w:val="22"/>
    </w:rPr>
  </w:style>
  <w:style w:type="paragraph" w:customStyle="1" w:styleId="UBAUeberschrift5">
    <w:name w:val="UBA_Ueberschrift_5"/>
    <w:basedOn w:val="UBAUeberschrift4"/>
    <w:next w:val="UBAFliesstext"/>
    <w:qFormat/>
    <w:rsid w:val="00BE16CB"/>
    <w:pPr>
      <w:numPr>
        <w:ilvl w:val="4"/>
      </w:numPr>
      <w:tabs>
        <w:tab w:val="clear" w:pos="1021"/>
        <w:tab w:val="left" w:pos="1247"/>
      </w:tabs>
      <w:spacing w:after="60" w:line="240" w:lineRule="atLeast"/>
      <w:ind w:left="1247" w:hanging="1247"/>
      <w:outlineLvl w:val="4"/>
    </w:pPr>
  </w:style>
  <w:style w:type="paragraph" w:customStyle="1" w:styleId="UBAUeberschrift6">
    <w:name w:val="UBA_Ueberschrift_6"/>
    <w:basedOn w:val="UBAUeberschrift5"/>
    <w:next w:val="UBAFliesstext"/>
    <w:qFormat/>
    <w:rsid w:val="008413E9"/>
    <w:pPr>
      <w:numPr>
        <w:ilvl w:val="5"/>
      </w:numPr>
      <w:tabs>
        <w:tab w:val="clear" w:pos="1247"/>
        <w:tab w:val="left" w:pos="1361"/>
      </w:tabs>
      <w:ind w:left="1247" w:hanging="1247"/>
      <w:outlineLvl w:val="5"/>
    </w:pPr>
    <w:rPr>
      <w:b w:val="0"/>
      <w:i/>
    </w:rPr>
  </w:style>
  <w:style w:type="table" w:styleId="Tabellenraster">
    <w:name w:val="Table Grid"/>
    <w:basedOn w:val="NormaleTabelle"/>
    <w:uiPriority w:val="59"/>
    <w:rsid w:val="00BB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ATabellenkopf">
    <w:name w:val="UBA_Tabellenkopf"/>
    <w:basedOn w:val="UBATabellentext"/>
    <w:qFormat/>
    <w:rsid w:val="00CB6FC4"/>
    <w:pPr>
      <w:spacing w:after="0" w:line="240" w:lineRule="auto"/>
    </w:pPr>
    <w:rPr>
      <w:b/>
    </w:rPr>
  </w:style>
  <w:style w:type="paragraph" w:customStyle="1" w:styleId="UBATabellentextlinks">
    <w:name w:val="UBA_Tabellentext_links"/>
    <w:basedOn w:val="UBATabellentext"/>
    <w:qFormat/>
    <w:rsid w:val="00BB5D5D"/>
    <w:pPr>
      <w:spacing w:after="0" w:line="240" w:lineRule="auto"/>
    </w:pPr>
  </w:style>
  <w:style w:type="paragraph" w:customStyle="1" w:styleId="UBATabellentextrechts">
    <w:name w:val="UBA_Tabellentext_rechts"/>
    <w:basedOn w:val="UBATabellentext"/>
    <w:qFormat/>
    <w:rsid w:val="00BB5D5D"/>
    <w:pPr>
      <w:spacing w:after="0" w:line="240" w:lineRule="auto"/>
      <w:jc w:val="right"/>
    </w:pPr>
  </w:style>
  <w:style w:type="paragraph" w:styleId="Beschriftung">
    <w:name w:val="caption"/>
    <w:basedOn w:val="UBATabellenAbbildungenGrafikenBeschriftung"/>
    <w:next w:val="Standard"/>
    <w:uiPriority w:val="35"/>
    <w:semiHidden/>
    <w:qFormat/>
    <w:rsid w:val="008C06BA"/>
    <w:rPr>
      <w:bCs/>
      <w:color w:val="auto"/>
      <w:szCs w:val="18"/>
    </w:rPr>
  </w:style>
  <w:style w:type="paragraph" w:customStyle="1" w:styleId="UBATabellenAbbildungenGrafikenBeschriftung">
    <w:name w:val="UBA_Tabellen_Abbildungen_Grafiken_Beschriftung"/>
    <w:basedOn w:val="UBATabellentext"/>
    <w:next w:val="UBAFliesstext"/>
    <w:qFormat/>
    <w:rsid w:val="00236462"/>
    <w:pPr>
      <w:keepNext/>
      <w:pBdr>
        <w:bottom w:val="single" w:sz="4" w:space="1" w:color="000000" w:themeColor="text1"/>
      </w:pBdr>
      <w:tabs>
        <w:tab w:val="left" w:pos="1418"/>
      </w:tabs>
      <w:spacing w:before="240" w:after="100" w:line="240" w:lineRule="auto"/>
      <w:ind w:left="1418" w:hanging="1418"/>
    </w:pPr>
    <w:rPr>
      <w:b/>
      <w:sz w:val="22"/>
    </w:rPr>
  </w:style>
  <w:style w:type="paragraph" w:customStyle="1" w:styleId="UBATabellenundAbbildungsunterschrift">
    <w:name w:val="UBA_Tabellen_und_Abbildungsunterschrift"/>
    <w:basedOn w:val="UBATabellentext"/>
    <w:qFormat/>
    <w:rsid w:val="00811989"/>
    <w:pPr>
      <w:contextualSpacing/>
    </w:pPr>
    <w:rPr>
      <w:sz w:val="18"/>
    </w:rPr>
  </w:style>
  <w:style w:type="paragraph" w:customStyle="1" w:styleId="UBAFussnoten">
    <w:name w:val="UBA_Fussnoten"/>
    <w:basedOn w:val="UBAFliesstext"/>
    <w:qFormat/>
    <w:rsid w:val="00842937"/>
    <w:pPr>
      <w:spacing w:before="0" w:after="100" w:line="240" w:lineRule="auto"/>
    </w:pPr>
    <w:rPr>
      <w:sz w:val="16"/>
    </w:rPr>
  </w:style>
  <w:style w:type="character" w:styleId="Hyperlink">
    <w:name w:val="Hyperlink"/>
    <w:basedOn w:val="Absatz-Standardschriftart"/>
    <w:uiPriority w:val="99"/>
    <w:unhideWhenUsed/>
    <w:rsid w:val="00233B29"/>
    <w:rPr>
      <w:b w:val="0"/>
      <w:color w:val="000000" w:themeColor="text1"/>
      <w:u w:val="single"/>
    </w:rPr>
  </w:style>
  <w:style w:type="table" w:customStyle="1" w:styleId="UBATabellenformatvorlage">
    <w:name w:val="UBA_Tabellenformatvorlage"/>
    <w:basedOn w:val="NormaleTabelle"/>
    <w:uiPriority w:val="99"/>
    <w:rsid w:val="00811989"/>
    <w:pPr>
      <w:spacing w:after="0" w:line="240" w:lineRule="auto"/>
    </w:pPr>
    <w:tblPr>
      <w:tblStyleRowBandSize w:val="1"/>
      <w:tblInd w:w="113" w:type="dxa"/>
      <w:tblBorders>
        <w:insideV w:val="single" w:sz="4" w:space="0" w:color="000000" w:themeColor="text1"/>
      </w:tblBorders>
      <w:tblCellMar>
        <w:top w:w="85" w:type="dxa"/>
        <w:bottom w:w="85" w:type="dxa"/>
      </w:tblCellMar>
    </w:tblPr>
    <w:tblStylePr w:type="firstRow">
      <w:tblPr/>
      <w:trPr>
        <w:tblHeader/>
      </w:trPr>
      <w:tcPr>
        <w:shd w:val="clear" w:color="auto" w:fill="9BD77C" w:themeFill="accent1" w:themeFillTint="99"/>
      </w:tcPr>
    </w:tblStylePr>
    <w:tblStylePr w:type="band2Horz">
      <w:tblPr/>
      <w:tcPr>
        <w:shd w:val="clear" w:color="auto" w:fill="F2F2F2" w:themeFill="background1" w:themeFillShade="F2"/>
      </w:tcPr>
    </w:tblStylePr>
  </w:style>
  <w:style w:type="paragraph" w:customStyle="1" w:styleId="UBATextboxtext">
    <w:name w:val="UBA_Textboxtext"/>
    <w:basedOn w:val="UBATabellentext"/>
    <w:qFormat/>
    <w:rsid w:val="00CB6FC4"/>
    <w:pPr>
      <w:pBdr>
        <w:left w:val="single" w:sz="36" w:space="4" w:color="F2F2F2" w:themeColor="background1" w:themeShade="F2"/>
        <w:bottom w:val="single" w:sz="36" w:space="1" w:color="F2F2F2" w:themeColor="background1" w:themeShade="F2"/>
        <w:right w:val="single" w:sz="36" w:space="4" w:color="F2F2F2" w:themeColor="background1" w:themeShade="F2"/>
      </w:pBdr>
      <w:shd w:val="clear" w:color="auto" w:fill="F2F2F2" w:themeFill="background1" w:themeFillShade="F2"/>
      <w:spacing w:line="280" w:lineRule="exact"/>
      <w:ind w:left="113" w:right="113"/>
    </w:pPr>
    <w:rPr>
      <w:sz w:val="22"/>
    </w:rPr>
  </w:style>
  <w:style w:type="numbering" w:customStyle="1" w:styleId="UBABuchstaben">
    <w:name w:val="UBA_Buchstaben"/>
    <w:uiPriority w:val="99"/>
    <w:rsid w:val="00BB5D5D"/>
    <w:pPr>
      <w:numPr>
        <w:numId w:val="4"/>
      </w:numPr>
    </w:pPr>
  </w:style>
  <w:style w:type="paragraph" w:customStyle="1" w:styleId="UBAListePfeile">
    <w:name w:val="UBA_Liste_Pfeile"/>
    <w:basedOn w:val="UBAFliesstext"/>
    <w:qFormat/>
    <w:rsid w:val="00C02ED0"/>
    <w:pPr>
      <w:numPr>
        <w:numId w:val="3"/>
      </w:numPr>
      <w:spacing w:before="180" w:after="180" w:line="320" w:lineRule="atLeast"/>
    </w:pPr>
  </w:style>
  <w:style w:type="paragraph" w:customStyle="1" w:styleId="UBAListeBuchstaben">
    <w:name w:val="UBA_Liste_Buchstaben"/>
    <w:basedOn w:val="UBAFliesstext"/>
    <w:qFormat/>
    <w:rsid w:val="00C02ED0"/>
    <w:pPr>
      <w:numPr>
        <w:numId w:val="4"/>
      </w:numPr>
      <w:ind w:left="510" w:hanging="510"/>
    </w:pPr>
  </w:style>
  <w:style w:type="paragraph" w:customStyle="1" w:styleId="UBAListeNummern">
    <w:name w:val="UBA_Liste_Nummern"/>
    <w:basedOn w:val="UBAFliesstext"/>
    <w:qFormat/>
    <w:rsid w:val="00C02ED0"/>
    <w:pPr>
      <w:numPr>
        <w:numId w:val="5"/>
      </w:numPr>
      <w:spacing w:before="120"/>
      <w:contextualSpacing/>
    </w:pPr>
  </w:style>
  <w:style w:type="paragraph" w:styleId="Funotentext">
    <w:name w:val="footnote text"/>
    <w:basedOn w:val="Standard"/>
    <w:link w:val="FunotentextZchn"/>
    <w:uiPriority w:val="99"/>
    <w:semiHidden/>
    <w:rsid w:val="00BB5D5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0723F"/>
    <w:rPr>
      <w:sz w:val="20"/>
      <w:szCs w:val="20"/>
    </w:rPr>
  </w:style>
  <w:style w:type="character" w:styleId="Funotenzeichen">
    <w:name w:val="footnote reference"/>
    <w:basedOn w:val="Absatz-Standardschriftart"/>
    <w:uiPriority w:val="99"/>
    <w:semiHidden/>
    <w:rsid w:val="00BB5D5D"/>
    <w:rPr>
      <w:vertAlign w:val="superscript"/>
    </w:rPr>
  </w:style>
  <w:style w:type="paragraph" w:styleId="Sprechblasentext">
    <w:name w:val="Balloon Text"/>
    <w:basedOn w:val="Standard"/>
    <w:link w:val="SprechblasentextZchn"/>
    <w:uiPriority w:val="99"/>
    <w:semiHidden/>
    <w:rsid w:val="00BB5D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23F"/>
    <w:rPr>
      <w:rFonts w:ascii="Tahoma" w:hAnsi="Tahoma" w:cs="Tahoma"/>
      <w:sz w:val="16"/>
      <w:szCs w:val="16"/>
    </w:rPr>
  </w:style>
  <w:style w:type="paragraph" w:styleId="Kopfzeile">
    <w:name w:val="header"/>
    <w:basedOn w:val="Standard"/>
    <w:link w:val="KopfzeileZchn"/>
    <w:uiPriority w:val="99"/>
    <w:semiHidden/>
    <w:rsid w:val="00BB5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0723F"/>
  </w:style>
  <w:style w:type="paragraph" w:styleId="Fuzeile">
    <w:name w:val="footer"/>
    <w:basedOn w:val="Standard"/>
    <w:link w:val="FuzeileZchn"/>
    <w:uiPriority w:val="99"/>
    <w:rsid w:val="004413D5"/>
    <w:pPr>
      <w:tabs>
        <w:tab w:val="center" w:pos="4536"/>
        <w:tab w:val="right" w:pos="9072"/>
      </w:tabs>
      <w:spacing w:after="0" w:line="240" w:lineRule="auto"/>
    </w:pPr>
    <w:rPr>
      <w:rFonts w:asciiTheme="majorHAnsi" w:hAnsiTheme="majorHAnsi"/>
    </w:rPr>
  </w:style>
  <w:style w:type="character" w:customStyle="1" w:styleId="FuzeileZchn">
    <w:name w:val="Fußzeile Zchn"/>
    <w:basedOn w:val="Absatz-Standardschriftart"/>
    <w:link w:val="Fuzeile"/>
    <w:uiPriority w:val="99"/>
    <w:rsid w:val="004413D5"/>
    <w:rPr>
      <w:rFonts w:asciiTheme="majorHAnsi" w:hAnsiTheme="majorHAnsi"/>
    </w:rPr>
  </w:style>
  <w:style w:type="paragraph" w:customStyle="1" w:styleId="UBASeitenzahl">
    <w:name w:val="UBA_Seitenzahl"/>
    <w:basedOn w:val="UBAFliesstext"/>
    <w:qFormat/>
    <w:rsid w:val="00F6224D"/>
    <w:pPr>
      <w:jc w:val="center"/>
    </w:pPr>
    <w:rPr>
      <w:rFonts w:asciiTheme="majorHAnsi" w:hAnsiTheme="majorHAnsi"/>
    </w:rPr>
  </w:style>
  <w:style w:type="paragraph" w:styleId="Abbildungsverzeichnis">
    <w:name w:val="table of figures"/>
    <w:aliases w:val="UBA_Abbildungsverzeichnis"/>
    <w:basedOn w:val="UBAFliesstext"/>
    <w:next w:val="UBAFliesstext"/>
    <w:uiPriority w:val="99"/>
    <w:rsid w:val="004B23B7"/>
    <w:pPr>
      <w:tabs>
        <w:tab w:val="left" w:pos="1701"/>
        <w:tab w:val="right" w:leader="dot" w:pos="9072"/>
      </w:tabs>
      <w:spacing w:before="0" w:line="320" w:lineRule="atLeast"/>
      <w:ind w:left="1701" w:right="1701" w:hanging="1701"/>
      <w:contextualSpacing/>
    </w:pPr>
    <w:rPr>
      <w:rFonts w:asciiTheme="majorHAnsi" w:hAnsiTheme="majorHAnsi"/>
    </w:rPr>
  </w:style>
  <w:style w:type="character" w:customStyle="1" w:styleId="UBAFliesstextfett">
    <w:name w:val="UBA_Fliesstext_fett"/>
    <w:uiPriority w:val="1"/>
    <w:qFormat/>
    <w:rsid w:val="00BB5D5D"/>
    <w:rPr>
      <w:b/>
    </w:rPr>
  </w:style>
  <w:style w:type="character" w:customStyle="1" w:styleId="UBAFliesstextkursiv">
    <w:name w:val="UBA_Fliesstext_kursiv"/>
    <w:uiPriority w:val="1"/>
    <w:qFormat/>
    <w:rsid w:val="00BB5D5D"/>
    <w:rPr>
      <w:i/>
    </w:rPr>
  </w:style>
  <w:style w:type="paragraph" w:customStyle="1" w:styleId="UBATextboxkopf">
    <w:name w:val="UBA_Textboxkopf"/>
    <w:basedOn w:val="UBATabellenkopf"/>
    <w:next w:val="UBATextboxtext"/>
    <w:qFormat/>
    <w:rsid w:val="00CB6FC4"/>
    <w:pPr>
      <w:keepNext/>
      <w:pBdr>
        <w:left w:val="single" w:sz="36" w:space="4" w:color="9BD77C" w:themeColor="accent1" w:themeTint="99"/>
        <w:bottom w:val="single" w:sz="18" w:space="1" w:color="9BD77C" w:themeColor="accent1" w:themeTint="99"/>
        <w:right w:val="single" w:sz="36" w:space="4" w:color="9BD77C" w:themeColor="accent1" w:themeTint="99"/>
      </w:pBdr>
      <w:shd w:val="clear" w:color="auto" w:fill="9BD77C" w:themeFill="accent1" w:themeFillTint="99"/>
      <w:spacing w:before="240" w:line="320" w:lineRule="exact"/>
      <w:ind w:left="113" w:right="113"/>
    </w:pPr>
    <w:rPr>
      <w:sz w:val="22"/>
    </w:rPr>
  </w:style>
  <w:style w:type="paragraph" w:customStyle="1" w:styleId="UBAImpressum">
    <w:name w:val="UBA_Impressum"/>
    <w:basedOn w:val="UBAFliesstext"/>
    <w:semiHidden/>
    <w:qFormat/>
    <w:rsid w:val="005F48A3"/>
    <w:pPr>
      <w:widowControl w:val="0"/>
      <w:spacing w:after="60" w:line="200" w:lineRule="exact"/>
      <w:ind w:right="1418"/>
    </w:pPr>
    <w:rPr>
      <w:rFonts w:asciiTheme="majorHAnsi" w:hAnsiTheme="majorHAnsi"/>
    </w:rPr>
  </w:style>
  <w:style w:type="paragraph" w:customStyle="1" w:styleId="UBASchmutztitelText">
    <w:name w:val="UBA_Schmutztitel_Text"/>
    <w:basedOn w:val="UBAFliesstext"/>
    <w:semiHidden/>
    <w:qFormat/>
    <w:rsid w:val="00987369"/>
    <w:pPr>
      <w:spacing w:after="0" w:line="280" w:lineRule="exact"/>
      <w:ind w:left="1701" w:right="2268"/>
    </w:pPr>
    <w:rPr>
      <w:rFonts w:asciiTheme="majorHAnsi" w:hAnsiTheme="majorHAnsi"/>
      <w:spacing w:val="-1"/>
    </w:rPr>
  </w:style>
  <w:style w:type="paragraph" w:customStyle="1" w:styleId="UBASchmutztitelInstitut">
    <w:name w:val="UBA_Schmutztitel_Institut"/>
    <w:basedOn w:val="UBASchmutztitelText"/>
    <w:semiHidden/>
    <w:qFormat/>
    <w:rsid w:val="00BB5D5D"/>
    <w:pPr>
      <w:spacing w:before="0" w:after="120"/>
    </w:pPr>
    <w:rPr>
      <w:spacing w:val="-6"/>
    </w:rPr>
  </w:style>
  <w:style w:type="paragraph" w:customStyle="1" w:styleId="UBASchmutztitel">
    <w:name w:val="UBA_Schmutztitel"/>
    <w:basedOn w:val="UBASchmutztitelText"/>
    <w:next w:val="UBASchmutztitelText"/>
    <w:semiHidden/>
    <w:qFormat/>
    <w:rsid w:val="00987369"/>
    <w:pPr>
      <w:spacing w:before="360" w:after="360" w:line="440" w:lineRule="exact"/>
      <w:ind w:right="0"/>
    </w:pPr>
    <w:rPr>
      <w:b/>
      <w:spacing w:val="-3"/>
      <w:sz w:val="40"/>
    </w:rPr>
  </w:style>
  <w:style w:type="paragraph" w:customStyle="1" w:styleId="UBAImpressumLeerzeile">
    <w:name w:val="UBA_Impressum_Leerzeile"/>
    <w:basedOn w:val="UBAImpressum"/>
    <w:next w:val="UBAImpressum"/>
    <w:semiHidden/>
    <w:qFormat/>
    <w:rsid w:val="005F48A3"/>
    <w:pPr>
      <w:spacing w:before="400"/>
    </w:pPr>
  </w:style>
  <w:style w:type="paragraph" w:customStyle="1" w:styleId="UBAImpressumVerantwortung">
    <w:name w:val="UBA_Impressum_Verantwortung"/>
    <w:basedOn w:val="UBAImpressum"/>
    <w:semiHidden/>
    <w:qFormat/>
    <w:rsid w:val="00BB5D5D"/>
    <w:pPr>
      <w:spacing w:before="1560"/>
    </w:pPr>
  </w:style>
  <w:style w:type="paragraph" w:customStyle="1" w:styleId="UBASchmutztitelTextMitAbstand">
    <w:name w:val="UBA_Schmutztitel_Text_Mit_Abstand"/>
    <w:basedOn w:val="UBASchmutztitelText"/>
    <w:next w:val="UBASchmutztitelText"/>
    <w:semiHidden/>
    <w:qFormat/>
    <w:rsid w:val="00BB5D5D"/>
    <w:pPr>
      <w:spacing w:before="240"/>
    </w:pPr>
  </w:style>
  <w:style w:type="character" w:customStyle="1" w:styleId="UBAReihe">
    <w:name w:val="UBA_Reihe"/>
    <w:basedOn w:val="Absatz-Standardschriftart"/>
    <w:uiPriority w:val="1"/>
    <w:semiHidden/>
    <w:qFormat/>
    <w:rsid w:val="004E116B"/>
    <w:rPr>
      <w:caps/>
      <w:smallCaps w:val="0"/>
    </w:rPr>
  </w:style>
  <w:style w:type="paragraph" w:customStyle="1" w:styleId="UBASchmutztitelAutoren">
    <w:name w:val="UBA_Schmutztitel_Autoren"/>
    <w:basedOn w:val="UBASchmutztitelText"/>
    <w:next w:val="UBASchmutztitelInstitut"/>
    <w:semiHidden/>
    <w:qFormat/>
    <w:rsid w:val="00BB5D5D"/>
    <w:pPr>
      <w:spacing w:before="120"/>
    </w:pPr>
  </w:style>
  <w:style w:type="paragraph" w:customStyle="1" w:styleId="UBADatumTitel">
    <w:name w:val="UBA_Datum_Titel"/>
    <w:basedOn w:val="UBATitel"/>
    <w:next w:val="UBAFliesstext"/>
    <w:qFormat/>
    <w:rsid w:val="004C2C64"/>
    <w:pPr>
      <w:spacing w:before="0"/>
    </w:pPr>
    <w:rPr>
      <w:b w:val="0"/>
      <w:color w:val="auto"/>
      <w:sz w:val="20"/>
      <w14:textOutline w14:w="9525" w14:cap="rnd" w14:cmpd="sng" w14:algn="ctr">
        <w14:noFill/>
        <w14:prstDash w14:val="solid"/>
        <w14:bevel/>
      </w14:textOutline>
    </w:rPr>
  </w:style>
  <w:style w:type="paragraph" w:customStyle="1" w:styleId="UBAThemengebietTitel">
    <w:name w:val="UBA_Themengebiet_Titel"/>
    <w:basedOn w:val="UBAVerzeichnisueberschrift"/>
    <w:next w:val="UBADatumTitel"/>
    <w:semiHidden/>
    <w:qFormat/>
    <w:rsid w:val="00965559"/>
    <w:pPr>
      <w:keepNext/>
      <w:shd w:val="clear" w:color="auto" w:fill="007929" w:themeFill="accent2"/>
      <w:spacing w:after="60" w:line="240" w:lineRule="auto"/>
      <w:ind w:right="5670"/>
      <w:jc w:val="center"/>
    </w:pPr>
    <w:rPr>
      <w:caps/>
      <w:color w:val="FFFFFF" w:themeColor="background1"/>
      <w:sz w:val="32"/>
      <w14:textOutline w14:w="635" w14:cap="rnd" w14:cmpd="sng" w14:algn="ctr">
        <w14:noFill/>
        <w14:prstDash w14:val="solid"/>
        <w14:bevel/>
      </w14:textOutline>
    </w:rPr>
  </w:style>
  <w:style w:type="paragraph" w:customStyle="1" w:styleId="UBAKontakt">
    <w:name w:val="UBA_Kontakt"/>
    <w:basedOn w:val="UBAVerzeichnisueberschrift"/>
    <w:qFormat/>
    <w:rsid w:val="007646BA"/>
    <w:pPr>
      <w:spacing w:before="0" w:after="0" w:line="160" w:lineRule="atLeast"/>
      <w:ind w:left="-510" w:right="-2835"/>
      <w:contextualSpacing/>
      <w:jc w:val="right"/>
      <w:outlineLvl w:val="9"/>
    </w:pPr>
    <w:rPr>
      <w:b w:val="0"/>
      <w:color w:val="auto"/>
      <w:sz w:val="18"/>
    </w:rPr>
  </w:style>
  <w:style w:type="paragraph" w:customStyle="1" w:styleId="UBAKopfzeile">
    <w:name w:val="UBA_Kopfzeile"/>
    <w:basedOn w:val="UBAFussnoten"/>
    <w:qFormat/>
    <w:rsid w:val="004C2C64"/>
    <w:pPr>
      <w:spacing w:before="600" w:after="240" w:line="120" w:lineRule="auto"/>
    </w:pPr>
    <w:rPr>
      <w:rFonts w:asciiTheme="majorHAnsi" w:hAnsiTheme="majorHAnsi"/>
      <w:noProof/>
      <w:color w:val="5EAD35" w:themeColor="accent1"/>
      <w:sz w:val="22"/>
      <w:lang w:eastAsia="de-DE"/>
    </w:rPr>
  </w:style>
  <w:style w:type="paragraph" w:customStyle="1" w:styleId="Default">
    <w:name w:val="Default"/>
    <w:semiHidden/>
    <w:rsid w:val="000E6ADE"/>
    <w:pPr>
      <w:autoSpaceDE w:val="0"/>
      <w:autoSpaceDN w:val="0"/>
      <w:adjustRightInd w:val="0"/>
      <w:spacing w:after="0" w:line="240" w:lineRule="auto"/>
    </w:pPr>
    <w:rPr>
      <w:rFonts w:ascii="Meta Offc" w:hAnsi="Meta Offc" w:cs="Meta Offc"/>
      <w:color w:val="000000"/>
      <w:sz w:val="24"/>
      <w:szCs w:val="24"/>
    </w:rPr>
  </w:style>
  <w:style w:type="paragraph" w:styleId="Listenabsatz">
    <w:name w:val="List Paragraph"/>
    <w:basedOn w:val="Standard"/>
    <w:uiPriority w:val="34"/>
    <w:semiHidden/>
    <w:qFormat/>
    <w:rsid w:val="008C2E6E"/>
    <w:pPr>
      <w:ind w:left="720"/>
      <w:contextualSpacing/>
    </w:pPr>
  </w:style>
  <w:style w:type="paragraph" w:styleId="Verzeichnis2">
    <w:name w:val="toc 2"/>
    <w:aliases w:val="UBA_Inhaltsverzeichnis_Zweite_Ebene"/>
    <w:basedOn w:val="Standard"/>
    <w:next w:val="Standard"/>
    <w:autoRedefine/>
    <w:uiPriority w:val="39"/>
    <w:rsid w:val="00044452"/>
    <w:pPr>
      <w:tabs>
        <w:tab w:val="left" w:pos="992"/>
        <w:tab w:val="right" w:leader="dot" w:pos="9060"/>
      </w:tabs>
      <w:spacing w:after="100"/>
      <w:ind w:left="220"/>
    </w:pPr>
    <w:rPr>
      <w:rFonts w:asciiTheme="majorHAnsi" w:hAnsiTheme="majorHAnsi"/>
    </w:rPr>
  </w:style>
  <w:style w:type="paragraph" w:styleId="Verzeichnis1">
    <w:name w:val="toc 1"/>
    <w:aliases w:val="UBA_Inhaltsverzeichnis_Erste_Ebene"/>
    <w:basedOn w:val="Standard"/>
    <w:next w:val="Standard"/>
    <w:autoRedefine/>
    <w:uiPriority w:val="39"/>
    <w:rsid w:val="00044452"/>
    <w:pPr>
      <w:tabs>
        <w:tab w:val="left" w:pos="440"/>
        <w:tab w:val="right" w:leader="dot" w:pos="9060"/>
      </w:tabs>
      <w:spacing w:after="100"/>
    </w:pPr>
    <w:rPr>
      <w:rFonts w:asciiTheme="majorHAnsi" w:hAnsiTheme="majorHAnsi"/>
    </w:rPr>
  </w:style>
  <w:style w:type="paragraph" w:styleId="Verzeichnis3">
    <w:name w:val="toc 3"/>
    <w:aliases w:val="UBA_Inhaltsverzeichnis_Dritte_Ebene"/>
    <w:basedOn w:val="Standard"/>
    <w:next w:val="Standard"/>
    <w:autoRedefine/>
    <w:uiPriority w:val="39"/>
    <w:rsid w:val="00044452"/>
    <w:pPr>
      <w:tabs>
        <w:tab w:val="left" w:pos="1134"/>
        <w:tab w:val="right" w:leader="dot" w:pos="9060"/>
      </w:tabs>
      <w:spacing w:after="100"/>
      <w:ind w:left="221"/>
    </w:pPr>
    <w:rPr>
      <w:rFonts w:asciiTheme="majorHAnsi" w:hAnsiTheme="majorHAnsi"/>
      <w:noProof/>
    </w:rPr>
  </w:style>
  <w:style w:type="paragraph" w:styleId="Verzeichnis4">
    <w:name w:val="toc 4"/>
    <w:aliases w:val="UBA_Inhaltsverzeichnis_Vierte_Ebene"/>
    <w:basedOn w:val="Standard"/>
    <w:next w:val="Standard"/>
    <w:autoRedefine/>
    <w:uiPriority w:val="39"/>
    <w:rsid w:val="00044452"/>
    <w:pPr>
      <w:tabs>
        <w:tab w:val="left" w:pos="1361"/>
        <w:tab w:val="right" w:leader="dot" w:pos="9060"/>
      </w:tabs>
      <w:spacing w:after="100"/>
      <w:ind w:left="221"/>
    </w:pPr>
    <w:rPr>
      <w:rFonts w:asciiTheme="majorHAnsi" w:hAnsiTheme="majorHAnsi"/>
    </w:rPr>
  </w:style>
  <w:style w:type="paragraph" w:customStyle="1" w:styleId="UBAImpressumUeberschrift">
    <w:name w:val="UBA_Impressum_Ueberschrift"/>
    <w:basedOn w:val="UBAVerzeichnisueberschrift"/>
    <w:next w:val="UBAImpressum"/>
    <w:semiHidden/>
    <w:qFormat/>
    <w:rsid w:val="00842937"/>
    <w:pPr>
      <w:spacing w:after="560"/>
      <w:outlineLvl w:val="9"/>
    </w:pPr>
  </w:style>
  <w:style w:type="paragraph" w:styleId="Verzeichnis5">
    <w:name w:val="toc 5"/>
    <w:basedOn w:val="Standard"/>
    <w:next w:val="Standard"/>
    <w:autoRedefine/>
    <w:uiPriority w:val="39"/>
    <w:semiHidden/>
    <w:rsid w:val="00507B3B"/>
    <w:pPr>
      <w:spacing w:after="100"/>
      <w:ind w:left="880"/>
    </w:pPr>
  </w:style>
  <w:style w:type="paragraph" w:styleId="Verzeichnis7">
    <w:name w:val="toc 7"/>
    <w:basedOn w:val="Standard"/>
    <w:next w:val="Standard"/>
    <w:autoRedefine/>
    <w:uiPriority w:val="39"/>
    <w:semiHidden/>
    <w:rsid w:val="00507B3B"/>
    <w:pPr>
      <w:spacing w:after="100"/>
      <w:ind w:left="1320"/>
    </w:pPr>
  </w:style>
  <w:style w:type="paragraph" w:styleId="Verzeichnis9">
    <w:name w:val="toc 9"/>
    <w:basedOn w:val="Standard"/>
    <w:next w:val="Standard"/>
    <w:autoRedefine/>
    <w:uiPriority w:val="39"/>
    <w:semiHidden/>
    <w:rsid w:val="00507B3B"/>
    <w:pPr>
      <w:spacing w:after="100"/>
      <w:ind w:left="1760"/>
    </w:pPr>
  </w:style>
  <w:style w:type="table" w:customStyle="1" w:styleId="UBAAbkuerzungstabelle">
    <w:name w:val="UBA_Abkuerzungstabelle"/>
    <w:basedOn w:val="UBATabellenformatvorlage"/>
    <w:uiPriority w:val="99"/>
    <w:rsid w:val="00173935"/>
    <w:pPr>
      <w:spacing w:line="360" w:lineRule="auto"/>
    </w:pPr>
    <w:rPr>
      <w:rFonts w:asciiTheme="majorHAnsi" w:hAnsiTheme="majorHAnsi"/>
    </w:rPr>
    <w:tblPr>
      <w:tblBorders>
        <w:insideV w:val="single" w:sz="2" w:space="0" w:color="BFBFBF" w:themeColor="background1" w:themeShade="BF"/>
      </w:tblBorders>
      <w:tblCellMar>
        <w:top w:w="28" w:type="dxa"/>
        <w:bottom w:w="28" w:type="dxa"/>
      </w:tblCellMar>
    </w:tblPr>
    <w:tcPr>
      <w:shd w:val="clear" w:color="auto" w:fill="FFFFFF" w:themeFill="background1"/>
    </w:tcPr>
    <w:tblStylePr w:type="firstRow">
      <w:tblPr>
        <w:tblCellMar>
          <w:top w:w="57" w:type="dxa"/>
          <w:left w:w="108" w:type="dxa"/>
          <w:bottom w:w="57" w:type="dxa"/>
          <w:right w:w="108" w:type="dxa"/>
        </w:tblCellMar>
      </w:tblPr>
      <w:trPr>
        <w:tblHeader/>
      </w:trPr>
      <w:tcPr>
        <w:shd w:val="clear" w:color="auto" w:fill="F2F2F2" w:themeFill="background1" w:themeFillShade="F2"/>
      </w:tcPr>
    </w:tblStylePr>
    <w:tblStylePr w:type="la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el">
    <w:name w:val="Title"/>
    <w:basedOn w:val="Standard"/>
    <w:next w:val="Standard"/>
    <w:link w:val="TitelZchn"/>
    <w:uiPriority w:val="10"/>
    <w:semiHidden/>
    <w:qFormat/>
    <w:rsid w:val="004214F2"/>
    <w:pPr>
      <w:pBdr>
        <w:bottom w:val="single" w:sz="8" w:space="4" w:color="5EAD35"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semiHidden/>
    <w:rsid w:val="0010723F"/>
    <w:rPr>
      <w:rFonts w:asciiTheme="majorHAnsi" w:eastAsiaTheme="majorEastAsia" w:hAnsiTheme="majorHAnsi" w:cstheme="majorBidi"/>
      <w:color w:val="17365D" w:themeColor="text2" w:themeShade="BF"/>
      <w:spacing w:val="5"/>
      <w:kern w:val="28"/>
      <w:sz w:val="52"/>
      <w:szCs w:val="52"/>
    </w:rPr>
  </w:style>
  <w:style w:type="paragraph" w:customStyle="1" w:styleId="UBAAbkuerzungsverzeichnis">
    <w:name w:val="UBA_Abkuerzungsverzeichnis"/>
    <w:basedOn w:val="UBATabellentextlinks"/>
    <w:qFormat/>
    <w:rsid w:val="003762C4"/>
    <w:rPr>
      <w:sz w:val="22"/>
    </w:rPr>
  </w:style>
  <w:style w:type="paragraph" w:customStyle="1" w:styleId="UBAZwischenberschrift">
    <w:name w:val="UBA_Zwischenüberschrift"/>
    <w:basedOn w:val="UBAUeberschrift5"/>
    <w:next w:val="UBAFliesstext"/>
    <w:qFormat/>
    <w:rsid w:val="00192126"/>
    <w:pPr>
      <w:numPr>
        <w:ilvl w:val="0"/>
      </w:numPr>
      <w:ind w:left="1009" w:hanging="1009"/>
      <w:outlineLvl w:val="9"/>
    </w:pPr>
  </w:style>
  <w:style w:type="paragraph" w:customStyle="1" w:styleId="UBAAnhangUeberschrift1">
    <w:name w:val="UBA_Anhang_Ueberschrift_1"/>
    <w:basedOn w:val="UBAVerzeichnisueberschrift"/>
    <w:next w:val="UBAAnhangUeberschrift2"/>
    <w:qFormat/>
    <w:rsid w:val="0029274D"/>
    <w:pPr>
      <w:keepNext/>
      <w:pageBreakBefore/>
      <w:numPr>
        <w:numId w:val="17"/>
      </w:numPr>
    </w:pPr>
    <w:rPr>
      <w:color w:val="5EAD35" w:themeColor="accent1"/>
    </w:rPr>
  </w:style>
  <w:style w:type="paragraph" w:customStyle="1" w:styleId="UBAAnhangUeberschrift2">
    <w:name w:val="UBA_Anhang_Ueberschrift_2"/>
    <w:basedOn w:val="UBAAnhangUeberschrift1"/>
    <w:next w:val="UBAFliesstext"/>
    <w:qFormat/>
    <w:rsid w:val="00EB2420"/>
    <w:pPr>
      <w:pageBreakBefore w:val="0"/>
      <w:numPr>
        <w:ilvl w:val="1"/>
      </w:numPr>
      <w:outlineLvl w:val="1"/>
    </w:pPr>
    <w:rPr>
      <w:color w:val="000000" w:themeColor="text1"/>
      <w:sz w:val="24"/>
    </w:rPr>
  </w:style>
  <w:style w:type="paragraph" w:styleId="Anrede">
    <w:name w:val="Salutation"/>
    <w:basedOn w:val="Standard"/>
    <w:next w:val="Standard"/>
    <w:link w:val="AnredeZchn"/>
    <w:uiPriority w:val="99"/>
    <w:semiHidden/>
    <w:rsid w:val="00E4719E"/>
  </w:style>
  <w:style w:type="character" w:customStyle="1" w:styleId="AnredeZchn">
    <w:name w:val="Anrede Zchn"/>
    <w:basedOn w:val="Absatz-Standardschriftart"/>
    <w:link w:val="Anrede"/>
    <w:uiPriority w:val="99"/>
    <w:semiHidden/>
    <w:rsid w:val="0010723F"/>
  </w:style>
  <w:style w:type="paragraph" w:styleId="Aufzhlungszeichen">
    <w:name w:val="List Bullet"/>
    <w:basedOn w:val="Standard"/>
    <w:uiPriority w:val="99"/>
    <w:semiHidden/>
    <w:rsid w:val="00E4719E"/>
    <w:pPr>
      <w:numPr>
        <w:numId w:val="7"/>
      </w:numPr>
      <w:contextualSpacing/>
    </w:pPr>
  </w:style>
  <w:style w:type="paragraph" w:styleId="Aufzhlungszeichen2">
    <w:name w:val="List Bullet 2"/>
    <w:basedOn w:val="Standard"/>
    <w:uiPriority w:val="99"/>
    <w:semiHidden/>
    <w:rsid w:val="00E4719E"/>
    <w:pPr>
      <w:numPr>
        <w:numId w:val="8"/>
      </w:numPr>
      <w:contextualSpacing/>
    </w:pPr>
  </w:style>
  <w:style w:type="paragraph" w:styleId="Aufzhlungszeichen3">
    <w:name w:val="List Bullet 3"/>
    <w:basedOn w:val="Standard"/>
    <w:uiPriority w:val="99"/>
    <w:semiHidden/>
    <w:rsid w:val="00E4719E"/>
    <w:pPr>
      <w:numPr>
        <w:numId w:val="9"/>
      </w:numPr>
      <w:contextualSpacing/>
    </w:pPr>
  </w:style>
  <w:style w:type="paragraph" w:styleId="Aufzhlungszeichen4">
    <w:name w:val="List Bullet 4"/>
    <w:basedOn w:val="Standard"/>
    <w:uiPriority w:val="99"/>
    <w:semiHidden/>
    <w:rsid w:val="00E4719E"/>
    <w:pPr>
      <w:numPr>
        <w:numId w:val="10"/>
      </w:numPr>
      <w:contextualSpacing/>
    </w:pPr>
  </w:style>
  <w:style w:type="paragraph" w:styleId="Aufzhlungszeichen5">
    <w:name w:val="List Bullet 5"/>
    <w:basedOn w:val="Standard"/>
    <w:uiPriority w:val="99"/>
    <w:semiHidden/>
    <w:rsid w:val="00E4719E"/>
    <w:pPr>
      <w:numPr>
        <w:numId w:val="11"/>
      </w:numPr>
      <w:contextualSpacing/>
    </w:pPr>
  </w:style>
  <w:style w:type="paragraph" w:styleId="Blocktext">
    <w:name w:val="Block Text"/>
    <w:basedOn w:val="Standard"/>
    <w:uiPriority w:val="99"/>
    <w:semiHidden/>
    <w:rsid w:val="00E4719E"/>
    <w:pPr>
      <w:pBdr>
        <w:top w:val="single" w:sz="2" w:space="10" w:color="5EAD35" w:themeColor="accent1" w:shadow="1"/>
        <w:left w:val="single" w:sz="2" w:space="10" w:color="5EAD35" w:themeColor="accent1" w:shadow="1"/>
        <w:bottom w:val="single" w:sz="2" w:space="10" w:color="5EAD35" w:themeColor="accent1" w:shadow="1"/>
        <w:right w:val="single" w:sz="2" w:space="10" w:color="5EAD35" w:themeColor="accent1" w:shadow="1"/>
      </w:pBdr>
      <w:ind w:left="1152" w:right="1152"/>
    </w:pPr>
    <w:rPr>
      <w:rFonts w:eastAsiaTheme="minorEastAsia"/>
      <w:i/>
      <w:iCs/>
      <w:color w:val="5EAD35" w:themeColor="accent1"/>
    </w:rPr>
  </w:style>
  <w:style w:type="paragraph" w:styleId="Datum">
    <w:name w:val="Date"/>
    <w:basedOn w:val="Standard"/>
    <w:next w:val="Standard"/>
    <w:link w:val="DatumZchn"/>
    <w:uiPriority w:val="99"/>
    <w:semiHidden/>
    <w:rsid w:val="00E4719E"/>
  </w:style>
  <w:style w:type="character" w:customStyle="1" w:styleId="DatumZchn">
    <w:name w:val="Datum Zchn"/>
    <w:basedOn w:val="Absatz-Standardschriftart"/>
    <w:link w:val="Datum"/>
    <w:uiPriority w:val="99"/>
    <w:semiHidden/>
    <w:rsid w:val="0010723F"/>
  </w:style>
  <w:style w:type="paragraph" w:styleId="Dokumentstruktur">
    <w:name w:val="Document Map"/>
    <w:basedOn w:val="Standard"/>
    <w:link w:val="DokumentstrukturZchn"/>
    <w:uiPriority w:val="99"/>
    <w:semiHidden/>
    <w:rsid w:val="00E4719E"/>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0723F"/>
    <w:rPr>
      <w:rFonts w:ascii="Tahoma" w:hAnsi="Tahoma" w:cs="Tahoma"/>
      <w:sz w:val="16"/>
      <w:szCs w:val="16"/>
    </w:rPr>
  </w:style>
  <w:style w:type="paragraph" w:styleId="E-Mail-Signatur">
    <w:name w:val="E-mail Signature"/>
    <w:basedOn w:val="Standard"/>
    <w:link w:val="E-Mail-SignaturZchn"/>
    <w:uiPriority w:val="99"/>
    <w:semiHidden/>
    <w:rsid w:val="00E4719E"/>
    <w:pPr>
      <w:spacing w:after="0" w:line="240" w:lineRule="auto"/>
    </w:pPr>
  </w:style>
  <w:style w:type="character" w:customStyle="1" w:styleId="E-Mail-SignaturZchn">
    <w:name w:val="E-Mail-Signatur Zchn"/>
    <w:basedOn w:val="Absatz-Standardschriftart"/>
    <w:link w:val="E-Mail-Signatur"/>
    <w:uiPriority w:val="99"/>
    <w:semiHidden/>
    <w:rsid w:val="0010723F"/>
  </w:style>
  <w:style w:type="paragraph" w:styleId="Endnotentext">
    <w:name w:val="endnote text"/>
    <w:basedOn w:val="Standard"/>
    <w:link w:val="EndnotentextZchn"/>
    <w:uiPriority w:val="99"/>
    <w:semiHidden/>
    <w:rsid w:val="00E4719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0723F"/>
    <w:rPr>
      <w:sz w:val="20"/>
      <w:szCs w:val="20"/>
    </w:rPr>
  </w:style>
  <w:style w:type="paragraph" w:styleId="Fu-Endnotenberschrift">
    <w:name w:val="Note Heading"/>
    <w:basedOn w:val="Standard"/>
    <w:next w:val="Standard"/>
    <w:link w:val="Fu-EndnotenberschriftZchn"/>
    <w:uiPriority w:val="99"/>
    <w:semiHidden/>
    <w:rsid w:val="00E4719E"/>
    <w:pPr>
      <w:spacing w:after="0" w:line="240" w:lineRule="auto"/>
    </w:pPr>
  </w:style>
  <w:style w:type="character" w:customStyle="1" w:styleId="Fu-EndnotenberschriftZchn">
    <w:name w:val="Fuß/-Endnotenüberschrift Zchn"/>
    <w:basedOn w:val="Absatz-Standardschriftart"/>
    <w:link w:val="Fu-Endnotenberschrift"/>
    <w:uiPriority w:val="99"/>
    <w:semiHidden/>
    <w:rsid w:val="0010723F"/>
  </w:style>
  <w:style w:type="paragraph" w:styleId="Gruformel">
    <w:name w:val="Closing"/>
    <w:basedOn w:val="Standard"/>
    <w:link w:val="GruformelZchn"/>
    <w:uiPriority w:val="99"/>
    <w:semiHidden/>
    <w:rsid w:val="00E4719E"/>
    <w:pPr>
      <w:spacing w:after="0" w:line="240" w:lineRule="auto"/>
      <w:ind w:left="4252"/>
    </w:pPr>
  </w:style>
  <w:style w:type="character" w:customStyle="1" w:styleId="GruformelZchn">
    <w:name w:val="Grußformel Zchn"/>
    <w:basedOn w:val="Absatz-Standardschriftart"/>
    <w:link w:val="Gruformel"/>
    <w:uiPriority w:val="99"/>
    <w:semiHidden/>
    <w:rsid w:val="0010723F"/>
  </w:style>
  <w:style w:type="paragraph" w:styleId="HTMLAdresse">
    <w:name w:val="HTML Address"/>
    <w:basedOn w:val="Standard"/>
    <w:link w:val="HTMLAdresseZchn"/>
    <w:uiPriority w:val="99"/>
    <w:semiHidden/>
    <w:rsid w:val="00E4719E"/>
    <w:pPr>
      <w:spacing w:after="0" w:line="240" w:lineRule="auto"/>
    </w:pPr>
    <w:rPr>
      <w:i/>
      <w:iCs/>
    </w:rPr>
  </w:style>
  <w:style w:type="character" w:customStyle="1" w:styleId="HTMLAdresseZchn">
    <w:name w:val="HTML Adresse Zchn"/>
    <w:basedOn w:val="Absatz-Standardschriftart"/>
    <w:link w:val="HTMLAdresse"/>
    <w:uiPriority w:val="99"/>
    <w:semiHidden/>
    <w:rsid w:val="0010723F"/>
    <w:rPr>
      <w:i/>
      <w:iCs/>
    </w:rPr>
  </w:style>
  <w:style w:type="paragraph" w:styleId="HTMLVorformatiert">
    <w:name w:val="HTML Preformatted"/>
    <w:basedOn w:val="Standard"/>
    <w:link w:val="HTMLVorformatiertZchn"/>
    <w:uiPriority w:val="99"/>
    <w:semiHidden/>
    <w:rsid w:val="00E4719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0723F"/>
    <w:rPr>
      <w:rFonts w:ascii="Consolas" w:hAnsi="Consolas"/>
      <w:sz w:val="20"/>
      <w:szCs w:val="20"/>
    </w:rPr>
  </w:style>
  <w:style w:type="paragraph" w:styleId="Index1">
    <w:name w:val="index 1"/>
    <w:basedOn w:val="Standard"/>
    <w:next w:val="Standard"/>
    <w:autoRedefine/>
    <w:uiPriority w:val="99"/>
    <w:semiHidden/>
    <w:rsid w:val="00E4719E"/>
    <w:pPr>
      <w:spacing w:after="0" w:line="240" w:lineRule="auto"/>
      <w:ind w:left="220" w:hanging="220"/>
    </w:pPr>
  </w:style>
  <w:style w:type="paragraph" w:styleId="Index2">
    <w:name w:val="index 2"/>
    <w:basedOn w:val="Standard"/>
    <w:next w:val="Standard"/>
    <w:autoRedefine/>
    <w:uiPriority w:val="99"/>
    <w:semiHidden/>
    <w:rsid w:val="00E4719E"/>
    <w:pPr>
      <w:spacing w:after="0" w:line="240" w:lineRule="auto"/>
      <w:ind w:left="440" w:hanging="220"/>
    </w:pPr>
  </w:style>
  <w:style w:type="paragraph" w:styleId="Index3">
    <w:name w:val="index 3"/>
    <w:basedOn w:val="Standard"/>
    <w:next w:val="Standard"/>
    <w:autoRedefine/>
    <w:uiPriority w:val="99"/>
    <w:semiHidden/>
    <w:rsid w:val="00E4719E"/>
    <w:pPr>
      <w:spacing w:after="0" w:line="240" w:lineRule="auto"/>
      <w:ind w:left="660" w:hanging="220"/>
    </w:pPr>
  </w:style>
  <w:style w:type="paragraph" w:styleId="Index4">
    <w:name w:val="index 4"/>
    <w:basedOn w:val="Standard"/>
    <w:next w:val="Standard"/>
    <w:autoRedefine/>
    <w:uiPriority w:val="99"/>
    <w:semiHidden/>
    <w:rsid w:val="00E4719E"/>
    <w:pPr>
      <w:spacing w:after="0" w:line="240" w:lineRule="auto"/>
      <w:ind w:left="880" w:hanging="220"/>
    </w:pPr>
  </w:style>
  <w:style w:type="paragraph" w:styleId="Index5">
    <w:name w:val="index 5"/>
    <w:basedOn w:val="Standard"/>
    <w:next w:val="Standard"/>
    <w:autoRedefine/>
    <w:uiPriority w:val="99"/>
    <w:semiHidden/>
    <w:rsid w:val="00E4719E"/>
    <w:pPr>
      <w:spacing w:after="0" w:line="240" w:lineRule="auto"/>
      <w:ind w:left="1100" w:hanging="220"/>
    </w:pPr>
  </w:style>
  <w:style w:type="paragraph" w:styleId="Index6">
    <w:name w:val="index 6"/>
    <w:basedOn w:val="Standard"/>
    <w:next w:val="Standard"/>
    <w:autoRedefine/>
    <w:uiPriority w:val="99"/>
    <w:semiHidden/>
    <w:rsid w:val="00E4719E"/>
    <w:pPr>
      <w:spacing w:after="0" w:line="240" w:lineRule="auto"/>
      <w:ind w:left="1320" w:hanging="220"/>
    </w:pPr>
  </w:style>
  <w:style w:type="paragraph" w:styleId="Index7">
    <w:name w:val="index 7"/>
    <w:basedOn w:val="Standard"/>
    <w:next w:val="Standard"/>
    <w:autoRedefine/>
    <w:uiPriority w:val="99"/>
    <w:semiHidden/>
    <w:rsid w:val="00E4719E"/>
    <w:pPr>
      <w:spacing w:after="0" w:line="240" w:lineRule="auto"/>
      <w:ind w:left="1540" w:hanging="220"/>
    </w:pPr>
  </w:style>
  <w:style w:type="paragraph" w:styleId="Index8">
    <w:name w:val="index 8"/>
    <w:basedOn w:val="Standard"/>
    <w:next w:val="Standard"/>
    <w:autoRedefine/>
    <w:uiPriority w:val="99"/>
    <w:semiHidden/>
    <w:rsid w:val="00E4719E"/>
    <w:pPr>
      <w:spacing w:after="0" w:line="240" w:lineRule="auto"/>
      <w:ind w:left="1760" w:hanging="220"/>
    </w:pPr>
  </w:style>
  <w:style w:type="paragraph" w:styleId="Index9">
    <w:name w:val="index 9"/>
    <w:basedOn w:val="Standard"/>
    <w:next w:val="Standard"/>
    <w:autoRedefine/>
    <w:uiPriority w:val="99"/>
    <w:semiHidden/>
    <w:rsid w:val="00E4719E"/>
    <w:pPr>
      <w:spacing w:after="0" w:line="240" w:lineRule="auto"/>
      <w:ind w:left="1980" w:hanging="220"/>
    </w:pPr>
  </w:style>
  <w:style w:type="paragraph" w:styleId="Indexberschrift">
    <w:name w:val="index heading"/>
    <w:basedOn w:val="Standard"/>
    <w:next w:val="Index1"/>
    <w:uiPriority w:val="99"/>
    <w:semiHidden/>
    <w:rsid w:val="00E4719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E4719E"/>
    <w:pPr>
      <w:numPr>
        <w:numId w:val="0"/>
      </w:numPr>
      <w:outlineLvl w:val="9"/>
    </w:pPr>
  </w:style>
  <w:style w:type="paragraph" w:styleId="IntensivesZitat">
    <w:name w:val="Intense Quote"/>
    <w:basedOn w:val="Standard"/>
    <w:next w:val="Standard"/>
    <w:link w:val="IntensivesZitatZchn"/>
    <w:uiPriority w:val="30"/>
    <w:semiHidden/>
    <w:qFormat/>
    <w:rsid w:val="00E4719E"/>
    <w:pPr>
      <w:pBdr>
        <w:bottom w:val="single" w:sz="4" w:space="4" w:color="5EAD35" w:themeColor="accent1"/>
      </w:pBdr>
      <w:spacing w:before="200" w:after="280"/>
      <w:ind w:left="936" w:right="936"/>
    </w:pPr>
    <w:rPr>
      <w:b/>
      <w:bCs/>
      <w:i/>
      <w:iCs/>
      <w:color w:val="5EAD35" w:themeColor="accent1"/>
    </w:rPr>
  </w:style>
  <w:style w:type="character" w:customStyle="1" w:styleId="IntensivesZitatZchn">
    <w:name w:val="Intensives Zitat Zchn"/>
    <w:basedOn w:val="Absatz-Standardschriftart"/>
    <w:link w:val="IntensivesZitat"/>
    <w:uiPriority w:val="30"/>
    <w:semiHidden/>
    <w:rsid w:val="0010723F"/>
    <w:rPr>
      <w:b/>
      <w:bCs/>
      <w:i/>
      <w:iCs/>
      <w:color w:val="5EAD35" w:themeColor="accent1"/>
    </w:rPr>
  </w:style>
  <w:style w:type="paragraph" w:styleId="KeinLeerraum">
    <w:name w:val="No Spacing"/>
    <w:link w:val="KeinLeerraumZchn"/>
    <w:uiPriority w:val="1"/>
    <w:semiHidden/>
    <w:qFormat/>
    <w:rsid w:val="00E4719E"/>
    <w:pPr>
      <w:spacing w:after="0" w:line="240" w:lineRule="auto"/>
    </w:pPr>
  </w:style>
  <w:style w:type="paragraph" w:styleId="Kommentartext">
    <w:name w:val="annotation text"/>
    <w:basedOn w:val="Standard"/>
    <w:link w:val="KommentartextZchn"/>
    <w:uiPriority w:val="99"/>
    <w:semiHidden/>
    <w:rsid w:val="00E4719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723F"/>
    <w:rPr>
      <w:sz w:val="20"/>
      <w:szCs w:val="20"/>
    </w:rPr>
  </w:style>
  <w:style w:type="paragraph" w:styleId="Kommentarthema">
    <w:name w:val="annotation subject"/>
    <w:basedOn w:val="Kommentartext"/>
    <w:next w:val="Kommentartext"/>
    <w:link w:val="KommentarthemaZchn"/>
    <w:uiPriority w:val="99"/>
    <w:semiHidden/>
    <w:rsid w:val="00E4719E"/>
    <w:rPr>
      <w:b/>
      <w:bCs/>
    </w:rPr>
  </w:style>
  <w:style w:type="character" w:customStyle="1" w:styleId="KommentarthemaZchn">
    <w:name w:val="Kommentarthema Zchn"/>
    <w:basedOn w:val="KommentartextZchn"/>
    <w:link w:val="Kommentarthema"/>
    <w:uiPriority w:val="99"/>
    <w:semiHidden/>
    <w:rsid w:val="0010723F"/>
    <w:rPr>
      <w:b/>
      <w:bCs/>
      <w:sz w:val="20"/>
      <w:szCs w:val="20"/>
    </w:rPr>
  </w:style>
  <w:style w:type="paragraph" w:styleId="Liste">
    <w:name w:val="List"/>
    <w:basedOn w:val="Standard"/>
    <w:uiPriority w:val="99"/>
    <w:semiHidden/>
    <w:rsid w:val="00E4719E"/>
    <w:pPr>
      <w:ind w:left="283" w:hanging="283"/>
      <w:contextualSpacing/>
    </w:pPr>
  </w:style>
  <w:style w:type="paragraph" w:styleId="Liste2">
    <w:name w:val="List 2"/>
    <w:basedOn w:val="Standard"/>
    <w:uiPriority w:val="99"/>
    <w:semiHidden/>
    <w:rsid w:val="00E4719E"/>
    <w:pPr>
      <w:ind w:left="566" w:hanging="283"/>
      <w:contextualSpacing/>
    </w:pPr>
  </w:style>
  <w:style w:type="paragraph" w:styleId="Liste3">
    <w:name w:val="List 3"/>
    <w:basedOn w:val="Standard"/>
    <w:uiPriority w:val="99"/>
    <w:semiHidden/>
    <w:rsid w:val="00E4719E"/>
    <w:pPr>
      <w:ind w:left="849" w:hanging="283"/>
      <w:contextualSpacing/>
    </w:pPr>
  </w:style>
  <w:style w:type="paragraph" w:styleId="Liste4">
    <w:name w:val="List 4"/>
    <w:basedOn w:val="Standard"/>
    <w:uiPriority w:val="99"/>
    <w:semiHidden/>
    <w:rsid w:val="00E4719E"/>
    <w:pPr>
      <w:ind w:left="1132" w:hanging="283"/>
      <w:contextualSpacing/>
    </w:pPr>
  </w:style>
  <w:style w:type="paragraph" w:styleId="Liste5">
    <w:name w:val="List 5"/>
    <w:basedOn w:val="Standard"/>
    <w:uiPriority w:val="99"/>
    <w:semiHidden/>
    <w:rsid w:val="00E4719E"/>
    <w:pPr>
      <w:ind w:left="1415" w:hanging="283"/>
      <w:contextualSpacing/>
    </w:pPr>
  </w:style>
  <w:style w:type="paragraph" w:styleId="Listenfortsetzung">
    <w:name w:val="List Continue"/>
    <w:basedOn w:val="Standard"/>
    <w:uiPriority w:val="99"/>
    <w:semiHidden/>
    <w:rsid w:val="00E4719E"/>
    <w:pPr>
      <w:spacing w:after="120"/>
      <w:ind w:left="283"/>
      <w:contextualSpacing/>
    </w:pPr>
  </w:style>
  <w:style w:type="paragraph" w:styleId="Listenfortsetzung2">
    <w:name w:val="List Continue 2"/>
    <w:basedOn w:val="Standard"/>
    <w:uiPriority w:val="99"/>
    <w:semiHidden/>
    <w:rsid w:val="00E4719E"/>
    <w:pPr>
      <w:spacing w:after="120"/>
      <w:ind w:left="566"/>
      <w:contextualSpacing/>
    </w:pPr>
  </w:style>
  <w:style w:type="paragraph" w:styleId="Listenfortsetzung3">
    <w:name w:val="List Continue 3"/>
    <w:basedOn w:val="Standard"/>
    <w:uiPriority w:val="99"/>
    <w:semiHidden/>
    <w:rsid w:val="00E4719E"/>
    <w:pPr>
      <w:spacing w:after="120"/>
      <w:ind w:left="849"/>
      <w:contextualSpacing/>
    </w:pPr>
  </w:style>
  <w:style w:type="paragraph" w:styleId="Listenfortsetzung4">
    <w:name w:val="List Continue 4"/>
    <w:basedOn w:val="Standard"/>
    <w:uiPriority w:val="99"/>
    <w:semiHidden/>
    <w:rsid w:val="00E4719E"/>
    <w:pPr>
      <w:spacing w:after="120"/>
      <w:ind w:left="1132"/>
      <w:contextualSpacing/>
    </w:pPr>
  </w:style>
  <w:style w:type="paragraph" w:styleId="Listenfortsetzung5">
    <w:name w:val="List Continue 5"/>
    <w:basedOn w:val="Standard"/>
    <w:uiPriority w:val="99"/>
    <w:semiHidden/>
    <w:rsid w:val="00E4719E"/>
    <w:pPr>
      <w:spacing w:after="120"/>
      <w:ind w:left="1415"/>
      <w:contextualSpacing/>
    </w:pPr>
  </w:style>
  <w:style w:type="paragraph" w:styleId="Listennummer">
    <w:name w:val="List Number"/>
    <w:basedOn w:val="Standard"/>
    <w:uiPriority w:val="99"/>
    <w:semiHidden/>
    <w:rsid w:val="00E4719E"/>
    <w:pPr>
      <w:numPr>
        <w:numId w:val="12"/>
      </w:numPr>
      <w:contextualSpacing/>
    </w:pPr>
  </w:style>
  <w:style w:type="paragraph" w:styleId="Listennummer2">
    <w:name w:val="List Number 2"/>
    <w:basedOn w:val="Standard"/>
    <w:uiPriority w:val="99"/>
    <w:semiHidden/>
    <w:rsid w:val="00E4719E"/>
    <w:pPr>
      <w:numPr>
        <w:numId w:val="13"/>
      </w:numPr>
      <w:contextualSpacing/>
    </w:pPr>
  </w:style>
  <w:style w:type="paragraph" w:styleId="Listennummer3">
    <w:name w:val="List Number 3"/>
    <w:basedOn w:val="Standard"/>
    <w:uiPriority w:val="99"/>
    <w:semiHidden/>
    <w:rsid w:val="00E4719E"/>
    <w:pPr>
      <w:numPr>
        <w:numId w:val="14"/>
      </w:numPr>
      <w:contextualSpacing/>
    </w:pPr>
  </w:style>
  <w:style w:type="paragraph" w:styleId="Listennummer4">
    <w:name w:val="List Number 4"/>
    <w:basedOn w:val="Standard"/>
    <w:uiPriority w:val="99"/>
    <w:semiHidden/>
    <w:rsid w:val="00E4719E"/>
    <w:pPr>
      <w:numPr>
        <w:numId w:val="15"/>
      </w:numPr>
      <w:contextualSpacing/>
    </w:pPr>
  </w:style>
  <w:style w:type="paragraph" w:styleId="Listennummer5">
    <w:name w:val="List Number 5"/>
    <w:basedOn w:val="Standard"/>
    <w:uiPriority w:val="99"/>
    <w:semiHidden/>
    <w:rsid w:val="00E4719E"/>
    <w:pPr>
      <w:numPr>
        <w:numId w:val="16"/>
      </w:numPr>
      <w:contextualSpacing/>
    </w:pPr>
  </w:style>
  <w:style w:type="paragraph" w:styleId="Literaturverzeichnis">
    <w:name w:val="Bibliography"/>
    <w:basedOn w:val="UBAFliesstext"/>
    <w:next w:val="Standard"/>
    <w:uiPriority w:val="37"/>
    <w:semiHidden/>
    <w:rsid w:val="00E4719E"/>
  </w:style>
  <w:style w:type="paragraph" w:styleId="Makrotext">
    <w:name w:val="macro"/>
    <w:link w:val="MakrotextZchn"/>
    <w:uiPriority w:val="99"/>
    <w:semiHidden/>
    <w:rsid w:val="00E471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10723F"/>
    <w:rPr>
      <w:rFonts w:ascii="Consolas" w:hAnsi="Consolas"/>
      <w:sz w:val="20"/>
      <w:szCs w:val="20"/>
    </w:rPr>
  </w:style>
  <w:style w:type="paragraph" w:styleId="Nachrichtenkopf">
    <w:name w:val="Message Header"/>
    <w:basedOn w:val="Standard"/>
    <w:link w:val="NachrichtenkopfZchn"/>
    <w:uiPriority w:val="99"/>
    <w:semiHidden/>
    <w:rsid w:val="00E471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0723F"/>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E4719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0723F"/>
    <w:rPr>
      <w:rFonts w:ascii="Consolas" w:hAnsi="Consolas"/>
      <w:sz w:val="21"/>
      <w:szCs w:val="21"/>
    </w:rPr>
  </w:style>
  <w:style w:type="paragraph" w:styleId="Rechtsgrundlagenverzeichnis">
    <w:name w:val="table of authorities"/>
    <w:basedOn w:val="Standard"/>
    <w:next w:val="Standard"/>
    <w:uiPriority w:val="99"/>
    <w:semiHidden/>
    <w:rsid w:val="00E4719E"/>
    <w:pPr>
      <w:spacing w:after="0"/>
      <w:ind w:left="220" w:hanging="220"/>
    </w:pPr>
  </w:style>
  <w:style w:type="paragraph" w:styleId="RGV-berschrift">
    <w:name w:val="toa heading"/>
    <w:basedOn w:val="Standard"/>
    <w:next w:val="Standard"/>
    <w:uiPriority w:val="99"/>
    <w:semiHidden/>
    <w:rsid w:val="00E4719E"/>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rsid w:val="00E4719E"/>
    <w:rPr>
      <w:rFonts w:ascii="Times New Roman" w:hAnsi="Times New Roman" w:cs="Times New Roman"/>
      <w:sz w:val="24"/>
      <w:szCs w:val="24"/>
    </w:rPr>
  </w:style>
  <w:style w:type="paragraph" w:styleId="Standardeinzug">
    <w:name w:val="Normal Indent"/>
    <w:basedOn w:val="Standard"/>
    <w:uiPriority w:val="99"/>
    <w:semiHidden/>
    <w:rsid w:val="00E4719E"/>
    <w:pPr>
      <w:ind w:left="708"/>
    </w:pPr>
  </w:style>
  <w:style w:type="paragraph" w:styleId="Textkrper">
    <w:name w:val="Body Text"/>
    <w:basedOn w:val="Standard"/>
    <w:link w:val="TextkrperZchn"/>
    <w:uiPriority w:val="99"/>
    <w:semiHidden/>
    <w:rsid w:val="00E4719E"/>
    <w:pPr>
      <w:spacing w:after="120"/>
    </w:pPr>
  </w:style>
  <w:style w:type="character" w:customStyle="1" w:styleId="TextkrperZchn">
    <w:name w:val="Textkörper Zchn"/>
    <w:basedOn w:val="Absatz-Standardschriftart"/>
    <w:link w:val="Textkrper"/>
    <w:uiPriority w:val="99"/>
    <w:semiHidden/>
    <w:rsid w:val="0010723F"/>
  </w:style>
  <w:style w:type="paragraph" w:styleId="Textkrper2">
    <w:name w:val="Body Text 2"/>
    <w:basedOn w:val="Standard"/>
    <w:link w:val="Textkrper2Zchn"/>
    <w:uiPriority w:val="99"/>
    <w:semiHidden/>
    <w:rsid w:val="00E4719E"/>
    <w:pPr>
      <w:spacing w:after="120" w:line="480" w:lineRule="auto"/>
    </w:pPr>
  </w:style>
  <w:style w:type="character" w:customStyle="1" w:styleId="Textkrper2Zchn">
    <w:name w:val="Textkörper 2 Zchn"/>
    <w:basedOn w:val="Absatz-Standardschriftart"/>
    <w:link w:val="Textkrper2"/>
    <w:uiPriority w:val="99"/>
    <w:semiHidden/>
    <w:rsid w:val="0010723F"/>
  </w:style>
  <w:style w:type="paragraph" w:styleId="Textkrper3">
    <w:name w:val="Body Text 3"/>
    <w:basedOn w:val="Standard"/>
    <w:link w:val="Textkrper3Zchn"/>
    <w:uiPriority w:val="99"/>
    <w:semiHidden/>
    <w:rsid w:val="00E4719E"/>
    <w:pPr>
      <w:spacing w:after="120"/>
    </w:pPr>
    <w:rPr>
      <w:sz w:val="16"/>
      <w:szCs w:val="16"/>
    </w:rPr>
  </w:style>
  <w:style w:type="character" w:customStyle="1" w:styleId="Textkrper3Zchn">
    <w:name w:val="Textkörper 3 Zchn"/>
    <w:basedOn w:val="Absatz-Standardschriftart"/>
    <w:link w:val="Textkrper3"/>
    <w:uiPriority w:val="99"/>
    <w:semiHidden/>
    <w:rsid w:val="0010723F"/>
    <w:rPr>
      <w:sz w:val="16"/>
      <w:szCs w:val="16"/>
    </w:rPr>
  </w:style>
  <w:style w:type="paragraph" w:styleId="Textkrper-Einzug2">
    <w:name w:val="Body Text Indent 2"/>
    <w:basedOn w:val="Standard"/>
    <w:link w:val="Textkrper-Einzug2Zchn"/>
    <w:uiPriority w:val="99"/>
    <w:semiHidden/>
    <w:rsid w:val="00E4719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0723F"/>
  </w:style>
  <w:style w:type="paragraph" w:styleId="Textkrper-Einzug3">
    <w:name w:val="Body Text Indent 3"/>
    <w:basedOn w:val="Standard"/>
    <w:link w:val="Textkrper-Einzug3Zchn"/>
    <w:uiPriority w:val="99"/>
    <w:semiHidden/>
    <w:rsid w:val="00E4719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0723F"/>
    <w:rPr>
      <w:sz w:val="16"/>
      <w:szCs w:val="16"/>
    </w:rPr>
  </w:style>
  <w:style w:type="paragraph" w:styleId="Textkrper-Erstzeileneinzug">
    <w:name w:val="Body Text First Indent"/>
    <w:basedOn w:val="Textkrper"/>
    <w:link w:val="Textkrper-ErstzeileneinzugZchn"/>
    <w:uiPriority w:val="99"/>
    <w:semiHidden/>
    <w:rsid w:val="00E4719E"/>
    <w:pPr>
      <w:spacing w:after="200"/>
      <w:ind w:firstLine="360"/>
    </w:pPr>
  </w:style>
  <w:style w:type="character" w:customStyle="1" w:styleId="Textkrper-ErstzeileneinzugZchn">
    <w:name w:val="Textkörper-Erstzeileneinzug Zchn"/>
    <w:basedOn w:val="TextkrperZchn"/>
    <w:link w:val="Textkrper-Erstzeileneinzug"/>
    <w:uiPriority w:val="99"/>
    <w:semiHidden/>
    <w:rsid w:val="0010723F"/>
  </w:style>
  <w:style w:type="paragraph" w:styleId="Textkrper-Zeileneinzug">
    <w:name w:val="Body Text Indent"/>
    <w:basedOn w:val="Standard"/>
    <w:link w:val="Textkrper-ZeileneinzugZchn"/>
    <w:uiPriority w:val="99"/>
    <w:semiHidden/>
    <w:rsid w:val="00E4719E"/>
    <w:pPr>
      <w:spacing w:after="120"/>
      <w:ind w:left="283"/>
    </w:pPr>
  </w:style>
  <w:style w:type="character" w:customStyle="1" w:styleId="Textkrper-ZeileneinzugZchn">
    <w:name w:val="Textkörper-Zeileneinzug Zchn"/>
    <w:basedOn w:val="Absatz-Standardschriftart"/>
    <w:link w:val="Textkrper-Zeileneinzug"/>
    <w:uiPriority w:val="99"/>
    <w:semiHidden/>
    <w:rsid w:val="0010723F"/>
  </w:style>
  <w:style w:type="paragraph" w:styleId="Textkrper-Erstzeileneinzug2">
    <w:name w:val="Body Text First Indent 2"/>
    <w:basedOn w:val="Textkrper-Zeileneinzug"/>
    <w:link w:val="Textkrper-Erstzeileneinzug2Zchn"/>
    <w:uiPriority w:val="99"/>
    <w:semiHidden/>
    <w:rsid w:val="00E4719E"/>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0723F"/>
  </w:style>
  <w:style w:type="paragraph" w:styleId="Umschlagabsenderadresse">
    <w:name w:val="envelope return"/>
    <w:basedOn w:val="Standard"/>
    <w:uiPriority w:val="99"/>
    <w:semiHidden/>
    <w:rsid w:val="00E4719E"/>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E4719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E4719E"/>
    <w:pPr>
      <w:spacing w:after="0" w:line="240" w:lineRule="auto"/>
      <w:ind w:left="4252"/>
    </w:pPr>
  </w:style>
  <w:style w:type="character" w:customStyle="1" w:styleId="UnterschriftZchn">
    <w:name w:val="Unterschrift Zchn"/>
    <w:basedOn w:val="Absatz-Standardschriftart"/>
    <w:link w:val="Unterschrift"/>
    <w:uiPriority w:val="99"/>
    <w:semiHidden/>
    <w:rsid w:val="0010723F"/>
  </w:style>
  <w:style w:type="paragraph" w:styleId="Untertitel">
    <w:name w:val="Subtitle"/>
    <w:basedOn w:val="Standard"/>
    <w:next w:val="Standard"/>
    <w:link w:val="UntertitelZchn"/>
    <w:uiPriority w:val="11"/>
    <w:semiHidden/>
    <w:qFormat/>
    <w:rsid w:val="00817268"/>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semiHidden/>
    <w:rsid w:val="0010723F"/>
    <w:rPr>
      <w:rFonts w:asciiTheme="majorHAnsi" w:eastAsiaTheme="majorEastAsia" w:hAnsiTheme="majorHAnsi" w:cstheme="majorBidi"/>
      <w:i/>
      <w:iCs/>
      <w:color w:val="000000" w:themeColor="text1"/>
      <w:spacing w:val="15"/>
      <w:sz w:val="24"/>
      <w:szCs w:val="24"/>
    </w:rPr>
  </w:style>
  <w:style w:type="paragraph" w:styleId="Verzeichnis6">
    <w:name w:val="toc 6"/>
    <w:basedOn w:val="Standard"/>
    <w:next w:val="Standard"/>
    <w:autoRedefine/>
    <w:uiPriority w:val="39"/>
    <w:semiHidden/>
    <w:rsid w:val="00E4719E"/>
    <w:pPr>
      <w:spacing w:after="100"/>
      <w:ind w:left="1100"/>
    </w:pPr>
  </w:style>
  <w:style w:type="paragraph" w:styleId="Verzeichnis8">
    <w:name w:val="toc 8"/>
    <w:basedOn w:val="Standard"/>
    <w:next w:val="Standard"/>
    <w:autoRedefine/>
    <w:uiPriority w:val="39"/>
    <w:semiHidden/>
    <w:rsid w:val="00E4719E"/>
    <w:pPr>
      <w:spacing w:after="100"/>
      <w:ind w:left="1540"/>
    </w:pPr>
  </w:style>
  <w:style w:type="paragraph" w:styleId="Zitat">
    <w:name w:val="Quote"/>
    <w:basedOn w:val="Standard"/>
    <w:next w:val="Standard"/>
    <w:link w:val="ZitatZchn"/>
    <w:uiPriority w:val="29"/>
    <w:semiHidden/>
    <w:qFormat/>
    <w:rsid w:val="00E4719E"/>
    <w:rPr>
      <w:i/>
      <w:iCs/>
    </w:rPr>
  </w:style>
  <w:style w:type="character" w:customStyle="1" w:styleId="ZitatZchn">
    <w:name w:val="Zitat Zchn"/>
    <w:basedOn w:val="Absatz-Standardschriftart"/>
    <w:link w:val="Zitat"/>
    <w:uiPriority w:val="29"/>
    <w:semiHidden/>
    <w:rsid w:val="0010723F"/>
    <w:rPr>
      <w:i/>
      <w:iCs/>
      <w:color w:val="000000" w:themeColor="text1"/>
    </w:rPr>
  </w:style>
  <w:style w:type="character" w:customStyle="1" w:styleId="KeinLeerraumZchn">
    <w:name w:val="Kein Leerraum Zchn"/>
    <w:basedOn w:val="Absatz-Standardschriftart"/>
    <w:link w:val="KeinLeerraum"/>
    <w:uiPriority w:val="1"/>
    <w:semiHidden/>
    <w:rsid w:val="0010723F"/>
  </w:style>
  <w:style w:type="paragraph" w:customStyle="1" w:styleId="UBAGrafikuntertitel">
    <w:name w:val="UBA_Grafikuntertitel"/>
    <w:basedOn w:val="Standard"/>
    <w:next w:val="Standard"/>
    <w:qFormat/>
    <w:rsid w:val="00DF1947"/>
    <w:pPr>
      <w:keepLines/>
      <w:spacing w:before="120" w:after="60" w:line="240" w:lineRule="auto"/>
    </w:pPr>
    <w:rPr>
      <w:rFonts w:asciiTheme="majorHAnsi" w:hAnsiTheme="majorHAnsi"/>
      <w:sz w:val="20"/>
      <w:szCs w:val="40"/>
    </w:rPr>
  </w:style>
  <w:style w:type="character" w:customStyle="1" w:styleId="UBAKommentar">
    <w:name w:val="UBA_Kommentar"/>
    <w:basedOn w:val="Absatz-Standardschriftart"/>
    <w:uiPriority w:val="1"/>
    <w:qFormat/>
    <w:rsid w:val="00EB2420"/>
    <w:rPr>
      <w:b w:val="0"/>
      <w:i/>
    </w:rPr>
  </w:style>
  <w:style w:type="paragraph" w:customStyle="1" w:styleId="UBATextboxkopfgrau">
    <w:name w:val="UBA_Textboxkopf_grau"/>
    <w:basedOn w:val="UBATextboxkopf"/>
    <w:qFormat/>
    <w:rsid w:val="00CB6FC4"/>
    <w:pPr>
      <w:pBdr>
        <w:left w:val="single" w:sz="36" w:space="4" w:color="BFBFBF" w:themeColor="background1" w:themeShade="BF"/>
        <w:bottom w:val="single" w:sz="18" w:space="1" w:color="BFBFBF" w:themeColor="background1" w:themeShade="BF"/>
        <w:right w:val="single" w:sz="36" w:space="4" w:color="BFBFBF" w:themeColor="background1" w:themeShade="BF"/>
      </w:pBdr>
      <w:shd w:val="clear" w:color="auto" w:fill="BFBFBF" w:themeFill="background1" w:themeFillShade="BF"/>
    </w:pPr>
  </w:style>
  <w:style w:type="paragraph" w:customStyle="1" w:styleId="UBAQuellenverzeichnis">
    <w:name w:val="UBA_Quellenverzeichnis"/>
    <w:basedOn w:val="UBATabellenundAbbildungsunterschrift"/>
    <w:qFormat/>
    <w:rsid w:val="002B7FCF"/>
    <w:pPr>
      <w:spacing w:after="120"/>
      <w:contextualSpacing w:val="0"/>
    </w:pPr>
    <w:rPr>
      <w:sz w:val="20"/>
    </w:rPr>
  </w:style>
  <w:style w:type="table" w:customStyle="1" w:styleId="UBATabellegrau">
    <w:name w:val="UBA_Tabelle_grau"/>
    <w:basedOn w:val="NormaleTabelle"/>
    <w:uiPriority w:val="99"/>
    <w:rsid w:val="00811989"/>
    <w:pPr>
      <w:spacing w:after="0" w:line="240" w:lineRule="auto"/>
    </w:pPr>
    <w:tblPr>
      <w:tblStyleRowBandSize w:val="1"/>
      <w:tblInd w:w="113" w:type="dxa"/>
      <w:tblBorders>
        <w:insideV w:val="single" w:sz="4" w:space="0" w:color="000000" w:themeColor="text1"/>
      </w:tblBorders>
      <w:tblCellMar>
        <w:top w:w="85" w:type="dxa"/>
        <w:bottom w:w="85" w:type="dxa"/>
      </w:tblCellMar>
    </w:tblPr>
    <w:tblStylePr w:type="firstRow">
      <w:tblPr/>
      <w:trPr>
        <w:tblHeader/>
      </w:trPr>
      <w:tcPr>
        <w:shd w:val="clear" w:color="auto" w:fill="BFBFBF" w:themeFill="background1" w:themeFillShade="BF"/>
      </w:tcPr>
    </w:tblStylePr>
    <w:tblStylePr w:type="band2Horz">
      <w:tblPr/>
      <w:tcPr>
        <w:shd w:val="clear" w:color="auto" w:fill="F2F2F2" w:themeFill="background1" w:themeFillShade="F2"/>
      </w:tcPr>
    </w:tblStylePr>
  </w:style>
  <w:style w:type="numbering" w:customStyle="1" w:styleId="UBAAnhaenge">
    <w:name w:val="UBA_Anhaenge"/>
    <w:basedOn w:val="KeineListe"/>
    <w:uiPriority w:val="99"/>
    <w:rsid w:val="0029274D"/>
    <w:pPr>
      <w:numPr>
        <w:numId w:val="17"/>
      </w:numPr>
    </w:pPr>
  </w:style>
  <w:style w:type="character" w:styleId="Platzhaltertext">
    <w:name w:val="Placeholder Text"/>
    <w:basedOn w:val="Absatz-Standardschriftart"/>
    <w:uiPriority w:val="99"/>
    <w:semiHidden/>
    <w:rsid w:val="00043645"/>
    <w:rPr>
      <w:color w:val="808080"/>
    </w:rPr>
  </w:style>
  <w:style w:type="paragraph" w:customStyle="1" w:styleId="UBAVerzeichnisueberschirftmitUmbruch">
    <w:name w:val="UBA_Verzeichnisueberschirft_mit_Umbruch"/>
    <w:basedOn w:val="UBAVerzeichnisueberschrift"/>
    <w:qFormat/>
    <w:rsid w:val="003B2D9A"/>
    <w:pPr>
      <w:pageBreakBefore/>
      <w:spacing w:before="0"/>
    </w:pPr>
  </w:style>
  <w:style w:type="paragraph" w:customStyle="1" w:styleId="UBAAnhangUeberschrift3">
    <w:name w:val="UBA_Anhang_Ueberschrift_3"/>
    <w:basedOn w:val="UBAAnhangUeberschrift2"/>
    <w:next w:val="UBAFliesstext"/>
    <w:qFormat/>
    <w:rsid w:val="0029274D"/>
    <w:pPr>
      <w:numPr>
        <w:ilvl w:val="2"/>
      </w:numPr>
      <w:outlineLvl w:val="2"/>
    </w:pPr>
  </w:style>
  <w:style w:type="paragraph" w:customStyle="1" w:styleId="UBASchmutztitelUntertitel">
    <w:name w:val="UBA_Schmutztitel_Untertitel"/>
    <w:basedOn w:val="UBASchmutztitelText"/>
    <w:semiHidden/>
    <w:qFormat/>
    <w:rsid w:val="00E81FBF"/>
  </w:style>
  <w:style w:type="character" w:customStyle="1" w:styleId="apple-converted-space">
    <w:name w:val="apple-converted-space"/>
    <w:basedOn w:val="Absatz-Standardschriftart"/>
    <w:rsid w:val="0030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unier\AppData\Local\Microsoft\Windows\Temporary%20Internet%20Files\Content.Outlook\X0SI47ZI\DSGV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70466599D9447F9DEA234CAFA76E33"/>
        <w:category>
          <w:name w:val="Allgemein"/>
          <w:gallery w:val="placeholder"/>
        </w:category>
        <w:types>
          <w:type w:val="bbPlcHdr"/>
        </w:types>
        <w:behaviors>
          <w:behavior w:val="content"/>
        </w:behaviors>
        <w:guid w:val="{3A85DFFE-3749-4E93-B4E1-0BD23D400B18}"/>
      </w:docPartPr>
      <w:docPartBody>
        <w:p w:rsidR="005D77E4" w:rsidRDefault="005D77E4">
          <w:pPr>
            <w:pStyle w:val="6E70466599D9447F9DEA234CAFA76E33"/>
          </w:pPr>
          <w:r w:rsidRPr="00F51D55">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fc">
    <w:panose1 w:val="020B0604030101020102"/>
    <w:charset w:val="00"/>
    <w:family w:val="swiss"/>
    <w:pitch w:val="variable"/>
    <w:sig w:usb0="800000EF" w:usb1="5000207B"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7E4"/>
    <w:rsid w:val="005D77E4"/>
    <w:rsid w:val="008C6F2C"/>
    <w:rsid w:val="00D24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E70466599D9447F9DEA234CAFA76E33">
    <w:name w:val="6E70466599D9447F9DEA234CAFA76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UBA_Design_Gruen">
  <a:themeElements>
    <a:clrScheme name="UBA_Farben_Grün">
      <a:dk1>
        <a:sysClr val="windowText" lastClr="000000"/>
      </a:dk1>
      <a:lt1>
        <a:sysClr val="window" lastClr="FFFFFF"/>
      </a:lt1>
      <a:dk2>
        <a:srgbClr val="1F497D"/>
      </a:dk2>
      <a:lt2>
        <a:srgbClr val="EEECE1"/>
      </a:lt2>
      <a:accent1>
        <a:srgbClr val="5EAD35"/>
      </a:accent1>
      <a:accent2>
        <a:srgbClr val="007929"/>
      </a:accent2>
      <a:accent3>
        <a:srgbClr val="5EAD35"/>
      </a:accent3>
      <a:accent4>
        <a:srgbClr val="5EAD35"/>
      </a:accent4>
      <a:accent5>
        <a:srgbClr val="5EAD35"/>
      </a:accent5>
      <a:accent6>
        <a:srgbClr val="FFFFFF"/>
      </a:accent6>
      <a:hlink>
        <a:srgbClr val="000000"/>
      </a:hlink>
      <a:folHlink>
        <a:srgbClr val="000000"/>
      </a:folHlink>
    </a:clrScheme>
    <a:fontScheme name="UBA_Schriften">
      <a:majorFont>
        <a:latin typeface="Calibri"/>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a7649ec-2703-4ecc-b876-dad1da08a0c0">AU6VTAJWQFMQ-14-90</_dlc_DocId>
    <_dlc_DocIdUrl xmlns="5a7649ec-2703-4ecc-b876-dad1da08a0c0">
      <Url>http://ubanet/Datenschutz/_layouts/DocIdRedir.aspx?ID=AU6VTAJWQFMQ-14-90</Url>
      <Description>AU6VTAJWQFMQ-14-90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CD18E0436281C468D64077CF336E5C3" ma:contentTypeVersion="1" ma:contentTypeDescription="Ein neues Dokument erstellen." ma:contentTypeScope="" ma:versionID="7c55bfbbdca142502db42d12921ba931">
  <xsd:schema xmlns:xsd="http://www.w3.org/2001/XMLSchema" xmlns:xs="http://www.w3.org/2001/XMLSchema" xmlns:p="http://schemas.microsoft.com/office/2006/metadata/properties" xmlns:ns2="5a7649ec-2703-4ecc-b876-dad1da08a0c0" targetNamespace="http://schemas.microsoft.com/office/2006/metadata/properties" ma:root="true" ma:fieldsID="3afbba69e9df09e03e0956272d3927f4" ns2:_="">
    <xsd:import namespace="5a7649ec-2703-4ecc-b876-dad1da08a0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649ec-2703-4ecc-b876-dad1da08a0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XSL" StyleName="ISO 690 - First Element and Date">
  <b:Source>
    <b:Tag>Mus17</b:Tag>
    <b:SourceType>Book</b:SourceType>
    <b:Guid>{5981E174-51BB-466E-BA9F-2F3AF95C022B}</b:Guid>
    <b:Author>
      <b:Author>
        <b:NameList>
          <b:Person>
            <b:Last>Mustermann</b:Last>
            <b:First>Max</b:First>
          </b:Person>
        </b:NameList>
      </b:Author>
    </b:Author>
    <b:Title>Musterbuch – Nebentitel</b:Title>
    <b:Year>2017</b:Year>
    <b:City>Berlin</b:City>
    <b:Publisher>Musterverlag</b:Publisher>
    <b:Pages>20-30</b:Pages>
    <b:Edition>1</b:Edition>
    <b:RefOrder>1</b:RefOrder>
  </b:Source>
</b:Sources>
</file>

<file path=customXml/itemProps1.xml><?xml version="1.0" encoding="utf-8"?>
<ds:datastoreItem xmlns:ds="http://schemas.openxmlformats.org/officeDocument/2006/customXml" ds:itemID="{D61D63D8-8B89-44B4-8BC7-388CBAB3D60B}">
  <ds:schemaRefs>
    <ds:schemaRef ds:uri="http://schemas.microsoft.com/sharepoint/events"/>
  </ds:schemaRefs>
</ds:datastoreItem>
</file>

<file path=customXml/itemProps2.xml><?xml version="1.0" encoding="utf-8"?>
<ds:datastoreItem xmlns:ds="http://schemas.openxmlformats.org/officeDocument/2006/customXml" ds:itemID="{E98C3A39-581F-49AE-B957-C546EF845582}">
  <ds:schemaRefs>
    <ds:schemaRef ds:uri="http://schemas.microsoft.com/office/2006/metadata/properties"/>
    <ds:schemaRef ds:uri="http://schemas.microsoft.com/office/infopath/2007/PartnerControls"/>
    <ds:schemaRef ds:uri="5a7649ec-2703-4ecc-b876-dad1da08a0c0"/>
  </ds:schemaRefs>
</ds:datastoreItem>
</file>

<file path=customXml/itemProps3.xml><?xml version="1.0" encoding="utf-8"?>
<ds:datastoreItem xmlns:ds="http://schemas.openxmlformats.org/officeDocument/2006/customXml" ds:itemID="{6AAA28EA-E210-4A0B-82EC-F32496BBB5CD}">
  <ds:schemaRefs>
    <ds:schemaRef ds:uri="http://schemas.microsoft.com/sharepoint/v3/contenttype/forms"/>
  </ds:schemaRefs>
</ds:datastoreItem>
</file>

<file path=customXml/itemProps4.xml><?xml version="1.0" encoding="utf-8"?>
<ds:datastoreItem xmlns:ds="http://schemas.openxmlformats.org/officeDocument/2006/customXml" ds:itemID="{09715ED3-52B8-426D-8878-CBA932AB8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649ec-2703-4ecc-b876-dad1da08a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50650E-DF60-4D8E-B3EA-C63FEB7E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DSGVO.dotx</Template>
  <TotalTime>0</TotalTime>
  <Pages>3</Pages>
  <Words>988</Words>
  <Characters>6228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Informationen zur Verarbeitung personenbezogener Daten nach Art. 13 und 14 der Europäischen Datenschutz-Grundverordnung (DSGVO)</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Verarbeitung personenbezogener Daten nach Art. 13 und 14 der Europäischen Datenschutz-Grundverordnung (DSGVO)</dc:title>
  <dc:subject>Datenschutz</dc:subject>
  <dc:creator>Umweltbundesamt</dc:creator>
  <cp:keywords/>
  <dc:description/>
  <cp:lastModifiedBy>Koschorreck, Jan</cp:lastModifiedBy>
  <cp:revision>2</cp:revision>
  <cp:lastPrinted>2019-08-23T07:24:00Z</cp:lastPrinted>
  <dcterms:created xsi:type="dcterms:W3CDTF">2024-10-11T13:33:00Z</dcterms:created>
  <dcterms:modified xsi:type="dcterms:W3CDTF">2024-10-11T13:33:00Z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sgabe">
    <vt:lpwstr>00</vt:lpwstr>
  </property>
  <property fmtid="{D5CDD505-2E9C-101B-9397-08002B2CF9AE}" pid="3" name="Forschungskennzahl">
    <vt:lpwstr>XXX</vt:lpwstr>
  </property>
  <property fmtid="{D5CDD505-2E9C-101B-9397-08002B2CF9AE}" pid="4" name="UBA-FB">
    <vt:lpwstr>XXX</vt:lpwstr>
  </property>
  <property fmtid="{D5CDD505-2E9C-101B-9397-08002B2CF9AE}" pid="5" name="Abteilung">
    <vt:lpwstr>Name des Fachgebietes</vt:lpwstr>
  </property>
  <property fmtid="{D5CDD505-2E9C-101B-9397-08002B2CF9AE}" pid="6" name="Abteilungsnr.">
    <vt:lpwstr>XXX</vt:lpwstr>
  </property>
  <property fmtid="{D5CDD505-2E9C-101B-9397-08002B2CF9AE}" pid="7" name="ContentTypeId">
    <vt:lpwstr>0x0101001CD18E0436281C468D64077CF336E5C3</vt:lpwstr>
  </property>
  <property fmtid="{D5CDD505-2E9C-101B-9397-08002B2CF9AE}" pid="8" name="_dlc_DocIdItemGuid">
    <vt:lpwstr>9d9a9270-70b9-4cea-8bf5-a677cbb0c6b2</vt:lpwstr>
  </property>
</Properties>
</file>